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551D" w14:textId="77777777" w:rsidR="00694FA8" w:rsidRDefault="00694FA8" w:rsidP="004D6D38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91A08C" wp14:editId="3C212E1B">
                <wp:simplePos x="0" y="0"/>
                <wp:positionH relativeFrom="column">
                  <wp:posOffset>2730</wp:posOffset>
                </wp:positionH>
                <wp:positionV relativeFrom="page">
                  <wp:posOffset>1163782</wp:posOffset>
                </wp:positionV>
                <wp:extent cx="580644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1ED27" id="Gerader Verbinde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2pt,91.65pt" to="457.4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" strokecolor="black [3200]" strokeweight=".5pt">
                <v:stroke joinstyle="miter"/>
                <w10:wrap anchory="page"/>
              </v:line>
            </w:pict>
          </mc:Fallback>
        </mc:AlternateContent>
      </w: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Klasse:</w:t>
      </w:r>
    </w:p>
    <w:p w14:paraId="69861ACA" w14:textId="2A3FA513" w:rsidR="00694FA8" w:rsidRDefault="00694FA8" w:rsidP="004D6D38">
      <w:pPr>
        <w:pStyle w:val="Titel"/>
        <w:jc w:val="both"/>
      </w:pPr>
      <w:r w:rsidRPr="00694FA8">
        <w:t>Thema:</w:t>
      </w:r>
      <w:r w:rsidR="00904CCB">
        <w:t xml:space="preserve"> Gleichmäßig beschleunigte Bewegung</w:t>
      </w:r>
      <w:r w:rsidR="00A83731">
        <w:tab/>
      </w:r>
      <w:r w:rsidR="00904CCB">
        <w:t>- Aufgaben</w:t>
      </w:r>
    </w:p>
    <w:p w14:paraId="58BEAEBE" w14:textId="4B1D5DB5" w:rsidR="00694FA8" w:rsidRDefault="00694FA8" w:rsidP="004D6D38">
      <w:pPr>
        <w:pStyle w:val="berschrift1"/>
        <w:numPr>
          <w:ilvl w:val="0"/>
          <w:numId w:val="2"/>
        </w:numPr>
        <w:jc w:val="both"/>
      </w:pPr>
      <w:r>
        <w:t>Aufgabe</w:t>
      </w:r>
      <w:r w:rsidR="00E8281D">
        <w:t xml:space="preserve"> (Einzelarbeit)</w:t>
      </w:r>
    </w:p>
    <w:p w14:paraId="04554CC4" w14:textId="18A9346D" w:rsidR="00A83731" w:rsidRDefault="0057350B" w:rsidP="004D6D38">
      <w:pPr>
        <w:pStyle w:val="Listenabsatz"/>
        <w:numPr>
          <w:ilvl w:val="0"/>
          <w:numId w:val="3"/>
        </w:numPr>
        <w:jc w:val="both"/>
      </w:pPr>
      <w:r>
        <w:t xml:space="preserve">Ein Auto fährt los, nachdem die Ampel auf </w:t>
      </w:r>
      <w:proofErr w:type="spellStart"/>
      <w:r>
        <w:t>grün</w:t>
      </w:r>
      <w:proofErr w:type="spellEnd"/>
      <w:r>
        <w:t xml:space="preserve"> geschaltet hat. </w:t>
      </w:r>
      <w:r w:rsidR="004550AC">
        <w:t xml:space="preserve">Nach 4 Sekunden erreicht es die </w:t>
      </w:r>
      <w:r w:rsidR="00AD7512">
        <w:t xml:space="preserve">innerorts geltende </w:t>
      </w:r>
      <w:r w:rsidR="00FE2408">
        <w:t>zulässige Höchstgeschwindigkeit von 50 Kilometern pro Stund</w:t>
      </w:r>
      <w:r w:rsidR="00E40A5B">
        <w:t>e. Berechne den zurückgelegten Weg.</w:t>
      </w:r>
    </w:p>
    <w:p w14:paraId="2642966D" w14:textId="5156D176" w:rsidR="00694FA8" w:rsidRDefault="00EE0DE3" w:rsidP="004D6D38">
      <w:pPr>
        <w:pStyle w:val="Listenabsatz"/>
        <w:numPr>
          <w:ilvl w:val="0"/>
          <w:numId w:val="3"/>
        </w:numPr>
        <w:jc w:val="both"/>
      </w:pPr>
      <w:r>
        <w:t>Das Auto fährt weitere</w:t>
      </w:r>
      <w:r w:rsidR="00880CD0">
        <w:t xml:space="preserve"> 300 Meter </w:t>
      </w:r>
      <w:r w:rsidR="00AF62EF">
        <w:t xml:space="preserve">mit konstanter Geschwindigkeit </w:t>
      </w:r>
      <w:r w:rsidR="00880CD0">
        <w:t xml:space="preserve">geradeaus, bevor es für die nächste Ampel bremsen muss. Berechne die </w:t>
      </w:r>
      <w:r w:rsidR="00C72D07">
        <w:t>Fahrtzeit für diese gerade Strecke.</w:t>
      </w:r>
    </w:p>
    <w:p w14:paraId="0AAE77F5" w14:textId="40E6BAEC" w:rsidR="00AF62EF" w:rsidRDefault="00AF62EF" w:rsidP="004D6D38">
      <w:pPr>
        <w:pStyle w:val="berschrift1"/>
        <w:numPr>
          <w:ilvl w:val="0"/>
          <w:numId w:val="2"/>
        </w:numPr>
        <w:jc w:val="both"/>
      </w:pPr>
      <w:r>
        <w:t>Aufgabe</w:t>
      </w:r>
      <w:r w:rsidR="00E8281D">
        <w:t xml:space="preserve"> (Partnerarbeit)</w:t>
      </w:r>
    </w:p>
    <w:p w14:paraId="7A690E43" w14:textId="422D5B59" w:rsidR="00072F63" w:rsidRDefault="00B575D8" w:rsidP="00E74F12">
      <w:pPr>
        <w:ind w:left="360"/>
        <w:jc w:val="both"/>
      </w:pPr>
      <w:r>
        <w:t xml:space="preserve">Eine Zugstrecke führt </w:t>
      </w:r>
      <w:r w:rsidR="004B6D8F">
        <w:t xml:space="preserve">näherungsweise </w:t>
      </w:r>
      <w:r>
        <w:t>geradlinig von</w:t>
      </w:r>
      <w:r w:rsidR="004B6D8F">
        <w:t xml:space="preserve"> </w:t>
      </w:r>
      <w:r w:rsidR="001A6288">
        <w:t>Hannover nach Berlin</w:t>
      </w:r>
      <w:r w:rsidR="00072F63">
        <w:t xml:space="preserve">. </w:t>
      </w:r>
      <w:r w:rsidR="00B5631A">
        <w:t>Gleichzeitig fährt in Berlin ein ICE los, während in Hannover der Regionalexpress</w:t>
      </w:r>
      <w:r w:rsidR="00BA19FF">
        <w:t xml:space="preserve"> </w:t>
      </w:r>
      <w:r w:rsidR="00671BC6">
        <w:t xml:space="preserve">(RE) </w:t>
      </w:r>
      <w:r w:rsidR="00BA19FF">
        <w:t xml:space="preserve">startet. </w:t>
      </w:r>
    </w:p>
    <w:p w14:paraId="5AE9E0F0" w14:textId="2F3AEC0A" w:rsidR="00E74F12" w:rsidRDefault="00E74F12" w:rsidP="00E74F12">
      <w:pPr>
        <w:ind w:left="360"/>
        <w:jc w:val="both"/>
      </w:pPr>
      <w:r>
        <w:t>Der ICE</w:t>
      </w:r>
      <w:r w:rsidR="005C168B">
        <w:t xml:space="preserve"> </w:t>
      </w:r>
      <w:r>
        <w:t>hat eine Beschleunigung von 0,5</w:t>
      </w:r>
      <w:r w:rsidR="000A001D">
        <w:t>3</w:t>
      </w:r>
      <w:r>
        <w:t xml:space="preserve"> m/s²</w:t>
      </w:r>
      <w:r w:rsidR="000A198B">
        <w:t>. Nachdem er seine auf der Strecke maximal zulässige Geschwindigkeit von</w:t>
      </w:r>
      <w:r w:rsidR="005C168B">
        <w:t xml:space="preserve"> </w:t>
      </w:r>
      <w:r w:rsidR="000A198B">
        <w:t xml:space="preserve">250 km/h </w:t>
      </w:r>
      <w:r w:rsidR="00063843">
        <w:t xml:space="preserve">erreicht hat, </w:t>
      </w:r>
      <w:r w:rsidR="002B5610">
        <w:t>kann die Bewegung als geradlinig gleichförmig angenähert werden.</w:t>
      </w:r>
      <w:r w:rsidR="005C168B">
        <w:t xml:space="preserve"> Seine Masse beträgt </w:t>
      </w:r>
      <w:r w:rsidR="000A001D">
        <w:t xml:space="preserve">818 t. </w:t>
      </w:r>
    </w:p>
    <w:p w14:paraId="64EFDEE2" w14:textId="1B2A91F6" w:rsidR="000A001D" w:rsidRDefault="000A001D" w:rsidP="00E74F12">
      <w:pPr>
        <w:ind w:left="360"/>
        <w:jc w:val="both"/>
      </w:pPr>
      <w:r>
        <w:t>D</w:t>
      </w:r>
      <w:r w:rsidR="00671BC6">
        <w:t xml:space="preserve">er RE hat </w:t>
      </w:r>
      <w:r w:rsidR="006D663F">
        <w:t xml:space="preserve">lediglich eine Masse von </w:t>
      </w:r>
      <w:r w:rsidR="00A8757B">
        <w:t>2</w:t>
      </w:r>
      <w:r w:rsidR="0095119E">
        <w:t>06</w:t>
      </w:r>
      <w:r w:rsidR="00100A26">
        <w:t xml:space="preserve"> t und eine zulässige Höchstgeschwindigkeit von </w:t>
      </w:r>
      <w:r w:rsidR="0095119E">
        <w:t>160</w:t>
      </w:r>
      <w:r w:rsidR="00100A26">
        <w:t xml:space="preserve"> km/h. Er hält in jeder größeren, auf der Strecke markierten</w:t>
      </w:r>
      <w:r w:rsidR="00D70C15">
        <w:t>,</w:t>
      </w:r>
      <w:r w:rsidR="00100A26">
        <w:t xml:space="preserve"> Stadt</w:t>
      </w:r>
      <w:r w:rsidR="00CF0AF9">
        <w:t xml:space="preserve"> für eine Minute</w:t>
      </w:r>
      <w:r w:rsidR="00100A26">
        <w:t xml:space="preserve">. </w:t>
      </w:r>
      <w:r w:rsidR="00CD4029">
        <w:t xml:space="preserve">Dabei </w:t>
      </w:r>
      <w:r w:rsidR="003D5B36">
        <w:t xml:space="preserve">kann er mit </w:t>
      </w:r>
      <w:r w:rsidR="0069526A">
        <w:t>0,8</w:t>
      </w:r>
      <w:r w:rsidR="003D5B36">
        <w:t xml:space="preserve"> m/s² vorwärts beschleunigen und mit </w:t>
      </w:r>
      <w:r w:rsidR="00A55A51">
        <w:t>1</w:t>
      </w:r>
      <w:r w:rsidR="00EF0A15">
        <w:t>,0</w:t>
      </w:r>
      <w:r w:rsidR="003D5B36">
        <w:t xml:space="preserve"> m/s² bre</w:t>
      </w:r>
      <w:r w:rsidR="006D42F3">
        <w:t xml:space="preserve">msen. </w:t>
      </w:r>
    </w:p>
    <w:p w14:paraId="5982ABB0" w14:textId="1501567E" w:rsidR="00D70C15" w:rsidRDefault="00D70C15" w:rsidP="00E74F12">
      <w:pPr>
        <w:ind w:left="360"/>
        <w:jc w:val="both"/>
      </w:pPr>
      <w:r>
        <w:t>Berechne d</w:t>
      </w:r>
      <w:r w:rsidR="00CF0AF9">
        <w:t>i</w:t>
      </w:r>
      <w:r>
        <w:t xml:space="preserve">e Strecke, die beide Züge zurücklegen, bevor sie sich treffen. </w:t>
      </w:r>
      <w:r w:rsidR="00CF0AF9">
        <w:t xml:space="preserve">Gib den Streckenabschnitt an und beachte den Maßstab der Karte. </w:t>
      </w:r>
    </w:p>
    <w:p w14:paraId="08E739BD" w14:textId="0D261234" w:rsidR="0056071A" w:rsidRDefault="00CF0AF9" w:rsidP="00E74F12">
      <w:pPr>
        <w:ind w:left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EE2F4E" wp14:editId="098FCE88">
                <wp:simplePos x="0" y="0"/>
                <wp:positionH relativeFrom="column">
                  <wp:posOffset>306070</wp:posOffset>
                </wp:positionH>
                <wp:positionV relativeFrom="paragraph">
                  <wp:posOffset>81460</wp:posOffset>
                </wp:positionV>
                <wp:extent cx="5506085" cy="2289577"/>
                <wp:effectExtent l="0" t="0" r="0" b="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6085" cy="2289577"/>
                          <a:chOff x="0" y="0"/>
                          <a:chExt cx="5506085" cy="2289577"/>
                        </a:xfrm>
                      </wpg:grpSpPr>
                      <wpg:grpSp>
                        <wpg:cNvPr id="6" name="Gruppieren 6"/>
                        <wpg:cNvGrpSpPr/>
                        <wpg:grpSpPr>
                          <a:xfrm>
                            <a:off x="0" y="12467"/>
                            <a:ext cx="5506085" cy="2277110"/>
                            <a:chOff x="0" y="0"/>
                            <a:chExt cx="5506085" cy="2277110"/>
                          </a:xfrm>
                        </wpg:grpSpPr>
                        <pic:pic xmlns:pic="http://schemas.openxmlformats.org/drawingml/2006/picture">
                          <pic:nvPicPr>
                            <pic:cNvPr id="4" name="Grafik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9">
                                      <a14:imgEffect>
                                        <a14:saturation sat="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506085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Textfeld 5"/>
                          <wps:cNvSpPr txBox="1"/>
                          <wps:spPr>
                            <a:xfrm>
                              <a:off x="0" y="1871345"/>
                              <a:ext cx="5506085" cy="405765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3AA49F" w14:textId="4ACC1CFB" w:rsidR="00E93815" w:rsidRPr="00E93815" w:rsidRDefault="00E93815" w:rsidP="00E93815">
                                <w:pPr>
                                  <w:pStyle w:val="Beschriftung"/>
                                  <w:rPr>
                                    <w:noProof/>
                                    <w:lang w:val="en-US"/>
                                  </w:rPr>
                                </w:pPr>
                                <w:proofErr w:type="spellStart"/>
                                <w:r w:rsidRPr="00E93815">
                                  <w:rPr>
                                    <w:lang w:val="en-US"/>
                                  </w:rPr>
                                  <w:t>Abbildung</w:t>
                                </w:r>
                                <w:proofErr w:type="spellEnd"/>
                                <w:r w:rsidRPr="00E93815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en-US"/>
                                  </w:rPr>
                                  <w:t>v</w:t>
                                </w:r>
                                <w:r w:rsidRPr="00E93815">
                                  <w:rPr>
                                    <w:noProof/>
                                    <w:lang w:val="en-US"/>
                                  </w:rPr>
                                  <w:t>on Maximilian Dörrbecker (Chumwa) - Eigenes Werk, using this file by NordNordWest as background, CC BY-SA 2.5, https://commons.wikimedia.org/w/index.php?curid=47412483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7" name="Eckige Klammer links 7"/>
                        <wps:cNvSpPr/>
                        <wps:spPr>
                          <a:xfrm rot="16200000">
                            <a:off x="501601" y="-288187"/>
                            <a:ext cx="215626" cy="792000"/>
                          </a:xfrm>
                          <a:prstGeom prst="leftBracket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CB25264" w14:textId="5353026A" w:rsidR="009F5709" w:rsidRDefault="009F5709" w:rsidP="009F570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50 km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E2F4E" id="Gruppieren 8" o:spid="_x0000_s1026" style="position:absolute;left:0;text-align:left;margin-left:24.1pt;margin-top:6.4pt;width:433.55pt;height:180.3pt;z-index:251663360" coordsize="55060,2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">
                <v:group id="Gruppieren 6" o:spid="_x0000_s1027" style="position:absolute;top:124;width:55060;height:22771" coordsize="55060,2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4" o:spid="_x0000_s1028" type="#_x0000_t75" style="position:absolute;width:55060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5" o:spid="_x0000_s1029" type="#_x0000_t202" style="position:absolute;top:18713;width:55060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" stroked="f">
                    <v:textbox style="mso-fit-shape-to-text:t" inset="0,0,0,0">
                      <w:txbxContent>
                        <w:p w14:paraId="643AA49F" w14:textId="4ACC1CFB" w:rsidR="00E93815" w:rsidRPr="00E93815" w:rsidRDefault="00E93815" w:rsidP="00E93815">
                          <w:pPr>
                            <w:pStyle w:val="Beschriftung"/>
                            <w:rPr>
                              <w:noProof/>
                              <w:lang w:val="en-US"/>
                            </w:rPr>
                          </w:pPr>
                          <w:proofErr w:type="spellStart"/>
                          <w:r w:rsidRPr="00E93815">
                            <w:rPr>
                              <w:lang w:val="en-US"/>
                            </w:rPr>
                            <w:t>Abbildung</w:t>
                          </w:r>
                          <w:proofErr w:type="spellEnd"/>
                          <w:r w:rsidRPr="00E93815"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>v</w:t>
                          </w:r>
                          <w:r w:rsidRPr="00E93815">
                            <w:rPr>
                              <w:noProof/>
                              <w:lang w:val="en-US"/>
                            </w:rPr>
                            <w:t>on Maximilian Dörrbecker (Chumwa) - Eigenes Werk, using this file by NordNordWest as background, CC BY-SA 2.5, https://commons.wikimedia.org/w/index.php?curid=47412483</w:t>
                          </w:r>
                        </w:p>
                      </w:txbxContent>
                    </v:textbox>
                  </v:shape>
                </v:group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Eckige Klammer links 7" o:spid="_x0000_s1030" type="#_x0000_t85" style="position:absolute;left:5016;top:-2882;width:2156;height:79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" adj="490" strokecolor="black [3200]" strokeweight="1pt">
                  <v:stroke joinstyle="miter"/>
                  <v:textbox style="layout-flow:vertical" inset="0,0,0,0">
                    <w:txbxContent>
                      <w:p w14:paraId="1CB25264" w14:textId="5353026A" w:rsidR="009F5709" w:rsidRDefault="009F5709" w:rsidP="009F5709">
                        <w:pPr>
                          <w:spacing w:after="0" w:line="240" w:lineRule="auto"/>
                          <w:jc w:val="center"/>
                        </w:pPr>
                        <w:r>
                          <w:t>50 km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C22B5A" w14:textId="31651010" w:rsidR="001A6288" w:rsidRPr="00AF62EF" w:rsidRDefault="001A6288" w:rsidP="004D6D38">
      <w:pPr>
        <w:ind w:left="360"/>
        <w:jc w:val="both"/>
      </w:pPr>
    </w:p>
    <w:sectPr w:rsidR="001A6288" w:rsidRPr="00AF6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7141" w14:textId="77777777" w:rsidR="00D81F03" w:rsidRDefault="00D81F03" w:rsidP="00022B90">
      <w:pPr>
        <w:spacing w:after="0" w:line="240" w:lineRule="auto"/>
      </w:pPr>
      <w:r>
        <w:separator/>
      </w:r>
    </w:p>
  </w:endnote>
  <w:endnote w:type="continuationSeparator" w:id="0">
    <w:p w14:paraId="5355D449" w14:textId="77777777" w:rsidR="00D81F03" w:rsidRDefault="00D81F03" w:rsidP="0002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77EA" w14:textId="77777777" w:rsidR="00DB6875" w:rsidRDefault="00DB68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7149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BED8CA" w14:textId="77777777" w:rsidR="00022B90" w:rsidRDefault="00022B90">
            <w:pPr>
              <w:pStyle w:val="Fuzeile"/>
              <w:jc w:val="right"/>
            </w:pPr>
            <w:r w:rsidRPr="00EA03E8">
              <w:t>Seite</w:t>
            </w:r>
            <w:r w:rsidRPr="008B3F7A">
              <w:rPr>
                <w:b/>
                <w:bCs/>
              </w:rPr>
              <w:t xml:space="preserve"> </w:t>
            </w:r>
            <w:r w:rsidRPr="008B3F7A">
              <w:rPr>
                <w:b/>
                <w:bCs/>
                <w:sz w:val="24"/>
                <w:szCs w:val="24"/>
              </w:rPr>
              <w:fldChar w:fldCharType="begin"/>
            </w:r>
            <w:r w:rsidRPr="008B3F7A">
              <w:rPr>
                <w:b/>
                <w:bCs/>
              </w:rPr>
              <w:instrText>PAGE</w:instrText>
            </w:r>
            <w:r w:rsidRPr="008B3F7A">
              <w:rPr>
                <w:b/>
                <w:bCs/>
                <w:sz w:val="24"/>
                <w:szCs w:val="24"/>
              </w:rPr>
              <w:fldChar w:fldCharType="separate"/>
            </w:r>
            <w:r w:rsidRPr="008B3F7A">
              <w:rPr>
                <w:b/>
                <w:bCs/>
              </w:rPr>
              <w:t>2</w:t>
            </w:r>
            <w:r w:rsidRPr="008B3F7A">
              <w:rPr>
                <w:b/>
                <w:bCs/>
                <w:sz w:val="24"/>
                <w:szCs w:val="24"/>
              </w:rPr>
              <w:fldChar w:fldCharType="end"/>
            </w:r>
            <w:r w:rsidRPr="008B3F7A">
              <w:rPr>
                <w:b/>
                <w:bCs/>
              </w:rPr>
              <w:t xml:space="preserve"> </w:t>
            </w:r>
            <w:r w:rsidRPr="00EA03E8">
              <w:t>von</w:t>
            </w:r>
            <w:r w:rsidRPr="008B3F7A">
              <w:rPr>
                <w:b/>
                <w:bCs/>
              </w:rPr>
              <w:t xml:space="preserve"> </w:t>
            </w:r>
            <w:r w:rsidRPr="008B3F7A">
              <w:rPr>
                <w:b/>
                <w:bCs/>
                <w:sz w:val="24"/>
                <w:szCs w:val="24"/>
              </w:rPr>
              <w:fldChar w:fldCharType="begin"/>
            </w:r>
            <w:r w:rsidRPr="008B3F7A">
              <w:rPr>
                <w:b/>
                <w:bCs/>
              </w:rPr>
              <w:instrText>NUMPAGES</w:instrText>
            </w:r>
            <w:r w:rsidRPr="008B3F7A">
              <w:rPr>
                <w:b/>
                <w:bCs/>
                <w:sz w:val="24"/>
                <w:szCs w:val="24"/>
              </w:rPr>
              <w:fldChar w:fldCharType="separate"/>
            </w:r>
            <w:r w:rsidRPr="008B3F7A">
              <w:rPr>
                <w:b/>
                <w:bCs/>
              </w:rPr>
              <w:t>2</w:t>
            </w:r>
            <w:r w:rsidRPr="008B3F7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F7E93" w14:textId="36101E59" w:rsidR="00022B90" w:rsidRDefault="00891A99">
    <w:pPr>
      <w:pStyle w:val="Fuzeile"/>
    </w:pPr>
    <w:r w:rsidRPr="00257947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903A2C6" wp14:editId="3B88574D">
          <wp:simplePos x="0" y="0"/>
          <wp:positionH relativeFrom="column">
            <wp:posOffset>-43132</wp:posOffset>
          </wp:positionH>
          <wp:positionV relativeFrom="paragraph">
            <wp:posOffset>34326</wp:posOffset>
          </wp:positionV>
          <wp:extent cx="965835" cy="356870"/>
          <wp:effectExtent l="0" t="0" r="5715" b="508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7947">
      <w:rPr>
        <w:sz w:val="16"/>
        <w:szCs w:val="16"/>
      </w:rPr>
      <w:t>Aufgabenpool „Digitale Medien in der Schule“ von Universität Leipzig (Klose) ist lizenziert unter einer</w:t>
    </w:r>
    <w:r w:rsidRPr="00257947">
      <w:rPr>
        <w:sz w:val="16"/>
        <w:szCs w:val="16"/>
      </w:rPr>
      <w:br/>
    </w:r>
    <w:hyperlink r:id="rId2" w:history="1">
      <w:r w:rsidRPr="00257947">
        <w:rPr>
          <w:rStyle w:val="Hyperlink"/>
          <w:color w:val="0070C0"/>
          <w:sz w:val="16"/>
          <w:szCs w:val="16"/>
        </w:rPr>
        <w:t>Creative Commons Namensnennung - Weitergabe unter gleichen Bedingungen - nicht kommerziell 4.0 International Lizenz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EBC0" w14:textId="77777777" w:rsidR="00DB6875" w:rsidRDefault="00DB68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B875" w14:textId="77777777" w:rsidR="00D81F03" w:rsidRDefault="00D81F03" w:rsidP="00022B90">
      <w:pPr>
        <w:spacing w:after="0" w:line="240" w:lineRule="auto"/>
      </w:pPr>
      <w:r>
        <w:separator/>
      </w:r>
    </w:p>
  </w:footnote>
  <w:footnote w:type="continuationSeparator" w:id="0">
    <w:p w14:paraId="5E72752D" w14:textId="77777777" w:rsidR="00D81F03" w:rsidRDefault="00D81F03" w:rsidP="0002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7E47" w14:textId="77777777" w:rsidR="00DB6875" w:rsidRDefault="00DB68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733D" w14:textId="360D4E60" w:rsidR="00022B90" w:rsidRDefault="00694FA8">
    <w:pPr>
      <w:pStyle w:val="Kopfzeile"/>
    </w:pPr>
    <w:r>
      <w:rPr>
        <w:noProof/>
      </w:rPr>
      <mc:AlternateContent>
        <mc:Choice Requires="wps">
          <w:drawing>
            <wp:inline distT="0" distB="0" distL="0" distR="0" wp14:anchorId="1678A171" wp14:editId="2CD61916">
              <wp:extent cx="570016" cy="273133"/>
              <wp:effectExtent l="0" t="0" r="20955" b="12700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016" cy="273133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D1AD7" w14:textId="77777777" w:rsidR="00694FA8" w:rsidRDefault="00694FA8">
                          <w:r>
                            <w:t>Physik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78A17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width:44.9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" fillcolor="#e7e6e6 [3214]" strokecolor="black [3200]">
              <v:stroke joinstyle="round"/>
              <v:textbox>
                <w:txbxContent>
                  <w:p w14:paraId="2C8D1AD7" w14:textId="77777777" w:rsidR="00694FA8" w:rsidRDefault="00694FA8">
                    <w:r>
                      <w:t>Physik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tab/>
      <w:t xml:space="preserve"> </w:t>
    </w:r>
    <w:r w:rsidR="00DB6875">
      <w:t>09</w:t>
    </w:r>
    <w:r>
      <w:t>.0</w:t>
    </w:r>
    <w:r w:rsidR="00DB6875">
      <w:t>4</w:t>
    </w:r>
    <w:r>
      <w:t>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D4F4" w14:textId="77777777" w:rsidR="00DB6875" w:rsidRDefault="00DB68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E1C"/>
    <w:multiLevelType w:val="hybridMultilevel"/>
    <w:tmpl w:val="56FA4B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924"/>
    <w:multiLevelType w:val="hybridMultilevel"/>
    <w:tmpl w:val="A84C0C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82995"/>
    <w:multiLevelType w:val="hybridMultilevel"/>
    <w:tmpl w:val="487E80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88"/>
    <w:rsid w:val="00022B90"/>
    <w:rsid w:val="00063843"/>
    <w:rsid w:val="00072F63"/>
    <w:rsid w:val="000A001D"/>
    <w:rsid w:val="000A198B"/>
    <w:rsid w:val="00100A26"/>
    <w:rsid w:val="001A6288"/>
    <w:rsid w:val="001E2EAF"/>
    <w:rsid w:val="002B5610"/>
    <w:rsid w:val="003720C9"/>
    <w:rsid w:val="003D5B36"/>
    <w:rsid w:val="004550AC"/>
    <w:rsid w:val="004B6D8F"/>
    <w:rsid w:val="004C2BB4"/>
    <w:rsid w:val="004D6D38"/>
    <w:rsid w:val="005171DF"/>
    <w:rsid w:val="0056071A"/>
    <w:rsid w:val="005718A5"/>
    <w:rsid w:val="0057350B"/>
    <w:rsid w:val="005C168B"/>
    <w:rsid w:val="005E3CBA"/>
    <w:rsid w:val="00671BC6"/>
    <w:rsid w:val="006906ED"/>
    <w:rsid w:val="00694FA8"/>
    <w:rsid w:val="0069526A"/>
    <w:rsid w:val="006D42F3"/>
    <w:rsid w:val="006D663F"/>
    <w:rsid w:val="007D25DC"/>
    <w:rsid w:val="00880CD0"/>
    <w:rsid w:val="00891A99"/>
    <w:rsid w:val="008B3F7A"/>
    <w:rsid w:val="008C4D31"/>
    <w:rsid w:val="00904CCB"/>
    <w:rsid w:val="0095119E"/>
    <w:rsid w:val="009F5709"/>
    <w:rsid w:val="00A55A51"/>
    <w:rsid w:val="00A81F8A"/>
    <w:rsid w:val="00A83731"/>
    <w:rsid w:val="00A8757B"/>
    <w:rsid w:val="00A92CB5"/>
    <w:rsid w:val="00AD7512"/>
    <w:rsid w:val="00AF62EF"/>
    <w:rsid w:val="00B5631A"/>
    <w:rsid w:val="00B575D8"/>
    <w:rsid w:val="00B6339D"/>
    <w:rsid w:val="00BA19FF"/>
    <w:rsid w:val="00C72D07"/>
    <w:rsid w:val="00CB472F"/>
    <w:rsid w:val="00CD4029"/>
    <w:rsid w:val="00CF0AF9"/>
    <w:rsid w:val="00D70C15"/>
    <w:rsid w:val="00D81F03"/>
    <w:rsid w:val="00DB6875"/>
    <w:rsid w:val="00E01038"/>
    <w:rsid w:val="00E13F88"/>
    <w:rsid w:val="00E40A5B"/>
    <w:rsid w:val="00E74F12"/>
    <w:rsid w:val="00E8281D"/>
    <w:rsid w:val="00E93815"/>
    <w:rsid w:val="00EA03E8"/>
    <w:rsid w:val="00EE0DE3"/>
    <w:rsid w:val="00EE56F3"/>
    <w:rsid w:val="00EF0A15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25CF09"/>
  <w15:chartTrackingRefBased/>
  <w15:docId w15:val="{87F8424A-4AA7-4050-84CF-BAE06BED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94FA8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2B90"/>
  </w:style>
  <w:style w:type="paragraph" w:styleId="Fuzeile">
    <w:name w:val="footer"/>
    <w:basedOn w:val="Standard"/>
    <w:link w:val="FuzeileZchn"/>
    <w:uiPriority w:val="99"/>
    <w:unhideWhenUsed/>
    <w:rsid w:val="0002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2B90"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694FA8"/>
    <w:pPr>
      <w:spacing w:after="0"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4FA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4FA8"/>
    <w:rPr>
      <w:rFonts w:asciiTheme="majorHAnsi" w:eastAsiaTheme="majorEastAsia" w:hAnsiTheme="majorHAnsi" w:cstheme="majorBidi"/>
      <w:b/>
      <w:sz w:val="28"/>
      <w:szCs w:val="32"/>
    </w:rPr>
  </w:style>
  <w:style w:type="paragraph" w:styleId="Listenabsatz">
    <w:name w:val="List Paragraph"/>
    <w:basedOn w:val="Standard"/>
    <w:uiPriority w:val="34"/>
    <w:qFormat/>
    <w:rsid w:val="00694FA8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E9381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uiPriority w:val="99"/>
    <w:rsid w:val="00891A9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/4.0/deed.de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OneDrive\Dokumente\Uni\BiWi\Digitale%20Medien\Arbeitsblatt\Arbeitsblatt_Physik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7FC30-14C1-43AB-8AA6-DF6FEFC9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Arbeitsblatt_Physik_Vorlage.dotx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Aufgabe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Klose</dc:creator>
  <cp:keywords/>
  <dc:description/>
  <cp:lastModifiedBy>Sabine Klose</cp:lastModifiedBy>
  <cp:revision>59</cp:revision>
  <cp:lastPrinted>2021-04-16T09:13:00Z</cp:lastPrinted>
  <dcterms:created xsi:type="dcterms:W3CDTF">2021-01-21T09:49:00Z</dcterms:created>
  <dcterms:modified xsi:type="dcterms:W3CDTF">2021-04-16T09:13:00Z</dcterms:modified>
</cp:coreProperties>
</file>