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A90448">
        <w:rPr>
          <w:b w:val="0"/>
          <w:bCs/>
          <w:lang w:val="de-DE"/>
        </w:rPr>
        <w:t>Eyecatcher Klausur GIF</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Beliebig einsetzbar</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Beliebig einsetzbar</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Beliebig einsetzbar</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Beliebig einsetzbar</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Ende</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A9044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Festigungsphase, Hinweise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A9044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A9044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A9044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A9044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D360A3" w:rsidRPr="007B7CCA" w:rsidRDefault="00A90448" w:rsidP="00386018">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vorliegende GIF wurde erstellt, um die Unterrichtsstruktur zu unterstützen, in der vor einer Klausur auf das die wichtigsten Inhalte verwiesen wird. Es soll durch die Bewegung Aufmerksamkeit der SuS erzeugen und gleichzeitig ein Zeichen für die Relevanz der dargestellten Inhalte (bspw. in der PPT) sein. Das ‚K‘ im GIF selbst soll an dieser Stelle für Klausurrelevanz stehen. </w:t>
      </w:r>
      <w:r w:rsidR="00386018">
        <w:rPr>
          <w:rFonts w:cs="Arial"/>
          <w:iCs/>
          <w:szCs w:val="22"/>
          <w:lang w:val="de-DE" w:eastAsia="de-DE"/>
        </w:rPr>
        <w:t xml:space="preserve">Ich vermute, dass der Einsatz besonders am Ende eines Lernbereiches und vor eine Prüfung sinnvoll ist, um eine faire und transparente Vorbereitung zu schaffen. Die SuS können an dieser Stelle im Unterricht überprüfen, ob sie die angegebenen Themenfelder/Informationen beherrschen oder noch einmal in Vorbereitung auf die anstehende Klausur wiederholen müssten. Ein weiterer Hintergedanke war, dass das GIF möglichst breit in allen Fächern und Lernbereichen eingesetzt werden kann. </w:t>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386018" w:rsidRDefault="00B67937" w:rsidP="00C2337B">
      <w:pPr>
        <w:rPr>
          <w:rFonts w:cs="Arial"/>
          <w:iCs/>
          <w:szCs w:val="22"/>
          <w:lang w:val="de-DE"/>
        </w:rPr>
      </w:pPr>
      <w:r w:rsidRPr="00DA6BC7">
        <w:rPr>
          <w:rFonts w:cs="Arial"/>
          <w:b/>
          <w:bCs/>
          <w:iCs/>
          <w:szCs w:val="22"/>
          <w:lang w:val="de-DE"/>
        </w:rPr>
        <w:t>Technische Voraussetzungen:</w:t>
      </w:r>
      <w:r w:rsidRPr="00DA6BC7">
        <w:rPr>
          <w:rFonts w:cs="Arial"/>
          <w:b/>
          <w:bCs/>
          <w:iCs/>
          <w:szCs w:val="22"/>
          <w:lang w:val="de-DE"/>
        </w:rPr>
        <w:br/>
      </w:r>
      <w:r w:rsidR="00386018">
        <w:rPr>
          <w:rFonts w:cs="Arial"/>
          <w:iCs/>
          <w:szCs w:val="22"/>
          <w:lang w:val="de-DE"/>
        </w:rPr>
        <w:t>Beamer, Interaktive Tafel mit PPT oder Web-Anwendung</w:t>
      </w:r>
      <w:r w:rsidR="00386018">
        <w:rPr>
          <w:rFonts w:cs="Arial"/>
          <w:iCs/>
          <w:szCs w:val="22"/>
          <w:lang w:val="de-DE"/>
        </w:rPr>
        <w:br/>
        <w:t>Tipp: weiße Hintergründe verwenden</w:t>
      </w:r>
    </w:p>
    <w:p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386018">
        <w:rPr>
          <w:rFonts w:cs="Arial"/>
          <w:iCs/>
          <w:szCs w:val="22"/>
          <w:lang w:val="de-DE"/>
        </w:rPr>
        <w:t xml:space="preserve">keine </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453C59">
        <w:rPr>
          <w:rFonts w:cs="Arial"/>
          <w:iCs/>
          <w:szCs w:val="22"/>
          <w:lang w:val="de-DE"/>
        </w:rPr>
        <w:t xml:space="preserve">Konsistenz im Einsatz </w:t>
      </w:r>
      <w:r w:rsidR="00453C59" w:rsidRPr="00453C59">
        <w:rPr>
          <w:rFonts w:cs="Arial"/>
          <w:iCs/>
          <w:szCs w:val="22"/>
          <w:lang w:val="de-DE"/>
        </w:rPr>
        <w:sym w:font="Wingdings" w:char="F0E0"/>
      </w:r>
      <w:r w:rsidR="00453C59">
        <w:rPr>
          <w:rFonts w:cs="Arial"/>
          <w:iCs/>
          <w:szCs w:val="22"/>
          <w:lang w:val="de-DE"/>
        </w:rPr>
        <w:t xml:space="preserve"> ist das GIF über längere Zeit im Einsatz, dient es direkt als Signal, sollte es in Präsentationen </w:t>
      </w:r>
      <w:proofErr w:type="spellStart"/>
      <w:r w:rsidR="00453C59">
        <w:rPr>
          <w:rFonts w:cs="Arial"/>
          <w:iCs/>
          <w:szCs w:val="22"/>
          <w:lang w:val="de-DE"/>
        </w:rPr>
        <w:t>oä</w:t>
      </w:r>
      <w:proofErr w:type="spellEnd"/>
      <w:r w:rsidR="00453C59">
        <w:rPr>
          <w:rFonts w:cs="Arial"/>
          <w:iCs/>
          <w:szCs w:val="22"/>
          <w:lang w:val="de-DE"/>
        </w:rPr>
        <w:t>. auftauchen und weckt die Aufmerksamkeit der SuS</w:t>
      </w:r>
      <w:bookmarkStart w:id="4" w:name="_GoBack"/>
      <w:bookmarkEnd w:id="4"/>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59" w:rsidRDefault="00992359">
      <w:r>
        <w:separator/>
      </w:r>
    </w:p>
  </w:endnote>
  <w:endnote w:type="continuationSeparator" w:id="0">
    <w:p w:rsidR="00992359" w:rsidRDefault="0099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453C59" w:rsidRPr="00453C59">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453C59">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59" w:rsidRDefault="00992359">
      <w:r>
        <w:separator/>
      </w:r>
    </w:p>
  </w:footnote>
  <w:footnote w:type="continuationSeparator" w:id="0">
    <w:p w:rsidR="00992359" w:rsidRDefault="0099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sidR="00A90448">
      <w:rPr>
        <w:rFonts w:cs="Calibri"/>
        <w:bCs/>
        <w:sz w:val="18"/>
        <w:szCs w:val="18"/>
        <w:u w:val="single"/>
        <w:lang w:val="de-DE"/>
      </w:rPr>
      <w:t xml:space="preserve">         </w:t>
    </w:r>
    <w:r>
      <w:rPr>
        <w:rFonts w:cs="Calibri"/>
        <w:bCs/>
        <w:sz w:val="18"/>
        <w:szCs w:val="18"/>
        <w:u w:val="single"/>
        <w:lang w:val="de-DE"/>
      </w:rPr>
      <w:tab/>
    </w:r>
    <w:r w:rsidR="00A90448">
      <w:rPr>
        <w:rFonts w:cs="Calibri"/>
        <w:bCs/>
        <w:sz w:val="18"/>
        <w:szCs w:val="18"/>
        <w:u w:val="single"/>
        <w:lang w:val="de-DE"/>
      </w:rPr>
      <w:t xml:space="preserve">              Schlegel Felix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A90448"/>
    <w:rsid w:val="000073A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86018"/>
    <w:rsid w:val="003B33DA"/>
    <w:rsid w:val="003C5CC7"/>
    <w:rsid w:val="0044028A"/>
    <w:rsid w:val="00453C59"/>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92359"/>
    <w:rsid w:val="009B48AE"/>
    <w:rsid w:val="009C0F5F"/>
    <w:rsid w:val="009C38D2"/>
    <w:rsid w:val="009C74CE"/>
    <w:rsid w:val="00A202A8"/>
    <w:rsid w:val="00A9044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F61EF"/>
  <w15:docId w15:val="{B05026D4-3599-4BC4-A112-0A75DE76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3%20Animiertes%20GIF\3%20Animiertes%20GIF%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69DD-94C0-45E0-8C00-E94EC8FC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Animiertes GIF - Kurzhandreichung.dotx</Template>
  <TotalTime>0</TotalTime>
  <Pages>2</Pages>
  <Words>236</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2</cp:revision>
  <cp:lastPrinted>2019-10-10T08:23:00Z</cp:lastPrinted>
  <dcterms:created xsi:type="dcterms:W3CDTF">2021-07-22T12:11:00Z</dcterms:created>
  <dcterms:modified xsi:type="dcterms:W3CDTF">2021-07-22T12:23:00Z</dcterms:modified>
</cp:coreProperties>
</file>