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63E" w:rsidRPr="00E17920" w:rsidRDefault="00186986">
      <w:pPr>
        <w:rPr>
          <w:b/>
        </w:rPr>
      </w:pPr>
      <w:r w:rsidRPr="00E17920">
        <w:rPr>
          <w:b/>
        </w:rPr>
        <w:t>Informationen zum Ablauf des Seminares Zahnärztliche Abrechnung im Sommersemester 202</w:t>
      </w:r>
      <w:r w:rsidR="004947A4">
        <w:rPr>
          <w:b/>
        </w:rPr>
        <w:t>1</w:t>
      </w:r>
      <w:r w:rsidRPr="00E17920">
        <w:rPr>
          <w:b/>
        </w:rPr>
        <w:t xml:space="preserve"> in der Onlineversion:</w:t>
      </w:r>
    </w:p>
    <w:p w:rsidR="00186986" w:rsidRDefault="00186986"/>
    <w:p w:rsidR="00186986" w:rsidRDefault="00186986" w:rsidP="00186986">
      <w:pPr>
        <w:pStyle w:val="Listenabsatz"/>
        <w:numPr>
          <w:ilvl w:val="0"/>
          <w:numId w:val="1"/>
        </w:numPr>
      </w:pPr>
      <w:r>
        <w:t>Kurs steht zur Verfügung bis zum 15.07.202</w:t>
      </w:r>
      <w:r w:rsidR="004947A4">
        <w:t>1</w:t>
      </w:r>
      <w:r w:rsidR="00546901">
        <w:t xml:space="preserve">, die Teile 1-3 stelle Ihnen bis zum </w:t>
      </w:r>
      <w:r w:rsidR="004947A4">
        <w:t>Mon</w:t>
      </w:r>
      <w:r w:rsidR="00546901">
        <w:t xml:space="preserve">tag, dem </w:t>
      </w:r>
      <w:r w:rsidR="004947A4">
        <w:t>10</w:t>
      </w:r>
      <w:r w:rsidR="00546901">
        <w:t>.05.202</w:t>
      </w:r>
      <w:r w:rsidR="004947A4">
        <w:t>1</w:t>
      </w:r>
      <w:r w:rsidR="00546901">
        <w:t xml:space="preserve"> online, die Teile 4-12 erfolgen in regelmäßigen Abständen bis zum 15.06.202</w:t>
      </w:r>
      <w:r w:rsidR="004947A4">
        <w:t>1</w:t>
      </w:r>
    </w:p>
    <w:p w:rsidR="00186986" w:rsidRDefault="00186986" w:rsidP="00186986">
      <w:pPr>
        <w:pStyle w:val="Listenabsatz"/>
      </w:pPr>
    </w:p>
    <w:p w:rsidR="00186986" w:rsidRDefault="00186986" w:rsidP="00186986">
      <w:pPr>
        <w:pStyle w:val="Listenabsatz"/>
        <w:numPr>
          <w:ilvl w:val="0"/>
          <w:numId w:val="1"/>
        </w:numPr>
      </w:pPr>
      <w:r>
        <w:t>Kursaufteilung erfolgt in 12 Ordnern</w:t>
      </w:r>
      <w:r w:rsidR="00E17920">
        <w:t>,</w:t>
      </w:r>
      <w:r>
        <w:t xml:space="preserve"> angelehnt an die Präsensveranstaltungen in den letzten Jahren</w:t>
      </w:r>
    </w:p>
    <w:p w:rsidR="00186986" w:rsidRDefault="00186986" w:rsidP="00186986">
      <w:pPr>
        <w:pStyle w:val="Listenabsatz"/>
        <w:numPr>
          <w:ilvl w:val="0"/>
          <w:numId w:val="1"/>
        </w:numPr>
      </w:pPr>
      <w:r>
        <w:t>Ordner umfassen</w:t>
      </w:r>
    </w:p>
    <w:p w:rsidR="00186986" w:rsidRDefault="00186986" w:rsidP="00186986">
      <w:pPr>
        <w:pStyle w:val="Listenabsatz"/>
        <w:numPr>
          <w:ilvl w:val="1"/>
          <w:numId w:val="1"/>
        </w:numPr>
      </w:pPr>
      <w:r>
        <w:t>ein kurzes Informationsblatt</w:t>
      </w:r>
    </w:p>
    <w:p w:rsidR="00186986" w:rsidRDefault="00186986" w:rsidP="00186986">
      <w:pPr>
        <w:pStyle w:val="Listenabsatz"/>
        <w:numPr>
          <w:ilvl w:val="1"/>
          <w:numId w:val="1"/>
        </w:numPr>
      </w:pPr>
      <w:r>
        <w:t>Unterlagen der Präsentation zum Selbststudium</w:t>
      </w:r>
    </w:p>
    <w:p w:rsidR="00186986" w:rsidRDefault="00186986" w:rsidP="00186986">
      <w:pPr>
        <w:pStyle w:val="Listenabsatz"/>
        <w:numPr>
          <w:ilvl w:val="1"/>
          <w:numId w:val="1"/>
        </w:numPr>
      </w:pPr>
      <w:r>
        <w:t>Literaturhinweise</w:t>
      </w:r>
    </w:p>
    <w:p w:rsidR="00186986" w:rsidRDefault="00186986" w:rsidP="00186986">
      <w:pPr>
        <w:pStyle w:val="Listenabsatz"/>
        <w:numPr>
          <w:ilvl w:val="1"/>
          <w:numId w:val="1"/>
        </w:numPr>
      </w:pPr>
      <w:r>
        <w:t>Fragestellungen zur Inhaltserarbeitungen</w:t>
      </w:r>
    </w:p>
    <w:p w:rsidR="00186986" w:rsidRDefault="00186986" w:rsidP="00186986">
      <w:pPr>
        <w:pStyle w:val="Listenabsatz"/>
        <w:numPr>
          <w:ilvl w:val="1"/>
          <w:numId w:val="1"/>
        </w:numPr>
      </w:pPr>
      <w:r>
        <w:t>Abrechnungsbeispiele mit Lösungen</w:t>
      </w:r>
    </w:p>
    <w:p w:rsidR="00186986" w:rsidRDefault="00186986" w:rsidP="00186986">
      <w:pPr>
        <w:pStyle w:val="Listenabsatz"/>
        <w:ind w:left="1440"/>
      </w:pPr>
    </w:p>
    <w:p w:rsidR="00186986" w:rsidRDefault="00186986" w:rsidP="00186986">
      <w:pPr>
        <w:pStyle w:val="Listenabsatz"/>
        <w:numPr>
          <w:ilvl w:val="0"/>
          <w:numId w:val="1"/>
        </w:numPr>
      </w:pPr>
      <w:r>
        <w:t xml:space="preserve">Prüfungsleistung für diesen Kurs im Modul ist ein </w:t>
      </w:r>
      <w:proofErr w:type="spellStart"/>
      <w:r>
        <w:t>unbenotetes</w:t>
      </w:r>
      <w:proofErr w:type="spellEnd"/>
      <w:r>
        <w:t xml:space="preserve"> Protokoll</w:t>
      </w:r>
    </w:p>
    <w:p w:rsidR="00186986" w:rsidRDefault="00186986" w:rsidP="00186986">
      <w:pPr>
        <w:pStyle w:val="Listenabsatz"/>
        <w:numPr>
          <w:ilvl w:val="0"/>
          <w:numId w:val="1"/>
        </w:numPr>
      </w:pPr>
      <w:r>
        <w:t>für diese Prüfungsleistung stehen die Teile 4 bis 9 zur Verfügung</w:t>
      </w:r>
    </w:p>
    <w:p w:rsidR="00186986" w:rsidRDefault="00186986" w:rsidP="00186986">
      <w:pPr>
        <w:pStyle w:val="Listenabsatz"/>
        <w:numPr>
          <w:ilvl w:val="1"/>
          <w:numId w:val="1"/>
        </w:numPr>
      </w:pPr>
      <w:r>
        <w:t>bitte protokollieren</w:t>
      </w:r>
      <w:r w:rsidR="00546901">
        <w:t xml:space="preserve"> Sie</w:t>
      </w:r>
      <w:r>
        <w:t xml:space="preserve"> die Inhaltserarbeitung anhand der Fragestellungen eines dieser Teile Ihrer Wahl</w:t>
      </w:r>
    </w:p>
    <w:p w:rsidR="00186986" w:rsidRDefault="00186986" w:rsidP="00186986">
      <w:pPr>
        <w:pStyle w:val="Listenabsatz"/>
        <w:numPr>
          <w:ilvl w:val="1"/>
          <w:numId w:val="1"/>
        </w:numPr>
      </w:pPr>
      <w:r>
        <w:t xml:space="preserve">bitte lösen Sie das dazugehörige Abrechnungsbeispiel des protokollierten Teiles </w:t>
      </w:r>
      <w:r w:rsidR="00546901">
        <w:t>I</w:t>
      </w:r>
      <w:r>
        <w:t xml:space="preserve">hrer Wahl und zwei weitere Abrechnungsbeispiele </w:t>
      </w:r>
      <w:r w:rsidR="00546901">
        <w:t>aus</w:t>
      </w:r>
      <w:r w:rsidR="00E17920">
        <w:t xml:space="preserve"> einem der</w:t>
      </w:r>
      <w:r w:rsidR="00546901">
        <w:t xml:space="preserve"> anderen Teilen</w:t>
      </w:r>
      <w:r w:rsidR="00E17920">
        <w:t>, wieder nach</w:t>
      </w:r>
      <w:r w:rsidR="00546901">
        <w:t xml:space="preserve"> Ihrer Wahl</w:t>
      </w:r>
      <w:r>
        <w:t xml:space="preserve"> </w:t>
      </w:r>
    </w:p>
    <w:p w:rsidR="00546901" w:rsidRDefault="00546901" w:rsidP="00186986">
      <w:pPr>
        <w:pStyle w:val="Listenabsatz"/>
        <w:numPr>
          <w:ilvl w:val="1"/>
          <w:numId w:val="1"/>
        </w:numPr>
      </w:pPr>
      <w:r>
        <w:t>die Prüfungsleistung besteht also:</w:t>
      </w:r>
    </w:p>
    <w:p w:rsidR="00546901" w:rsidRDefault="00546901" w:rsidP="00546901">
      <w:pPr>
        <w:pStyle w:val="Listenabsatz"/>
        <w:numPr>
          <w:ilvl w:val="2"/>
          <w:numId w:val="1"/>
        </w:numPr>
      </w:pPr>
      <w:r>
        <w:t>aus dem Protokoll des von Ihnen gewählten Teiles (2-3 Seiten)</w:t>
      </w:r>
    </w:p>
    <w:p w:rsidR="00546901" w:rsidRDefault="00546901" w:rsidP="00546901">
      <w:pPr>
        <w:pStyle w:val="Listenabsatz"/>
        <w:numPr>
          <w:ilvl w:val="2"/>
          <w:numId w:val="1"/>
        </w:numPr>
      </w:pPr>
      <w:r>
        <w:t>insgesamt 3 Abrechnungsbeispielen</w:t>
      </w:r>
    </w:p>
    <w:p w:rsidR="00546901" w:rsidRDefault="00546901" w:rsidP="00546901">
      <w:pPr>
        <w:pStyle w:val="Listenabsatz"/>
        <w:numPr>
          <w:ilvl w:val="1"/>
          <w:numId w:val="1"/>
        </w:numPr>
      </w:pPr>
      <w:r>
        <w:t>bitte senden Sie mir diese Arbeit bis spätestens zum 10.07.202</w:t>
      </w:r>
      <w:r w:rsidR="004947A4">
        <w:t>1</w:t>
      </w:r>
      <w:r>
        <w:t xml:space="preserve"> als PDF-Datei zu</w:t>
      </w:r>
    </w:p>
    <w:p w:rsidR="00E17920" w:rsidRDefault="00E17920" w:rsidP="00E17920">
      <w:r>
        <w:t>Für weitere Fragen stehe ich Ihnen jederzeit zur Verfügung, gern auch telefonisch, meine Kontaktdaten finden Sie in den Unterlagen zum Selbststudium Teil 1.</w:t>
      </w:r>
    </w:p>
    <w:p w:rsidR="00E17920" w:rsidRDefault="00E17920" w:rsidP="00E17920">
      <w:bookmarkStart w:id="0" w:name="_GoBack"/>
      <w:bookmarkEnd w:id="0"/>
    </w:p>
    <w:p w:rsidR="00E17920" w:rsidRDefault="00E17920" w:rsidP="00E17920">
      <w:r>
        <w:t>Mit freundlichen Grüßen und Wünschen für eine gute Zeit!</w:t>
      </w:r>
    </w:p>
    <w:p w:rsidR="00E17920" w:rsidRDefault="00E17920" w:rsidP="00E17920"/>
    <w:p w:rsidR="00186986" w:rsidRDefault="00E17920" w:rsidP="00186986">
      <w:r>
        <w:t>Susanne Walter</w:t>
      </w:r>
    </w:p>
    <w:p w:rsidR="00186986" w:rsidRDefault="00186986" w:rsidP="00186986">
      <w:pPr>
        <w:pStyle w:val="Listenabsatz"/>
      </w:pPr>
    </w:p>
    <w:p w:rsidR="00186986" w:rsidRDefault="00186986"/>
    <w:p w:rsidR="00186986" w:rsidRDefault="00186986"/>
    <w:p w:rsidR="00186986" w:rsidRDefault="00186986"/>
    <w:p w:rsidR="00186986" w:rsidRDefault="00186986"/>
    <w:sectPr w:rsidR="001869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242E"/>
    <w:multiLevelType w:val="hybridMultilevel"/>
    <w:tmpl w:val="0F6E66AA"/>
    <w:lvl w:ilvl="0" w:tplc="7E502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86"/>
    <w:rsid w:val="00186986"/>
    <w:rsid w:val="004947A4"/>
    <w:rsid w:val="00546901"/>
    <w:rsid w:val="0091163E"/>
    <w:rsid w:val="00E1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5A890-BBEB-4E18-A1BB-54E2FDE4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6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8DF2E0F6.dotm</Template>
  <TotalTime>0</TotalTime>
  <Pages>1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 Carl Gustav Carus Dresden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Susanne (FIN A 2.3)</dc:creator>
  <cp:keywords/>
  <dc:description/>
  <cp:lastModifiedBy>Susanne Walter</cp:lastModifiedBy>
  <cp:revision>2</cp:revision>
  <dcterms:created xsi:type="dcterms:W3CDTF">2021-05-04T08:52:00Z</dcterms:created>
  <dcterms:modified xsi:type="dcterms:W3CDTF">2021-05-04T08:52:00Z</dcterms:modified>
</cp:coreProperties>
</file>