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45FE" w14:textId="78E9D77A" w:rsidR="00C618A4" w:rsidRPr="0097775E" w:rsidRDefault="0097775E" w:rsidP="003E4E51">
      <w:pPr>
        <w:rPr>
          <w:rFonts w:ascii="Arial" w:hAnsi="Arial" w:cs="Arial"/>
          <w:bCs/>
          <w:color w:val="4472C4" w:themeColor="accent1"/>
          <w:sz w:val="25"/>
          <w:szCs w:val="2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775E">
        <w:rPr>
          <w:rFonts w:ascii="Arial" w:hAnsi="Arial" w:cs="Arial"/>
          <w:bCs/>
          <w:color w:val="4472C4" w:themeColor="accent1"/>
          <w:sz w:val="25"/>
          <w:szCs w:val="2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Symmetrie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00"/>
      </w:tblGrid>
      <w:tr w:rsidR="00C618A4" w14:paraId="6989FA80" w14:textId="77777777" w:rsidTr="00B521FE">
        <w:tc>
          <w:tcPr>
            <w:tcW w:w="562" w:type="dxa"/>
          </w:tcPr>
          <w:p w14:paraId="3D63DDBE" w14:textId="1BADAF24" w:rsidR="00736FC2" w:rsidRPr="00736FC2" w:rsidRDefault="00736FC2" w:rsidP="00736FC2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B6442A9" wp14:editId="59753939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221</wp:posOffset>
                      </wp:positionV>
                      <wp:extent cx="310515" cy="285750"/>
                      <wp:effectExtent l="0" t="0" r="32385" b="38100"/>
                      <wp:wrapTopAndBottom/>
                      <wp:docPr id="12" name="Gruppieren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285750"/>
                                <a:chOff x="0" y="-15393"/>
                                <a:chExt cx="437699" cy="414089"/>
                              </a:xfrm>
                            </wpg:grpSpPr>
                            <wps:wsp>
                              <wps:cNvPr id="10" name="Ellipse 10"/>
                              <wps:cNvSpPr/>
                              <wps:spPr>
                                <a:xfrm>
                                  <a:off x="19050" y="0"/>
                                  <a:ext cx="398696" cy="398696"/>
                                </a:xfrm>
                                <a:custGeom>
                                  <a:avLst/>
                                  <a:gdLst>
                                    <a:gd name="connsiteX0" fmla="*/ 0 w 398696"/>
                                    <a:gd name="connsiteY0" fmla="*/ 199348 h 398696"/>
                                    <a:gd name="connsiteX1" fmla="*/ 199348 w 398696"/>
                                    <a:gd name="connsiteY1" fmla="*/ 0 h 398696"/>
                                    <a:gd name="connsiteX2" fmla="*/ 398696 w 398696"/>
                                    <a:gd name="connsiteY2" fmla="*/ 199348 h 398696"/>
                                    <a:gd name="connsiteX3" fmla="*/ 199348 w 398696"/>
                                    <a:gd name="connsiteY3" fmla="*/ 398696 h 398696"/>
                                    <a:gd name="connsiteX4" fmla="*/ 0 w 398696"/>
                                    <a:gd name="connsiteY4" fmla="*/ 199348 h 3986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8696" h="398696" fill="none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21087" y="84876"/>
                                        <a:pt x="97034" y="15445"/>
                                        <a:pt x="199348" y="0"/>
                                      </a:cubicBezTo>
                                      <a:cubicBezTo>
                                        <a:pt x="310632" y="-670"/>
                                        <a:pt x="404908" y="91944"/>
                                        <a:pt x="398696" y="199348"/>
                                      </a:cubicBezTo>
                                      <a:cubicBezTo>
                                        <a:pt x="405598" y="306032"/>
                                        <a:pt x="321631" y="400044"/>
                                        <a:pt x="199348" y="398696"/>
                                      </a:cubicBezTo>
                                      <a:cubicBezTo>
                                        <a:pt x="92848" y="390827"/>
                                        <a:pt x="-3731" y="317110"/>
                                        <a:pt x="0" y="199348"/>
                                      </a:cubicBezTo>
                                      <a:close/>
                                    </a:path>
                                    <a:path w="398696" h="398696" stroke="0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-4938" y="91313"/>
                                        <a:pt x="94144" y="2414"/>
                                        <a:pt x="199348" y="0"/>
                                      </a:cubicBezTo>
                                      <a:cubicBezTo>
                                        <a:pt x="289976" y="1751"/>
                                        <a:pt x="408173" y="106660"/>
                                        <a:pt x="398696" y="199348"/>
                                      </a:cubicBezTo>
                                      <a:cubicBezTo>
                                        <a:pt x="413812" y="310059"/>
                                        <a:pt x="309531" y="401204"/>
                                        <a:pt x="199348" y="398696"/>
                                      </a:cubicBezTo>
                                      <a:cubicBezTo>
                                        <a:pt x="105142" y="392839"/>
                                        <a:pt x="-385" y="325764"/>
                                        <a:pt x="0" y="199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952213079">
                                        <a:prstGeom prst="ellipse">
                                          <a:avLst/>
                                        </a:prstGeom>
                                        <ask:type>
                                          <ask:lineSketchCurved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ABB8DE" w14:textId="77777777" w:rsidR="00736FC2" w:rsidRDefault="00736FC2" w:rsidP="00736F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feld 11"/>
                              <wps:cNvSpPr txBox="1"/>
                              <wps:spPr>
                                <a:xfrm>
                                  <a:off x="0" y="-15393"/>
                                  <a:ext cx="437699" cy="40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BDF991" w14:textId="77777777" w:rsidR="00736FC2" w:rsidRPr="00C618A4" w:rsidRDefault="00736FC2" w:rsidP="00736FC2">
                                    <w:pPr>
                                      <w:jc w:val="center"/>
                                      <w:rPr>
                                        <w:rFonts w:ascii="Modern Love Caps" w:eastAsia="Sweet Pea" w:hAnsi="Modern Love Caps" w:cs="Sweet Pea"/>
                                      </w:rPr>
                                    </w:pPr>
                                    <w:r w:rsidRPr="00C618A4">
                                      <w:rPr>
                                        <w:rFonts w:ascii="Modern Love Caps" w:eastAsia="Sweet Pea" w:hAnsi="Modern Love Caps" w:cs="Sweet Pe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6442A9" id="Gruppieren 12" o:spid="_x0000_s1026" style="position:absolute;margin-left:-4.85pt;margin-top:0;width:24.45pt;height:22.5pt;z-index:251652096;mso-position-horizontal-relative:margin;mso-width-relative:margin;mso-height-relative:margin" coordorigin=",-15393" coordsize="437699,4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">
                      <v:oval id="Ellipse 10" o:spid="_x0000_s1027" style="position:absolute;left:19050;width:398696;height:398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" fillcolor="#d9e2f3 [660]" strokecolor="#1f3763 [1604]" strokeweight="1pt">
                        <v:stroke joinstyle="miter"/>
                        <v:textbox>
                          <w:txbxContent>
                            <w:p w14:paraId="46ABB8DE" w14:textId="77777777" w:rsidR="00736FC2" w:rsidRDefault="00736FC2" w:rsidP="00736FC2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11" o:spid="_x0000_s1028" type="#_x0000_t202" style="position:absolute;top:-15393;width:437699;height:404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0u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" filled="f" stroked="f" strokeweight=".5pt">
                        <v:textbox>
                          <w:txbxContent>
                            <w:p w14:paraId="5DBDF991" w14:textId="77777777" w:rsidR="00736FC2" w:rsidRPr="00C618A4" w:rsidRDefault="00736FC2" w:rsidP="00736FC2">
                              <w:pPr>
                                <w:jc w:val="center"/>
                                <w:rPr>
                                  <w:rFonts w:ascii="Modern Love Caps" w:eastAsia="Sweet Pea" w:hAnsi="Modern Love Caps" w:cs="Sweet Pea"/>
                                </w:rPr>
                              </w:pPr>
                              <w:r w:rsidRPr="00C618A4">
                                <w:rPr>
                                  <w:rFonts w:ascii="Modern Love Caps" w:eastAsia="Sweet Pea" w:hAnsi="Modern Love Caps" w:cs="Sweet Pe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type="topAndBottom" anchorx="margin"/>
                    </v:group>
                  </w:pict>
                </mc:Fallback>
              </mc:AlternateContent>
            </w:r>
          </w:p>
        </w:tc>
        <w:tc>
          <w:tcPr>
            <w:tcW w:w="8500" w:type="dxa"/>
          </w:tcPr>
          <w:p w14:paraId="1DECFD5C" w14:textId="26D53063" w:rsidR="00640CEC" w:rsidRDefault="00640CEC" w:rsidP="003E4E51">
            <w:pPr>
              <w:rPr>
                <w:rFonts w:ascii="Arial" w:hAnsi="Arial" w:cs="Arial"/>
                <w:sz w:val="22"/>
                <w:szCs w:val="22"/>
              </w:rPr>
            </w:pPr>
            <w:r w:rsidRPr="00640CEC">
              <w:rPr>
                <w:rFonts w:ascii="Arial" w:hAnsi="Arial" w:cs="Arial"/>
                <w:sz w:val="22"/>
                <w:szCs w:val="22"/>
              </w:rPr>
              <w:t xml:space="preserve">Finde dich, nachdem du dir das Lernvideo angesehen hast, mit einem Partner zusammen. </w:t>
            </w:r>
          </w:p>
          <w:p w14:paraId="7F82A2E7" w14:textId="7EA73746" w:rsidR="00640CEC" w:rsidRPr="002856D2" w:rsidRDefault="00640CEC" w:rsidP="002856D2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56D2">
              <w:rPr>
                <w:rFonts w:ascii="Arial" w:hAnsi="Arial" w:cs="Arial"/>
                <w:sz w:val="22"/>
                <w:szCs w:val="22"/>
              </w:rPr>
              <w:t>Beschreib</w:t>
            </w:r>
            <w:r w:rsidR="002856D2" w:rsidRPr="002856D2">
              <w:rPr>
                <w:rFonts w:ascii="Arial" w:hAnsi="Arial" w:cs="Arial"/>
                <w:sz w:val="22"/>
                <w:szCs w:val="22"/>
              </w:rPr>
              <w:t>t</w:t>
            </w:r>
            <w:r w:rsidRPr="00285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56D2" w:rsidRPr="002856D2">
              <w:rPr>
                <w:rFonts w:ascii="Arial" w:hAnsi="Arial" w:cs="Arial"/>
                <w:sz w:val="22"/>
                <w:szCs w:val="22"/>
              </w:rPr>
              <w:t xml:space="preserve">euch gegenseitig mit </w:t>
            </w:r>
            <w:r w:rsidRPr="002856D2">
              <w:rPr>
                <w:rFonts w:ascii="Arial" w:hAnsi="Arial" w:cs="Arial"/>
                <w:sz w:val="22"/>
                <w:szCs w:val="22"/>
              </w:rPr>
              <w:t>ei</w:t>
            </w:r>
            <w:r w:rsidR="002856D2" w:rsidRPr="002856D2">
              <w:rPr>
                <w:rFonts w:ascii="Arial" w:hAnsi="Arial" w:cs="Arial"/>
                <w:sz w:val="22"/>
                <w:szCs w:val="22"/>
              </w:rPr>
              <w:t>ge</w:t>
            </w:r>
            <w:r w:rsidRPr="002856D2">
              <w:rPr>
                <w:rFonts w:ascii="Arial" w:hAnsi="Arial" w:cs="Arial"/>
                <w:sz w:val="22"/>
                <w:szCs w:val="22"/>
              </w:rPr>
              <w:t xml:space="preserve">nen Worten, wie man eine Punktspiegelung durchführt </w:t>
            </w:r>
          </w:p>
          <w:p w14:paraId="789E5EC8" w14:textId="13D4F343" w:rsidR="00640CEC" w:rsidRPr="002856D2" w:rsidRDefault="00640CEC" w:rsidP="002856D2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56D2">
              <w:rPr>
                <w:rFonts w:ascii="Arial" w:hAnsi="Arial" w:cs="Arial"/>
                <w:sz w:val="22"/>
                <w:szCs w:val="22"/>
              </w:rPr>
              <w:t>Nenn</w:t>
            </w:r>
            <w:r w:rsidR="002856D2" w:rsidRPr="002856D2">
              <w:rPr>
                <w:rFonts w:ascii="Arial" w:hAnsi="Arial" w:cs="Arial"/>
                <w:sz w:val="22"/>
                <w:szCs w:val="22"/>
              </w:rPr>
              <w:t>t</w:t>
            </w:r>
            <w:r w:rsidRPr="002856D2">
              <w:rPr>
                <w:rFonts w:ascii="Arial" w:hAnsi="Arial" w:cs="Arial"/>
                <w:sz w:val="22"/>
                <w:szCs w:val="22"/>
              </w:rPr>
              <w:t xml:space="preserve"> mindestens 1 Beispiel für Punktsymmetrie aus dem Alltag. </w:t>
            </w:r>
          </w:p>
          <w:p w14:paraId="3B3E8BE7" w14:textId="51B06EFA" w:rsidR="00C618A4" w:rsidRPr="002856D2" w:rsidRDefault="00640CEC" w:rsidP="002856D2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2856D2">
              <w:rPr>
                <w:rFonts w:ascii="Arial" w:hAnsi="Arial" w:cs="Arial"/>
                <w:sz w:val="22"/>
                <w:szCs w:val="22"/>
              </w:rPr>
              <w:t>Notiert eine kurze Definition.</w:t>
            </w:r>
          </w:p>
        </w:tc>
      </w:tr>
      <w:tr w:rsidR="00640CEC" w14:paraId="0570BEEA" w14:textId="77777777" w:rsidTr="00B521FE">
        <w:tc>
          <w:tcPr>
            <w:tcW w:w="9062" w:type="dxa"/>
            <w:gridSpan w:val="2"/>
          </w:tcPr>
          <w:p w14:paraId="5A9D7C07" w14:textId="6FE99866" w:rsidR="00640CEC" w:rsidRDefault="0097775E" w:rsidP="003E4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600FBE" wp14:editId="01211AF9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2941</wp:posOffset>
                      </wp:positionV>
                      <wp:extent cx="5760085" cy="2315553"/>
                      <wp:effectExtent l="0" t="0" r="0" b="889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2315553"/>
                              </a:xfrm>
                              <a:custGeom>
                                <a:avLst/>
                                <a:gdLst>
                                  <a:gd name="connsiteX0" fmla="*/ 0 w 5760085"/>
                                  <a:gd name="connsiteY0" fmla="*/ 0 h 2315553"/>
                                  <a:gd name="connsiteX1" fmla="*/ 524808 w 5760085"/>
                                  <a:gd name="connsiteY1" fmla="*/ 0 h 2315553"/>
                                  <a:gd name="connsiteX2" fmla="*/ 1280019 w 5760085"/>
                                  <a:gd name="connsiteY2" fmla="*/ 0 h 2315553"/>
                                  <a:gd name="connsiteX3" fmla="*/ 1862427 w 5760085"/>
                                  <a:gd name="connsiteY3" fmla="*/ 0 h 2315553"/>
                                  <a:gd name="connsiteX4" fmla="*/ 2502437 w 5760085"/>
                                  <a:gd name="connsiteY4" fmla="*/ 0 h 2315553"/>
                                  <a:gd name="connsiteX5" fmla="*/ 3142446 w 5760085"/>
                                  <a:gd name="connsiteY5" fmla="*/ 0 h 2315553"/>
                                  <a:gd name="connsiteX6" fmla="*/ 3724855 w 5760085"/>
                                  <a:gd name="connsiteY6" fmla="*/ 0 h 2315553"/>
                                  <a:gd name="connsiteX7" fmla="*/ 4422465 w 5760085"/>
                                  <a:gd name="connsiteY7" fmla="*/ 0 h 2315553"/>
                                  <a:gd name="connsiteX8" fmla="*/ 5120076 w 5760085"/>
                                  <a:gd name="connsiteY8" fmla="*/ 0 h 2315553"/>
                                  <a:gd name="connsiteX9" fmla="*/ 5760085 w 5760085"/>
                                  <a:gd name="connsiteY9" fmla="*/ 0 h 2315553"/>
                                  <a:gd name="connsiteX10" fmla="*/ 5760085 w 5760085"/>
                                  <a:gd name="connsiteY10" fmla="*/ 625199 h 2315553"/>
                                  <a:gd name="connsiteX11" fmla="*/ 5760085 w 5760085"/>
                                  <a:gd name="connsiteY11" fmla="*/ 1134621 h 2315553"/>
                                  <a:gd name="connsiteX12" fmla="*/ 5760085 w 5760085"/>
                                  <a:gd name="connsiteY12" fmla="*/ 1759820 h 2315553"/>
                                  <a:gd name="connsiteX13" fmla="*/ 5760085 w 5760085"/>
                                  <a:gd name="connsiteY13" fmla="*/ 2315553 h 2315553"/>
                                  <a:gd name="connsiteX14" fmla="*/ 5062475 w 5760085"/>
                                  <a:gd name="connsiteY14" fmla="*/ 2315553 h 2315553"/>
                                  <a:gd name="connsiteX15" fmla="*/ 4307264 w 5760085"/>
                                  <a:gd name="connsiteY15" fmla="*/ 2315553 h 2315553"/>
                                  <a:gd name="connsiteX16" fmla="*/ 3609653 w 5760085"/>
                                  <a:gd name="connsiteY16" fmla="*/ 2315553 h 2315553"/>
                                  <a:gd name="connsiteX17" fmla="*/ 2854442 w 5760085"/>
                                  <a:gd name="connsiteY17" fmla="*/ 2315553 h 2315553"/>
                                  <a:gd name="connsiteX18" fmla="*/ 2156832 w 5760085"/>
                                  <a:gd name="connsiteY18" fmla="*/ 2315553 h 2315553"/>
                                  <a:gd name="connsiteX19" fmla="*/ 1574423 w 5760085"/>
                                  <a:gd name="connsiteY19" fmla="*/ 2315553 h 2315553"/>
                                  <a:gd name="connsiteX20" fmla="*/ 1107216 w 5760085"/>
                                  <a:gd name="connsiteY20" fmla="*/ 2315553 h 2315553"/>
                                  <a:gd name="connsiteX21" fmla="*/ 582409 w 5760085"/>
                                  <a:gd name="connsiteY21" fmla="*/ 2315553 h 2315553"/>
                                  <a:gd name="connsiteX22" fmla="*/ 0 w 5760085"/>
                                  <a:gd name="connsiteY22" fmla="*/ 2315553 h 2315553"/>
                                  <a:gd name="connsiteX23" fmla="*/ 0 w 5760085"/>
                                  <a:gd name="connsiteY23" fmla="*/ 1806131 h 2315553"/>
                                  <a:gd name="connsiteX24" fmla="*/ 0 w 5760085"/>
                                  <a:gd name="connsiteY24" fmla="*/ 1273554 h 2315553"/>
                                  <a:gd name="connsiteX25" fmla="*/ 0 w 5760085"/>
                                  <a:gd name="connsiteY25" fmla="*/ 717821 h 2315553"/>
                                  <a:gd name="connsiteX26" fmla="*/ 0 w 5760085"/>
                                  <a:gd name="connsiteY26" fmla="*/ 0 h 23155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5760085" h="2315553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62546" y="13812"/>
                                      <a:pt x="377774" y="13865"/>
                                      <a:pt x="524808" y="0"/>
                                    </a:cubicBezTo>
                                    <a:cubicBezTo>
                                      <a:pt x="671842" y="-13865"/>
                                      <a:pt x="1053705" y="23269"/>
                                      <a:pt x="1280019" y="0"/>
                                    </a:cubicBezTo>
                                    <a:cubicBezTo>
                                      <a:pt x="1506333" y="-23269"/>
                                      <a:pt x="1704026" y="4225"/>
                                      <a:pt x="1862427" y="0"/>
                                    </a:cubicBezTo>
                                    <a:cubicBezTo>
                                      <a:pt x="2020828" y="-4225"/>
                                      <a:pt x="2343532" y="-14386"/>
                                      <a:pt x="2502437" y="0"/>
                                    </a:cubicBezTo>
                                    <a:cubicBezTo>
                                      <a:pt x="2661342" y="14386"/>
                                      <a:pt x="2963513" y="7508"/>
                                      <a:pt x="3142446" y="0"/>
                                    </a:cubicBezTo>
                                    <a:cubicBezTo>
                                      <a:pt x="3321379" y="-7508"/>
                                      <a:pt x="3435335" y="25037"/>
                                      <a:pt x="3724855" y="0"/>
                                    </a:cubicBezTo>
                                    <a:cubicBezTo>
                                      <a:pt x="4014375" y="-25037"/>
                                      <a:pt x="4133603" y="11791"/>
                                      <a:pt x="4422465" y="0"/>
                                    </a:cubicBezTo>
                                    <a:cubicBezTo>
                                      <a:pt x="4711327" y="-11791"/>
                                      <a:pt x="4797614" y="-29991"/>
                                      <a:pt x="5120076" y="0"/>
                                    </a:cubicBezTo>
                                    <a:cubicBezTo>
                                      <a:pt x="5442538" y="29991"/>
                                      <a:pt x="5446305" y="10573"/>
                                      <a:pt x="5760085" y="0"/>
                                    </a:cubicBezTo>
                                    <a:cubicBezTo>
                                      <a:pt x="5742442" y="251480"/>
                                      <a:pt x="5785924" y="417388"/>
                                      <a:pt x="5760085" y="625199"/>
                                    </a:cubicBezTo>
                                    <a:cubicBezTo>
                                      <a:pt x="5734246" y="833010"/>
                                      <a:pt x="5758232" y="980190"/>
                                      <a:pt x="5760085" y="1134621"/>
                                    </a:cubicBezTo>
                                    <a:cubicBezTo>
                                      <a:pt x="5761938" y="1289052"/>
                                      <a:pt x="5783586" y="1569655"/>
                                      <a:pt x="5760085" y="1759820"/>
                                    </a:cubicBezTo>
                                    <a:cubicBezTo>
                                      <a:pt x="5736584" y="1949985"/>
                                      <a:pt x="5764993" y="2147719"/>
                                      <a:pt x="5760085" y="2315553"/>
                                    </a:cubicBezTo>
                                    <a:cubicBezTo>
                                      <a:pt x="5512542" y="2312287"/>
                                      <a:pt x="5336726" y="2292898"/>
                                      <a:pt x="5062475" y="2315553"/>
                                    </a:cubicBezTo>
                                    <a:cubicBezTo>
                                      <a:pt x="4788224" y="2338209"/>
                                      <a:pt x="4667062" y="2351572"/>
                                      <a:pt x="4307264" y="2315553"/>
                                    </a:cubicBezTo>
                                    <a:cubicBezTo>
                                      <a:pt x="3947466" y="2279534"/>
                                      <a:pt x="3774705" y="2338951"/>
                                      <a:pt x="3609653" y="2315553"/>
                                    </a:cubicBezTo>
                                    <a:cubicBezTo>
                                      <a:pt x="3444601" y="2292155"/>
                                      <a:pt x="3050143" y="2346293"/>
                                      <a:pt x="2854442" y="2315553"/>
                                    </a:cubicBezTo>
                                    <a:cubicBezTo>
                                      <a:pt x="2658741" y="2284813"/>
                                      <a:pt x="2304786" y="2298399"/>
                                      <a:pt x="2156832" y="2315553"/>
                                    </a:cubicBezTo>
                                    <a:cubicBezTo>
                                      <a:pt x="2008878" y="2332708"/>
                                      <a:pt x="1859167" y="2320006"/>
                                      <a:pt x="1574423" y="2315553"/>
                                    </a:cubicBezTo>
                                    <a:cubicBezTo>
                                      <a:pt x="1289679" y="2311100"/>
                                      <a:pt x="1301592" y="2328651"/>
                                      <a:pt x="1107216" y="2315553"/>
                                    </a:cubicBezTo>
                                    <a:cubicBezTo>
                                      <a:pt x="912840" y="2302455"/>
                                      <a:pt x="722304" y="2331492"/>
                                      <a:pt x="582409" y="2315553"/>
                                    </a:cubicBezTo>
                                    <a:cubicBezTo>
                                      <a:pt x="442514" y="2299614"/>
                                      <a:pt x="251392" y="2300801"/>
                                      <a:pt x="0" y="2315553"/>
                                    </a:cubicBezTo>
                                    <a:cubicBezTo>
                                      <a:pt x="13255" y="2119529"/>
                                      <a:pt x="-3604" y="2040906"/>
                                      <a:pt x="0" y="1806131"/>
                                    </a:cubicBezTo>
                                    <a:cubicBezTo>
                                      <a:pt x="3604" y="1571356"/>
                                      <a:pt x="12099" y="1411372"/>
                                      <a:pt x="0" y="1273554"/>
                                    </a:cubicBezTo>
                                    <a:cubicBezTo>
                                      <a:pt x="-12099" y="1135736"/>
                                      <a:pt x="-15572" y="945749"/>
                                      <a:pt x="0" y="717821"/>
                                    </a:cubicBezTo>
                                    <a:cubicBezTo>
                                      <a:pt x="15572" y="489893"/>
                                      <a:pt x="24941" y="184619"/>
                                      <a:pt x="0" y="0"/>
                                    </a:cubicBezTo>
                                    <a:close/>
                                  </a:path>
                                  <a:path w="5760085" h="2315553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47475" y="-36269"/>
                                      <a:pt x="413688" y="-17461"/>
                                      <a:pt x="755211" y="0"/>
                                    </a:cubicBezTo>
                                    <a:cubicBezTo>
                                      <a:pt x="1096734" y="17461"/>
                                      <a:pt x="1202234" y="29606"/>
                                      <a:pt x="1395221" y="0"/>
                                    </a:cubicBezTo>
                                    <a:cubicBezTo>
                                      <a:pt x="1588208" y="-29606"/>
                                      <a:pt x="1728556" y="-19230"/>
                                      <a:pt x="2035230" y="0"/>
                                    </a:cubicBezTo>
                                    <a:cubicBezTo>
                                      <a:pt x="2341904" y="19230"/>
                                      <a:pt x="2357507" y="-11734"/>
                                      <a:pt x="2560038" y="0"/>
                                    </a:cubicBezTo>
                                    <a:cubicBezTo>
                                      <a:pt x="2762569" y="11734"/>
                                      <a:pt x="2966925" y="-6126"/>
                                      <a:pt x="3084846" y="0"/>
                                    </a:cubicBezTo>
                                    <a:cubicBezTo>
                                      <a:pt x="3202767" y="6126"/>
                                      <a:pt x="3472073" y="17921"/>
                                      <a:pt x="3840057" y="0"/>
                                    </a:cubicBezTo>
                                    <a:cubicBezTo>
                                      <a:pt x="4208041" y="-17921"/>
                                      <a:pt x="4301017" y="6811"/>
                                      <a:pt x="4480066" y="0"/>
                                    </a:cubicBezTo>
                                    <a:cubicBezTo>
                                      <a:pt x="4659115" y="-6811"/>
                                      <a:pt x="4868147" y="-22767"/>
                                      <a:pt x="5062475" y="0"/>
                                    </a:cubicBezTo>
                                    <a:cubicBezTo>
                                      <a:pt x="5256803" y="22767"/>
                                      <a:pt x="5555172" y="18778"/>
                                      <a:pt x="5760085" y="0"/>
                                    </a:cubicBezTo>
                                    <a:cubicBezTo>
                                      <a:pt x="5780649" y="224354"/>
                                      <a:pt x="5753256" y="375368"/>
                                      <a:pt x="5760085" y="509422"/>
                                    </a:cubicBezTo>
                                    <a:cubicBezTo>
                                      <a:pt x="5766914" y="643476"/>
                                      <a:pt x="5768829" y="923226"/>
                                      <a:pt x="5760085" y="1041999"/>
                                    </a:cubicBezTo>
                                    <a:cubicBezTo>
                                      <a:pt x="5751341" y="1160772"/>
                                      <a:pt x="5763555" y="1408802"/>
                                      <a:pt x="5760085" y="1667198"/>
                                    </a:cubicBezTo>
                                    <a:cubicBezTo>
                                      <a:pt x="5756615" y="1925594"/>
                                      <a:pt x="5758523" y="2140580"/>
                                      <a:pt x="5760085" y="2315553"/>
                                    </a:cubicBezTo>
                                    <a:cubicBezTo>
                                      <a:pt x="5394532" y="2350621"/>
                                      <a:pt x="5331506" y="2348797"/>
                                      <a:pt x="5004874" y="2315553"/>
                                    </a:cubicBezTo>
                                    <a:cubicBezTo>
                                      <a:pt x="4678242" y="2282309"/>
                                      <a:pt x="4679652" y="2316578"/>
                                      <a:pt x="4537667" y="2315553"/>
                                    </a:cubicBezTo>
                                    <a:cubicBezTo>
                                      <a:pt x="4395682" y="2314528"/>
                                      <a:pt x="4189347" y="2321498"/>
                                      <a:pt x="3897658" y="2315553"/>
                                    </a:cubicBezTo>
                                    <a:cubicBezTo>
                                      <a:pt x="3605969" y="2309608"/>
                                      <a:pt x="3612559" y="2309346"/>
                                      <a:pt x="3430451" y="2315553"/>
                                    </a:cubicBezTo>
                                    <a:cubicBezTo>
                                      <a:pt x="3248343" y="2321760"/>
                                      <a:pt x="3087653" y="2325418"/>
                                      <a:pt x="2963244" y="2315553"/>
                                    </a:cubicBezTo>
                                    <a:cubicBezTo>
                                      <a:pt x="2838835" y="2305688"/>
                                      <a:pt x="2573264" y="2301948"/>
                                      <a:pt x="2208033" y="2315553"/>
                                    </a:cubicBezTo>
                                    <a:cubicBezTo>
                                      <a:pt x="1842802" y="2329158"/>
                                      <a:pt x="1791390" y="2297151"/>
                                      <a:pt x="1625624" y="2315553"/>
                                    </a:cubicBezTo>
                                    <a:cubicBezTo>
                                      <a:pt x="1459858" y="2333955"/>
                                      <a:pt x="1085313" y="2302860"/>
                                      <a:pt x="870413" y="2315553"/>
                                    </a:cubicBezTo>
                                    <a:cubicBezTo>
                                      <a:pt x="655513" y="2328246"/>
                                      <a:pt x="417818" y="2328001"/>
                                      <a:pt x="0" y="2315553"/>
                                    </a:cubicBezTo>
                                    <a:cubicBezTo>
                                      <a:pt x="-18634" y="2124349"/>
                                      <a:pt x="-14487" y="1935609"/>
                                      <a:pt x="0" y="1713509"/>
                                    </a:cubicBezTo>
                                    <a:cubicBezTo>
                                      <a:pt x="14487" y="1491409"/>
                                      <a:pt x="30986" y="1395089"/>
                                      <a:pt x="0" y="1088310"/>
                                    </a:cubicBezTo>
                                    <a:cubicBezTo>
                                      <a:pt x="-30986" y="781531"/>
                                      <a:pt x="6955" y="743052"/>
                                      <a:pt x="0" y="509422"/>
                                    </a:cubicBezTo>
                                    <a:cubicBezTo>
                                      <a:pt x="-6955" y="275792"/>
                                      <a:pt x="4500" y="179976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8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alphaModFix amt="15000"/>
                                </a:blip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  <a:extLst>
                                  <a:ext uri="{C807C97D-BFC1-408E-A445-0C87EB9F89A2}">
                                    <ask:lineSketchStyleProps xmlns:ask="http://schemas.microsoft.com/office/drawing/2018/sketchyshapes" sd="661058248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7D253" id="Rechteck 18" o:spid="_x0000_s1026" style="position:absolute;margin-left:-5.6pt;margin-top:.25pt;width:453.55pt;height:18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" stroked="f" strokeweight="1pt">
                      <v:fill r:id="rId9" o:title="" opacity="9830f" recolor="t" rotate="t" type="tile"/>
                      <v:imagedata recolortarget="#696565 [1454]"/>
                      <w10:wrap anchorx="margin"/>
                    </v:rect>
                  </w:pict>
                </mc:Fallback>
              </mc:AlternateContent>
            </w:r>
          </w:p>
          <w:p w14:paraId="3283E80D" w14:textId="4EA375C3" w:rsidR="00640CEC" w:rsidRDefault="00640CE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1570C" w14:textId="3C993E98" w:rsidR="00640CEC" w:rsidRDefault="00640CE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47DEF" w14:textId="728E89F7" w:rsidR="00640CEC" w:rsidRDefault="00640CE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FAFAE" w14:textId="4913963A" w:rsidR="00A24E48" w:rsidRDefault="00A24E48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71E1E" w14:textId="77777777" w:rsidR="00A24E48" w:rsidRDefault="00A24E48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87815" w14:textId="77777777" w:rsidR="00640CEC" w:rsidRDefault="00640CE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082DA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5E4F6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33AAF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2E6FE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563D5" w14:textId="10AD1D60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CAB7D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FC773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6C2ED" w14:textId="53BE633A" w:rsidR="005E4693" w:rsidRPr="00640CEC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CEC" w14:paraId="051CD372" w14:textId="77777777" w:rsidTr="00B521FE">
        <w:trPr>
          <w:trHeight w:val="809"/>
        </w:trPr>
        <w:tc>
          <w:tcPr>
            <w:tcW w:w="562" w:type="dxa"/>
          </w:tcPr>
          <w:p w14:paraId="07544F91" w14:textId="2087DD1E" w:rsidR="00640CEC" w:rsidRDefault="00A24E48" w:rsidP="00A24E4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4F2DF52D" wp14:editId="6E147F12">
                      <wp:simplePos x="0" y="0"/>
                      <wp:positionH relativeFrom="margin">
                        <wp:posOffset>-57785</wp:posOffset>
                      </wp:positionH>
                      <wp:positionV relativeFrom="paragraph">
                        <wp:posOffset>0</wp:posOffset>
                      </wp:positionV>
                      <wp:extent cx="310515" cy="285750"/>
                      <wp:effectExtent l="0" t="0" r="32385" b="19050"/>
                      <wp:wrapTight wrapText="bothSides">
                        <wp:wrapPolygon edited="0">
                          <wp:start x="5301" y="0"/>
                          <wp:lineTo x="0" y="7200"/>
                          <wp:lineTo x="0" y="15840"/>
                          <wp:lineTo x="3975" y="21600"/>
                          <wp:lineTo x="18552" y="21600"/>
                          <wp:lineTo x="22528" y="17280"/>
                          <wp:lineTo x="22528" y="5760"/>
                          <wp:lineTo x="18552" y="0"/>
                          <wp:lineTo x="5301" y="0"/>
                        </wp:wrapPolygon>
                      </wp:wrapTight>
                      <wp:docPr id="3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285750"/>
                                <a:chOff x="0" y="-15393"/>
                                <a:chExt cx="437699" cy="414089"/>
                              </a:xfrm>
                            </wpg:grpSpPr>
                            <wps:wsp>
                              <wps:cNvPr id="4" name="Ellipse 4"/>
                              <wps:cNvSpPr/>
                              <wps:spPr>
                                <a:xfrm>
                                  <a:off x="19050" y="0"/>
                                  <a:ext cx="398696" cy="398696"/>
                                </a:xfrm>
                                <a:custGeom>
                                  <a:avLst/>
                                  <a:gdLst>
                                    <a:gd name="connsiteX0" fmla="*/ 0 w 398696"/>
                                    <a:gd name="connsiteY0" fmla="*/ 199348 h 398696"/>
                                    <a:gd name="connsiteX1" fmla="*/ 199348 w 398696"/>
                                    <a:gd name="connsiteY1" fmla="*/ 0 h 398696"/>
                                    <a:gd name="connsiteX2" fmla="*/ 398696 w 398696"/>
                                    <a:gd name="connsiteY2" fmla="*/ 199348 h 398696"/>
                                    <a:gd name="connsiteX3" fmla="*/ 199348 w 398696"/>
                                    <a:gd name="connsiteY3" fmla="*/ 398696 h 398696"/>
                                    <a:gd name="connsiteX4" fmla="*/ 0 w 398696"/>
                                    <a:gd name="connsiteY4" fmla="*/ 199348 h 3986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8696" h="398696" fill="none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21087" y="84876"/>
                                        <a:pt x="97034" y="15445"/>
                                        <a:pt x="199348" y="0"/>
                                      </a:cubicBezTo>
                                      <a:cubicBezTo>
                                        <a:pt x="310632" y="-670"/>
                                        <a:pt x="404908" y="91944"/>
                                        <a:pt x="398696" y="199348"/>
                                      </a:cubicBezTo>
                                      <a:cubicBezTo>
                                        <a:pt x="405598" y="306032"/>
                                        <a:pt x="321631" y="400044"/>
                                        <a:pt x="199348" y="398696"/>
                                      </a:cubicBezTo>
                                      <a:cubicBezTo>
                                        <a:pt x="92848" y="390827"/>
                                        <a:pt x="-3731" y="317110"/>
                                        <a:pt x="0" y="199348"/>
                                      </a:cubicBezTo>
                                      <a:close/>
                                    </a:path>
                                    <a:path w="398696" h="398696" stroke="0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-4938" y="91313"/>
                                        <a:pt x="94144" y="2414"/>
                                        <a:pt x="199348" y="0"/>
                                      </a:cubicBezTo>
                                      <a:cubicBezTo>
                                        <a:pt x="289976" y="1751"/>
                                        <a:pt x="408173" y="106660"/>
                                        <a:pt x="398696" y="199348"/>
                                      </a:cubicBezTo>
                                      <a:cubicBezTo>
                                        <a:pt x="413812" y="310059"/>
                                        <a:pt x="309531" y="401204"/>
                                        <a:pt x="199348" y="398696"/>
                                      </a:cubicBezTo>
                                      <a:cubicBezTo>
                                        <a:pt x="105142" y="392839"/>
                                        <a:pt x="-385" y="325764"/>
                                        <a:pt x="0" y="199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952213079">
                                        <a:prstGeom prst="ellipse">
                                          <a:avLst/>
                                        </a:prstGeom>
                                        <ask:type>
                                          <ask:lineSketchCurved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C35EE31" w14:textId="77777777" w:rsidR="00A24E48" w:rsidRDefault="00A24E48" w:rsidP="00A24E4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feld 6"/>
                              <wps:cNvSpPr txBox="1"/>
                              <wps:spPr>
                                <a:xfrm>
                                  <a:off x="0" y="-15393"/>
                                  <a:ext cx="437699" cy="40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FF913D" w14:textId="0F6FE67B" w:rsidR="00A24E48" w:rsidRPr="00C618A4" w:rsidRDefault="00A24E48" w:rsidP="00A24E48">
                                    <w:pPr>
                                      <w:jc w:val="center"/>
                                      <w:rPr>
                                        <w:rFonts w:ascii="Modern Love Caps" w:eastAsia="Sweet Pea" w:hAnsi="Modern Love Caps" w:cs="Sweet Pea"/>
                                      </w:rPr>
                                    </w:pPr>
                                    <w:r>
                                      <w:rPr>
                                        <w:rFonts w:ascii="Modern Love Caps" w:eastAsia="Sweet Pea" w:hAnsi="Modern Love Caps" w:cs="Sweet Pe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2DF52D" id="Gruppieren 3" o:spid="_x0000_s1029" style="position:absolute;margin-left:-4.55pt;margin-top:0;width:24.45pt;height:22.5pt;z-index:-251660288;mso-position-horizontal-relative:margin;mso-width-relative:margin;mso-height-relative:margin" coordorigin=",-15393" coordsize="437699,4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">
                      <v:oval id="Ellipse 4" o:spid="_x0000_s1030" style="position:absolute;left:19050;width:398696;height:398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" fillcolor="#d9e2f3 [660]" strokecolor="#1f3763 [1604]" strokeweight="1pt">
                        <v:stroke joinstyle="miter"/>
                        <v:textbox>
                          <w:txbxContent>
                            <w:p w14:paraId="0C35EE31" w14:textId="77777777" w:rsidR="00A24E48" w:rsidRDefault="00A24E48" w:rsidP="00A24E48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feld 6" o:spid="_x0000_s1031" type="#_x0000_t202" style="position:absolute;top:-15393;width:437699;height:404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      <v:textbox>
                          <w:txbxContent>
                            <w:p w14:paraId="0BFF913D" w14:textId="0F6FE67B" w:rsidR="00A24E48" w:rsidRPr="00C618A4" w:rsidRDefault="00A24E48" w:rsidP="00A24E48">
                              <w:pPr>
                                <w:jc w:val="center"/>
                                <w:rPr>
                                  <w:rFonts w:ascii="Modern Love Caps" w:eastAsia="Sweet Pea" w:hAnsi="Modern Love Caps" w:cs="Sweet Pea"/>
                                </w:rPr>
                              </w:pPr>
                              <w:r>
                                <w:rPr>
                                  <w:rFonts w:ascii="Modern Love Caps" w:eastAsia="Sweet Pea" w:hAnsi="Modern Love Caps" w:cs="Sweet Pe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8500" w:type="dxa"/>
          </w:tcPr>
          <w:p w14:paraId="6A09FC48" w14:textId="77777777" w:rsidR="00A24E48" w:rsidRDefault="00A24E48" w:rsidP="00A24E48">
            <w:pPr>
              <w:rPr>
                <w:rFonts w:ascii="Arial" w:hAnsi="Arial" w:cs="Arial"/>
                <w:sz w:val="22"/>
                <w:szCs w:val="22"/>
              </w:rPr>
            </w:pPr>
            <w:r w:rsidRPr="00A24E48">
              <w:rPr>
                <w:rFonts w:ascii="Arial" w:hAnsi="Arial" w:cs="Arial"/>
                <w:sz w:val="22"/>
                <w:szCs w:val="22"/>
              </w:rPr>
              <w:t>Konstruiere!</w:t>
            </w:r>
          </w:p>
          <w:p w14:paraId="487D2C64" w14:textId="1CDCBA59" w:rsidR="00640CEC" w:rsidRPr="00A24E48" w:rsidRDefault="00A24E48" w:rsidP="00A24E48">
            <w:pPr>
              <w:rPr>
                <w:rFonts w:ascii="Arial" w:hAnsi="Arial" w:cs="Arial"/>
                <w:sz w:val="22"/>
                <w:szCs w:val="22"/>
              </w:rPr>
            </w:pPr>
            <w:r w:rsidRPr="00A24E48">
              <w:rPr>
                <w:rFonts w:ascii="Arial" w:hAnsi="Arial" w:cs="Arial"/>
                <w:sz w:val="22"/>
                <w:szCs w:val="22"/>
              </w:rPr>
              <w:t>Führe eine Punktspiegelung am Symmetriezentrum Z durch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24E48" w14:paraId="386B26EE" w14:textId="77777777" w:rsidTr="00B521FE">
        <w:trPr>
          <w:trHeight w:val="667"/>
        </w:trPr>
        <w:tc>
          <w:tcPr>
            <w:tcW w:w="562" w:type="dxa"/>
          </w:tcPr>
          <w:p w14:paraId="3F752B9B" w14:textId="77777777" w:rsidR="00A24E48" w:rsidRDefault="00A24E48" w:rsidP="00736FC2">
            <w:pPr>
              <w:rPr>
                <w:noProof/>
              </w:rPr>
            </w:pPr>
          </w:p>
        </w:tc>
        <w:tc>
          <w:tcPr>
            <w:tcW w:w="8500" w:type="dxa"/>
          </w:tcPr>
          <w:p w14:paraId="3A254695" w14:textId="027119AC" w:rsidR="0067699F" w:rsidRDefault="00B521FE" w:rsidP="003E4E51">
            <w:pPr>
              <w:rPr>
                <w:rFonts w:ascii="Arial" w:hAnsi="Arial" w:cs="Arial"/>
                <w:sz w:val="22"/>
                <w:szCs w:val="22"/>
              </w:rPr>
            </w:pPr>
            <w:r w:rsidRPr="0097775E">
              <w:rPr>
                <w:rFonts w:ascii="Arial" w:hAnsi="Arial" w:cs="Arial"/>
                <w:bCs/>
                <w:noProof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22C34F" wp14:editId="74CC2616">
                      <wp:simplePos x="0" y="0"/>
                      <wp:positionH relativeFrom="column">
                        <wp:posOffset>-354358</wp:posOffset>
                      </wp:positionH>
                      <wp:positionV relativeFrom="paragraph">
                        <wp:posOffset>144495</wp:posOffset>
                      </wp:positionV>
                      <wp:extent cx="3065145" cy="1356360"/>
                      <wp:effectExtent l="797243" t="0" r="113347" b="132398"/>
                      <wp:wrapNone/>
                      <wp:docPr id="22" name="Gleichschenkliges Drei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248663">
                                <a:off x="0" y="0"/>
                                <a:ext cx="3065145" cy="1356360"/>
                              </a:xfrm>
                              <a:prstGeom prst="triangle">
                                <a:avLst>
                                  <a:gd name="adj" fmla="val 6261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E22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22" o:spid="_x0000_s1026" type="#_x0000_t5" style="position:absolute;margin-left:-27.9pt;margin-top:11.4pt;width:241.35pt;height:106.8pt;rotation:354840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" adj="13525" filled="f" strokecolor="#1f3763 [1604]" strokeweight="1pt"/>
                  </w:pict>
                </mc:Fallback>
              </mc:AlternateContent>
            </w:r>
          </w:p>
          <w:p w14:paraId="15264FF1" w14:textId="68EB1B4D" w:rsidR="0067699F" w:rsidRDefault="0067699F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A7F56" w14:textId="5E8BF444" w:rsidR="0067699F" w:rsidRDefault="0067699F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90558" w14:textId="534DC833" w:rsidR="0067699F" w:rsidRDefault="0067699F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07BD3" w14:textId="75769423" w:rsidR="0067699F" w:rsidRDefault="0067699F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D4E3A" w14:textId="08CA8D13" w:rsidR="0067699F" w:rsidRDefault="0067699F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0FF8E" w14:textId="7F75EE4F" w:rsidR="00D2658C" w:rsidRDefault="00D2658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D0B6F" w14:textId="7429CF7D" w:rsidR="00D2658C" w:rsidRDefault="00D2658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86F23" w14:textId="4B917D7E" w:rsidR="00D2658C" w:rsidRDefault="00D2658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9FDA2" w14:textId="27881900" w:rsidR="00D2658C" w:rsidRDefault="00B521FE" w:rsidP="003E4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C6978C3" wp14:editId="02C3085C">
                      <wp:simplePos x="0" y="0"/>
                      <wp:positionH relativeFrom="column">
                        <wp:posOffset>2147029</wp:posOffset>
                      </wp:positionH>
                      <wp:positionV relativeFrom="paragraph">
                        <wp:posOffset>69877</wp:posOffset>
                      </wp:positionV>
                      <wp:extent cx="285098" cy="373829"/>
                      <wp:effectExtent l="0" t="19050" r="0" b="7620"/>
                      <wp:wrapNone/>
                      <wp:docPr id="25" name="Gruppieren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098" cy="373829"/>
                                <a:chOff x="0" y="0"/>
                                <a:chExt cx="285098" cy="373829"/>
                              </a:xfrm>
                            </wpg:grpSpPr>
                            <wps:wsp>
                              <wps:cNvPr id="23" name="Multiplikationszeichen 23"/>
                              <wps:cNvSpPr/>
                              <wps:spPr>
                                <a:xfrm>
                                  <a:off x="74679" y="0"/>
                                  <a:ext cx="100828" cy="93243"/>
                                </a:xfrm>
                                <a:prstGeom prst="mathMultiply">
                                  <a:avLst>
                                    <a:gd name="adj1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feld 24"/>
                              <wps:cNvSpPr txBox="1"/>
                              <wps:spPr>
                                <a:xfrm>
                                  <a:off x="0" y="60916"/>
                                  <a:ext cx="285098" cy="312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C9EC0E" w14:textId="6704C1E0" w:rsidR="00D2658C" w:rsidRDefault="00D2658C">
                                    <w:r>
                                      <w:t>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978C3" id="Gruppieren 25" o:spid="_x0000_s1032" style="position:absolute;margin-left:169.05pt;margin-top:5.5pt;width:22.45pt;height:29.45pt;z-index:251667456" coordsize="285098,37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">
                      <v:shape id="Multiplikationszeichen 23" o:spid="_x0000_s1033" style="position:absolute;left:74679;width:100828;height:93243;visibility:visible;mso-wrap-style:square;v-text-anchor:middle" coordsize="100828,93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" path="m24216,22395r,l50414,46622,76612,22395r,l50414,46622,76612,70848r,l50414,46622,24216,70848r,l50414,46622,24216,22395xe" fillcolor="#4472c4 [3204]" strokecolor="black [3213]" strokeweight="1pt">
                        <v:stroke joinstyle="miter"/>
                        <v:path arrowok="t" o:connecttype="custom" o:connectlocs="24216,22395;24216,22395;50414,46622;76612,22395;76612,22395;50414,46622;76612,70848;76612,70848;50414,46622;24216,70848;24216,70848;50414,46622;24216,22395" o:connectangles="0,0,0,0,0,0,0,0,0,0,0,0,0"/>
                      </v:shape>
                      <v:shape id="Textfeld 24" o:spid="_x0000_s1034" type="#_x0000_t202" style="position:absolute;top:60916;width:285098;height:31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<v:textbox>
                          <w:txbxContent>
                            <w:p w14:paraId="17C9EC0E" w14:textId="6704C1E0" w:rsidR="00D2658C" w:rsidRDefault="00D2658C">
                              <w: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2F0CE1A" w14:textId="10E8ABE9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7FAEF" w14:textId="19A16838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E9EEF" w14:textId="46E84A76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24F29" w14:textId="4113B016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70DD1" w14:textId="45B9CBE3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FAFD1" w14:textId="51988B10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BD01C" w14:textId="1A0BA036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DE985" w14:textId="6FC46C1B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42B03" w14:textId="4CA2FECF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63A8B" w14:textId="03D0BD31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6BA58" w14:textId="77777777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EA266" w14:textId="77777777" w:rsidR="00D2658C" w:rsidRDefault="00D2658C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AB945" w14:textId="6F8863BC" w:rsidR="005E4693" w:rsidRDefault="005E4693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705AD" w14:textId="3151AAB8" w:rsidR="0097775E" w:rsidRDefault="0097775E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F2BC3" w14:textId="77777777" w:rsidR="0097775E" w:rsidRDefault="0097775E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1835B" w14:textId="77777777" w:rsidR="005E4693" w:rsidRDefault="005E4693" w:rsidP="009777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6A2AB" w14:textId="08DD4F8D" w:rsidR="008C6FB4" w:rsidRPr="008C6FB4" w:rsidRDefault="008C6FB4" w:rsidP="00A21D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E48" w14:paraId="540DFADF" w14:textId="77777777" w:rsidTr="00B521FE">
        <w:trPr>
          <w:trHeight w:val="667"/>
        </w:trPr>
        <w:tc>
          <w:tcPr>
            <w:tcW w:w="562" w:type="dxa"/>
          </w:tcPr>
          <w:p w14:paraId="58E24EC5" w14:textId="11248CD5" w:rsidR="00A24E48" w:rsidRPr="00A24E48" w:rsidRDefault="00102D8A" w:rsidP="00736FC2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C7B040D" wp14:editId="6A5B3A82">
                      <wp:simplePos x="0" y="0"/>
                      <wp:positionH relativeFrom="margin">
                        <wp:posOffset>-57785</wp:posOffset>
                      </wp:positionH>
                      <wp:positionV relativeFrom="paragraph">
                        <wp:posOffset>412</wp:posOffset>
                      </wp:positionV>
                      <wp:extent cx="310515" cy="285750"/>
                      <wp:effectExtent l="0" t="0" r="32385" b="19050"/>
                      <wp:wrapTight wrapText="bothSides">
                        <wp:wrapPolygon edited="0">
                          <wp:start x="5301" y="0"/>
                          <wp:lineTo x="0" y="7200"/>
                          <wp:lineTo x="0" y="15840"/>
                          <wp:lineTo x="3975" y="21600"/>
                          <wp:lineTo x="18552" y="21600"/>
                          <wp:lineTo x="22528" y="17280"/>
                          <wp:lineTo x="22528" y="5760"/>
                          <wp:lineTo x="18552" y="0"/>
                          <wp:lineTo x="5301" y="0"/>
                        </wp:wrapPolygon>
                      </wp:wrapTight>
                      <wp:docPr id="9" name="Gruppieren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285750"/>
                                <a:chOff x="0" y="-15393"/>
                                <a:chExt cx="437699" cy="414089"/>
                              </a:xfrm>
                            </wpg:grpSpPr>
                            <wps:wsp>
                              <wps:cNvPr id="13" name="Ellipse 13"/>
                              <wps:cNvSpPr/>
                              <wps:spPr>
                                <a:xfrm>
                                  <a:off x="19050" y="0"/>
                                  <a:ext cx="398696" cy="398696"/>
                                </a:xfrm>
                                <a:custGeom>
                                  <a:avLst/>
                                  <a:gdLst>
                                    <a:gd name="connsiteX0" fmla="*/ 0 w 398696"/>
                                    <a:gd name="connsiteY0" fmla="*/ 199348 h 398696"/>
                                    <a:gd name="connsiteX1" fmla="*/ 199348 w 398696"/>
                                    <a:gd name="connsiteY1" fmla="*/ 0 h 398696"/>
                                    <a:gd name="connsiteX2" fmla="*/ 398696 w 398696"/>
                                    <a:gd name="connsiteY2" fmla="*/ 199348 h 398696"/>
                                    <a:gd name="connsiteX3" fmla="*/ 199348 w 398696"/>
                                    <a:gd name="connsiteY3" fmla="*/ 398696 h 398696"/>
                                    <a:gd name="connsiteX4" fmla="*/ 0 w 398696"/>
                                    <a:gd name="connsiteY4" fmla="*/ 199348 h 3986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8696" h="398696" fill="none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21087" y="84876"/>
                                        <a:pt x="97034" y="15445"/>
                                        <a:pt x="199348" y="0"/>
                                      </a:cubicBezTo>
                                      <a:cubicBezTo>
                                        <a:pt x="310632" y="-670"/>
                                        <a:pt x="404908" y="91944"/>
                                        <a:pt x="398696" y="199348"/>
                                      </a:cubicBezTo>
                                      <a:cubicBezTo>
                                        <a:pt x="405598" y="306032"/>
                                        <a:pt x="321631" y="400044"/>
                                        <a:pt x="199348" y="398696"/>
                                      </a:cubicBezTo>
                                      <a:cubicBezTo>
                                        <a:pt x="92848" y="390827"/>
                                        <a:pt x="-3731" y="317110"/>
                                        <a:pt x="0" y="199348"/>
                                      </a:cubicBezTo>
                                      <a:close/>
                                    </a:path>
                                    <a:path w="398696" h="398696" stroke="0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-4938" y="91313"/>
                                        <a:pt x="94144" y="2414"/>
                                        <a:pt x="199348" y="0"/>
                                      </a:cubicBezTo>
                                      <a:cubicBezTo>
                                        <a:pt x="289976" y="1751"/>
                                        <a:pt x="408173" y="106660"/>
                                        <a:pt x="398696" y="199348"/>
                                      </a:cubicBezTo>
                                      <a:cubicBezTo>
                                        <a:pt x="413812" y="310059"/>
                                        <a:pt x="309531" y="401204"/>
                                        <a:pt x="199348" y="398696"/>
                                      </a:cubicBezTo>
                                      <a:cubicBezTo>
                                        <a:pt x="105142" y="392839"/>
                                        <a:pt x="-385" y="325764"/>
                                        <a:pt x="0" y="199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952213079">
                                        <a:prstGeom prst="ellipse">
                                          <a:avLst/>
                                        </a:prstGeom>
                                        <ask:type>
                                          <ask:lineSketchCurved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659318" w14:textId="77777777" w:rsidR="00102D8A" w:rsidRDefault="00102D8A" w:rsidP="00102D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feld 14"/>
                              <wps:cNvSpPr txBox="1"/>
                              <wps:spPr>
                                <a:xfrm>
                                  <a:off x="0" y="-15393"/>
                                  <a:ext cx="437699" cy="40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54D45C" w14:textId="1520B9B6" w:rsidR="00102D8A" w:rsidRPr="00C618A4" w:rsidRDefault="00102D8A" w:rsidP="00102D8A">
                                    <w:pPr>
                                      <w:jc w:val="center"/>
                                      <w:rPr>
                                        <w:rFonts w:ascii="Modern Love Caps" w:eastAsia="Sweet Pea" w:hAnsi="Modern Love Caps" w:cs="Sweet Pea"/>
                                      </w:rPr>
                                    </w:pPr>
                                    <w:r>
                                      <w:rPr>
                                        <w:rFonts w:ascii="Modern Love Caps" w:eastAsia="Sweet Pea" w:hAnsi="Modern Love Caps" w:cs="Sweet Pe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B040D" id="Gruppieren 9" o:spid="_x0000_s1035" style="position:absolute;margin-left:-4.55pt;margin-top:.05pt;width:24.45pt;height:22.5pt;z-index:-251658240;mso-position-horizontal-relative:margin;mso-width-relative:margin;mso-height-relative:margin" coordorigin=",-15393" coordsize="437699,4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">
                      <v:oval id="Ellipse 13" o:spid="_x0000_s1036" style="position:absolute;left:19050;width:398696;height:398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" fillcolor="#d9e2f3 [660]" strokecolor="#1f3763 [1604]" strokeweight="1pt">
                        <v:stroke joinstyle="miter"/>
                        <v:textbox>
                          <w:txbxContent>
                            <w:p w14:paraId="43659318" w14:textId="77777777" w:rsidR="00102D8A" w:rsidRDefault="00102D8A" w:rsidP="00102D8A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feld 14" o:spid="_x0000_s1037" type="#_x0000_t202" style="position:absolute;top:-15393;width:437699;height:404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        <v:textbox>
                          <w:txbxContent>
                            <w:p w14:paraId="7654D45C" w14:textId="1520B9B6" w:rsidR="00102D8A" w:rsidRPr="00C618A4" w:rsidRDefault="00102D8A" w:rsidP="00102D8A">
                              <w:pPr>
                                <w:jc w:val="center"/>
                                <w:rPr>
                                  <w:rFonts w:ascii="Modern Love Caps" w:eastAsia="Sweet Pea" w:hAnsi="Modern Love Caps" w:cs="Sweet Pea"/>
                                </w:rPr>
                              </w:pPr>
                              <w:r>
                                <w:rPr>
                                  <w:rFonts w:ascii="Modern Love Caps" w:eastAsia="Sweet Pea" w:hAnsi="Modern Love Caps" w:cs="Sweet Pe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8500" w:type="dxa"/>
          </w:tcPr>
          <w:p w14:paraId="4E791843" w14:textId="5879166C" w:rsidR="00102D8A" w:rsidRDefault="00A24E48" w:rsidP="003E4E51">
            <w:pPr>
              <w:rPr>
                <w:rFonts w:ascii="Arial" w:hAnsi="Arial" w:cs="Arial"/>
                <w:sz w:val="22"/>
                <w:szCs w:val="22"/>
              </w:rPr>
            </w:pPr>
            <w:r w:rsidRPr="00A24E48">
              <w:rPr>
                <w:rFonts w:ascii="Arial" w:hAnsi="Arial" w:cs="Arial"/>
                <w:sz w:val="22"/>
                <w:szCs w:val="22"/>
              </w:rPr>
              <w:t>Hier sind sechs regelmäßige Vielecke</w:t>
            </w:r>
            <w:r w:rsidR="00102D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4E48">
              <w:rPr>
                <w:rFonts w:ascii="Arial" w:hAnsi="Arial" w:cs="Arial"/>
                <w:sz w:val="22"/>
                <w:szCs w:val="22"/>
              </w:rPr>
              <w:t>abgebildet.</w:t>
            </w:r>
          </w:p>
          <w:p w14:paraId="263A813B" w14:textId="1AEA0D74" w:rsidR="00102D8A" w:rsidRPr="00102D8A" w:rsidRDefault="00A24E48" w:rsidP="00102D8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02D8A">
              <w:rPr>
                <w:rFonts w:ascii="Arial" w:hAnsi="Arial" w:cs="Arial"/>
                <w:sz w:val="22"/>
                <w:szCs w:val="22"/>
              </w:rPr>
              <w:t>Welche der Figuren sind</w:t>
            </w:r>
            <w:r w:rsidR="00102D8A" w:rsidRPr="00102D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2D8A">
              <w:rPr>
                <w:rFonts w:ascii="Arial" w:hAnsi="Arial" w:cs="Arial"/>
                <w:sz w:val="22"/>
                <w:szCs w:val="22"/>
              </w:rPr>
              <w:t>punktsymmetrisch?</w:t>
            </w:r>
          </w:p>
          <w:p w14:paraId="7CF4BD45" w14:textId="656092E0" w:rsidR="00A24E48" w:rsidRPr="00102D8A" w:rsidRDefault="002856D2" w:rsidP="00102D8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Zeichne das Symmetriezentrum oder die</w:t>
            </w:r>
            <w:r w:rsidR="00A24E48" w:rsidRPr="00102D8A">
              <w:rPr>
                <w:rFonts w:ascii="Arial" w:hAnsi="Arial" w:cs="Arial"/>
                <w:sz w:val="22"/>
                <w:szCs w:val="22"/>
              </w:rPr>
              <w:t xml:space="preserve"> Symmetrieachsen </w:t>
            </w:r>
            <w:r>
              <w:rPr>
                <w:rFonts w:ascii="Arial" w:hAnsi="Arial" w:cs="Arial"/>
                <w:sz w:val="22"/>
                <w:szCs w:val="22"/>
              </w:rPr>
              <w:t>ein.</w:t>
            </w:r>
          </w:p>
        </w:tc>
      </w:tr>
      <w:tr w:rsidR="00A43ACA" w14:paraId="5448E6FD" w14:textId="77777777" w:rsidTr="00B521FE">
        <w:trPr>
          <w:trHeight w:val="667"/>
        </w:trPr>
        <w:tc>
          <w:tcPr>
            <w:tcW w:w="9062" w:type="dxa"/>
            <w:gridSpan w:val="2"/>
          </w:tcPr>
          <w:p w14:paraId="659E31B9" w14:textId="2C1B0387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D1A8B" w14:textId="042E99BF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017CB82" wp14:editId="4E5E2D85">
                      <wp:simplePos x="0" y="0"/>
                      <wp:positionH relativeFrom="column">
                        <wp:posOffset>4469753</wp:posOffset>
                      </wp:positionH>
                      <wp:positionV relativeFrom="paragraph">
                        <wp:posOffset>113030</wp:posOffset>
                      </wp:positionV>
                      <wp:extent cx="1128296" cy="1128296"/>
                      <wp:effectExtent l="19050" t="19050" r="34290" b="15240"/>
                      <wp:wrapNone/>
                      <wp:docPr id="40" name="Gruppieren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8296" cy="1128296"/>
                                <a:chOff x="0" y="0"/>
                                <a:chExt cx="1128296" cy="1128296"/>
                              </a:xfrm>
                            </wpg:grpSpPr>
                            <wps:wsp>
                              <wps:cNvPr id="28" name="Fünfeck 28"/>
                              <wps:cNvSpPr/>
                              <wps:spPr>
                                <a:xfrm>
                                  <a:off x="0" y="0"/>
                                  <a:ext cx="1128296" cy="1128296"/>
                                </a:xfrm>
                                <a:prstGeom prst="pentag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feld 34"/>
                              <wps:cNvSpPr txBox="1"/>
                              <wps:spPr>
                                <a:xfrm>
                                  <a:off x="408597" y="419027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FF089B" w14:textId="2090984F" w:rsidR="00A43ACA" w:rsidRDefault="00A43ACA" w:rsidP="00BC10E3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7CB82" id="Gruppieren 40" o:spid="_x0000_s1038" style="position:absolute;margin-left:351.95pt;margin-top:8.9pt;width:88.85pt;height:88.85pt;z-index:251702272" coordsize="11282,1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"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Fünfeck 28" o:spid="_x0000_s1039" type="#_x0000_t56" style="position:absolute;width:11282;height:11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" filled="f" strokecolor="#823b0b [1605]" strokeweight="1pt"/>
                      <v:shape id="Textfeld 34" o:spid="_x0000_s1040" type="#_x0000_t202" style="position:absolute;left:4085;top:4190;width:3164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14:paraId="36FF089B" w14:textId="2090984F" w:rsidR="00A43ACA" w:rsidRDefault="00A43ACA" w:rsidP="00BC10E3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BC78DBB" wp14:editId="599BD7FA">
                      <wp:simplePos x="0" y="0"/>
                      <wp:positionH relativeFrom="column">
                        <wp:posOffset>120788</wp:posOffset>
                      </wp:positionH>
                      <wp:positionV relativeFrom="paragraph">
                        <wp:posOffset>139065</wp:posOffset>
                      </wp:positionV>
                      <wp:extent cx="1284752" cy="1095194"/>
                      <wp:effectExtent l="19050" t="0" r="29845" b="29210"/>
                      <wp:wrapNone/>
                      <wp:docPr id="38" name="Gruppieren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752" cy="1095194"/>
                                <a:chOff x="0" y="0"/>
                                <a:chExt cx="1284752" cy="1095194"/>
                              </a:xfrm>
                            </wpg:grpSpPr>
                            <wps:wsp>
                              <wps:cNvPr id="26" name="Gleichschenkliges Dreieck 26"/>
                              <wps:cNvSpPr/>
                              <wps:spPr>
                                <a:xfrm flipV="1">
                                  <a:off x="0" y="0"/>
                                  <a:ext cx="1284752" cy="1095194"/>
                                </a:xfrm>
                                <a:prstGeom prst="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feld 32"/>
                              <wps:cNvSpPr txBox="1"/>
                              <wps:spPr>
                                <a:xfrm>
                                  <a:off x="492041" y="201655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F4B83D" w14:textId="77777777" w:rsidR="00A43ACA" w:rsidRDefault="00A43ACA" w:rsidP="00B9482E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78DBB" id="Gruppieren 38" o:spid="_x0000_s1041" style="position:absolute;margin-left:9.5pt;margin-top:10.95pt;width:101.15pt;height:86.25pt;z-index:251698176" coordsize="12847,1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6" o:spid="_x0000_s1042" type="#_x0000_t5" style="position:absolute;width:12847;height:109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" filled="f" strokecolor="#823b0b [1605]" strokeweight="1pt"/>
                      <v:shape id="Textfeld 32" o:spid="_x0000_s1043" type="#_x0000_t202" style="position:absolute;left:4920;top:2016;width:3164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54F4B83D" w14:textId="77777777" w:rsidR="00A43ACA" w:rsidRDefault="00A43ACA" w:rsidP="00B9482E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36DBA0F" wp14:editId="3935109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146241</wp:posOffset>
                      </wp:positionV>
                      <wp:extent cx="1067380" cy="1067380"/>
                      <wp:effectExtent l="0" t="0" r="19050" b="19050"/>
                      <wp:wrapNone/>
                      <wp:docPr id="39" name="Gruppieren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380" cy="1067380"/>
                                <a:chOff x="0" y="0"/>
                                <a:chExt cx="1067380" cy="1067380"/>
                              </a:xfrm>
                            </wpg:grpSpPr>
                            <wps:wsp>
                              <wps:cNvPr id="27" name="Rechteck 27"/>
                              <wps:cNvSpPr/>
                              <wps:spPr>
                                <a:xfrm>
                                  <a:off x="0" y="0"/>
                                  <a:ext cx="1067380" cy="1067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feld 33"/>
                              <wps:cNvSpPr txBox="1"/>
                              <wps:spPr>
                                <a:xfrm>
                                  <a:off x="399833" y="347680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5EF584" w14:textId="203BC8BE" w:rsidR="00A43ACA" w:rsidRDefault="00A43ACA" w:rsidP="00B9482E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DBA0F" id="Gruppieren 39" o:spid="_x0000_s1044" style="position:absolute;margin-left:0;margin-top:11.5pt;width:84.05pt;height:84.05pt;z-index:251700224;mso-position-horizontal:center;mso-position-horizontal-relative:margin" coordsize="10673,1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">
                      <v:rect id="Rechteck 27" o:spid="_x0000_s1045" style="position:absolute;width:10673;height:10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" filled="f" strokecolor="#823b0b [1605]" strokeweight="1pt"/>
                      <v:shape id="Textfeld 33" o:spid="_x0000_s1046" type="#_x0000_t202" style="position:absolute;left:3998;top:3476;width:3164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14:paraId="295EF584" w14:textId="203BC8BE" w:rsidR="00A43ACA" w:rsidRDefault="00A43ACA" w:rsidP="00B9482E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68A6FCCF" w14:textId="628A90BF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53CC4" w14:textId="7C071308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EED96" w14:textId="421230DC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C2149" w14:textId="52111C9C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A4DC9" w14:textId="446C7B3F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8E684" w14:textId="0B24428D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E3796" w14:textId="3203296B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1E993" w14:textId="5BF69A21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3DFDF" w14:textId="40048DE1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646AA" w14:textId="44105A1A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56EF96EA" wp14:editId="159A8260">
                      <wp:simplePos x="0" y="0"/>
                      <wp:positionH relativeFrom="column">
                        <wp:posOffset>-724</wp:posOffset>
                      </wp:positionH>
                      <wp:positionV relativeFrom="paragraph">
                        <wp:posOffset>114300</wp:posOffset>
                      </wp:positionV>
                      <wp:extent cx="1333427" cy="1207833"/>
                      <wp:effectExtent l="19050" t="0" r="38735" b="11430"/>
                      <wp:wrapNone/>
                      <wp:docPr id="41" name="Gruppieren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427" cy="1207833"/>
                                <a:chOff x="0" y="0"/>
                                <a:chExt cx="1333427" cy="1207833"/>
                              </a:xfrm>
                            </wpg:grpSpPr>
                            <wps:wsp>
                              <wps:cNvPr id="29" name="Sechseck 29"/>
                              <wps:cNvSpPr/>
                              <wps:spPr>
                                <a:xfrm>
                                  <a:off x="0" y="0"/>
                                  <a:ext cx="1333427" cy="1207833"/>
                                </a:xfrm>
                                <a:prstGeom prst="hexag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feld 35"/>
                              <wps:cNvSpPr txBox="1"/>
                              <wps:spPr>
                                <a:xfrm>
                                  <a:off x="516378" y="455461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2FC2EC" w14:textId="310CCFC2" w:rsidR="00A43ACA" w:rsidRDefault="00A43ACA" w:rsidP="00BC10E3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F96EA" id="Gruppieren 41" o:spid="_x0000_s1047" style="position:absolute;margin-left:-.05pt;margin-top:9pt;width:105pt;height:95.1pt;z-index:251704320" coordsize="13334,1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Sechseck 29" o:spid="_x0000_s1048" type="#_x0000_t9" style="position:absolute;width:13334;height:12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" adj="4891" filled="f" strokecolor="#823b0b [1605]" strokeweight="1pt"/>
                      <v:shape id="Textfeld 35" o:spid="_x0000_s1049" type="#_x0000_t202" style="position:absolute;left:5163;top:4554;width:3164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<v:textbox>
                          <w:txbxContent>
                            <w:p w14:paraId="662FC2EC" w14:textId="310CCFC2" w:rsidR="00A43ACA" w:rsidRDefault="00A43ACA" w:rsidP="00BC10E3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7A71F39" wp14:editId="68F817B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116350</wp:posOffset>
                      </wp:positionV>
                      <wp:extent cx="1194355" cy="1194355"/>
                      <wp:effectExtent l="19050" t="19050" r="44450" b="25400"/>
                      <wp:wrapNone/>
                      <wp:docPr id="42" name="Gruppieren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4355" cy="1194355"/>
                                <a:chOff x="0" y="0"/>
                                <a:chExt cx="1194355" cy="1194355"/>
                              </a:xfrm>
                            </wpg:grpSpPr>
                            <wps:wsp>
                              <wps:cNvPr id="30" name="Siebeneck 30"/>
                              <wps:cNvSpPr/>
                              <wps:spPr>
                                <a:xfrm>
                                  <a:off x="0" y="0"/>
                                  <a:ext cx="1194355" cy="1194355"/>
                                </a:xfrm>
                                <a:prstGeom prst="heptag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feld 36"/>
                              <wps:cNvSpPr txBox="1"/>
                              <wps:spPr>
                                <a:xfrm>
                                  <a:off x="446842" y="450319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8B2143" w14:textId="5D8069EB" w:rsidR="00A43ACA" w:rsidRDefault="00A43ACA" w:rsidP="00BC10E3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71F39" id="Gruppieren 42" o:spid="_x0000_s1050" style="position:absolute;margin-left:0;margin-top:9.15pt;width:94.05pt;height:94.05pt;z-index:251706368;mso-position-horizontal:center;mso-position-horizontal-relative:margin" coordsize="11943,1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">
                      <v:shape id="Siebeneck 30" o:spid="_x0000_s1051" style="position:absolute;width:11943;height:11943;visibility:visible;mso-wrap-style:square;v-text-anchor:middle" coordsize="1194355,119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" path="m-3,768098l118278,236558,597178,r478899,236558l1194358,768098,862945,1194361r-531535,l-3,768098xe" filled="f" strokecolor="#823b0b [1605]" strokeweight="1pt">
                        <v:stroke joinstyle="miter"/>
                        <v:path arrowok="t" o:connecttype="custom" o:connectlocs="-3,768098;118278,236558;597178,0;1076077,236558;1194358,768098;862945,1194361;331410,1194361;-3,768098" o:connectangles="0,0,0,0,0,0,0,0"/>
                      </v:shape>
                      <v:shape id="Textfeld 36" o:spid="_x0000_s1052" type="#_x0000_t202" style="position:absolute;left:4468;top:4503;width:3164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<v:textbox>
                          <w:txbxContent>
                            <w:p w14:paraId="538B2143" w14:textId="5D8069EB" w:rsidR="00A43ACA" w:rsidRDefault="00A43ACA" w:rsidP="00BC10E3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546D49EC" w14:textId="2E8D4834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D17C1C9" wp14:editId="45ACD771">
                      <wp:simplePos x="0" y="0"/>
                      <wp:positionH relativeFrom="column">
                        <wp:posOffset>4465013</wp:posOffset>
                      </wp:positionH>
                      <wp:positionV relativeFrom="paragraph">
                        <wp:posOffset>12700</wp:posOffset>
                      </wp:positionV>
                      <wp:extent cx="1164603" cy="1164603"/>
                      <wp:effectExtent l="0" t="0" r="16510" b="16510"/>
                      <wp:wrapNone/>
                      <wp:docPr id="43" name="Gruppieren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603" cy="1164603"/>
                                <a:chOff x="0" y="0"/>
                                <a:chExt cx="1164603" cy="1164603"/>
                              </a:xfrm>
                            </wpg:grpSpPr>
                            <wps:wsp>
                              <wps:cNvPr id="31" name="Achteck 31"/>
                              <wps:cNvSpPr/>
                              <wps:spPr>
                                <a:xfrm>
                                  <a:off x="0" y="0"/>
                                  <a:ext cx="1164603" cy="1164603"/>
                                </a:xfrm>
                                <a:prstGeom prst="octag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feld 37"/>
                              <wps:cNvSpPr txBox="1"/>
                              <wps:spPr>
                                <a:xfrm>
                                  <a:off x="448508" y="427647"/>
                                  <a:ext cx="316390" cy="3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6C49C5" w14:textId="03DF7F0E" w:rsidR="00A43ACA" w:rsidRDefault="00A43ACA" w:rsidP="00BC10E3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7C1C9" id="Gruppieren 43" o:spid="_x0000_s1053" style="position:absolute;margin-left:351.6pt;margin-top:1pt;width:91.7pt;height:91.7pt;z-index:251708416" coordsize="11646,1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">
                      <v:shapetype id="_x0000_t10" coordsize="21600,21600" o:spt="10" adj="6326" path="m@0,l0@0,0@2@0,21600@1,21600,21600@2,21600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2700,2700,18900,18900;5400,5400,16200,16200"/>
                        <v:handles>
                          <v:h position="#0,topLeft" switch="" xrange="0,10800"/>
                        </v:handles>
                      </v:shapetype>
                      <v:shape id="Achteck 31" o:spid="_x0000_s1054" type="#_x0000_t10" style="position:absolute;width:11646;height:1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" filled="f" strokecolor="#823b0b [1605]" strokeweight="1pt"/>
                      <v:shape id="Textfeld 37" o:spid="_x0000_s1055" type="#_x0000_t202" style="position:absolute;left:4485;top:4276;width:3163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226C49C5" w14:textId="03DF7F0E" w:rsidR="00A43ACA" w:rsidRDefault="00A43ACA" w:rsidP="00BC10E3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02A70D3" w14:textId="038349A6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26E70" w14:textId="5E594D6E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C28C7" w14:textId="274F2D82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15A1C" w14:textId="1A06FA14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42BAC" w14:textId="51696ECC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8183E" w14:textId="5A854CA1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8B5BC" w14:textId="6C609172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F892B" w14:textId="77777777" w:rsidR="00A43ACA" w:rsidRDefault="00A43ACA" w:rsidP="003E4E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D3669" w14:textId="77777777" w:rsidR="00A43ACA" w:rsidRDefault="00A43ACA" w:rsidP="00B9482E"/>
          <w:p w14:paraId="5621554A" w14:textId="77777777" w:rsidR="005E4693" w:rsidRDefault="005E4693" w:rsidP="00B9482E"/>
          <w:p w14:paraId="2B2D4C6D" w14:textId="77777777" w:rsidR="005E4693" w:rsidRDefault="005E4693" w:rsidP="00B9482E"/>
          <w:p w14:paraId="2B0E07AB" w14:textId="57D1EAE6" w:rsidR="005E4693" w:rsidRPr="00A24E48" w:rsidRDefault="005E4693" w:rsidP="00B9482E"/>
        </w:tc>
      </w:tr>
      <w:tr w:rsidR="00102D8A" w14:paraId="301DF427" w14:textId="77777777" w:rsidTr="00B521FE">
        <w:trPr>
          <w:trHeight w:val="667"/>
        </w:trPr>
        <w:tc>
          <w:tcPr>
            <w:tcW w:w="562" w:type="dxa"/>
          </w:tcPr>
          <w:p w14:paraId="6FE612D1" w14:textId="3A8B4695" w:rsidR="00102D8A" w:rsidRDefault="0067699F" w:rsidP="00736FC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C1FA530" wp14:editId="0FE8124D">
                      <wp:simplePos x="0" y="0"/>
                      <wp:positionH relativeFrom="margin">
                        <wp:posOffset>-57370</wp:posOffset>
                      </wp:positionH>
                      <wp:positionV relativeFrom="paragraph">
                        <wp:posOffset>224</wp:posOffset>
                      </wp:positionV>
                      <wp:extent cx="310515" cy="285750"/>
                      <wp:effectExtent l="0" t="0" r="32385" b="19050"/>
                      <wp:wrapTight wrapText="bothSides">
                        <wp:wrapPolygon edited="0">
                          <wp:start x="5301" y="0"/>
                          <wp:lineTo x="0" y="7200"/>
                          <wp:lineTo x="0" y="15840"/>
                          <wp:lineTo x="3975" y="21600"/>
                          <wp:lineTo x="18552" y="21600"/>
                          <wp:lineTo x="22528" y="17280"/>
                          <wp:lineTo x="22528" y="5760"/>
                          <wp:lineTo x="18552" y="0"/>
                          <wp:lineTo x="5301" y="0"/>
                        </wp:wrapPolygon>
                      </wp:wrapTight>
                      <wp:docPr id="19" name="Gruppieren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285750"/>
                                <a:chOff x="0" y="-15393"/>
                                <a:chExt cx="437699" cy="414089"/>
                              </a:xfrm>
                            </wpg:grpSpPr>
                            <wps:wsp>
                              <wps:cNvPr id="20" name="Ellipse 20"/>
                              <wps:cNvSpPr/>
                              <wps:spPr>
                                <a:xfrm>
                                  <a:off x="19050" y="0"/>
                                  <a:ext cx="398696" cy="398696"/>
                                </a:xfrm>
                                <a:custGeom>
                                  <a:avLst/>
                                  <a:gdLst>
                                    <a:gd name="connsiteX0" fmla="*/ 0 w 398696"/>
                                    <a:gd name="connsiteY0" fmla="*/ 199348 h 398696"/>
                                    <a:gd name="connsiteX1" fmla="*/ 199348 w 398696"/>
                                    <a:gd name="connsiteY1" fmla="*/ 0 h 398696"/>
                                    <a:gd name="connsiteX2" fmla="*/ 398696 w 398696"/>
                                    <a:gd name="connsiteY2" fmla="*/ 199348 h 398696"/>
                                    <a:gd name="connsiteX3" fmla="*/ 199348 w 398696"/>
                                    <a:gd name="connsiteY3" fmla="*/ 398696 h 398696"/>
                                    <a:gd name="connsiteX4" fmla="*/ 0 w 398696"/>
                                    <a:gd name="connsiteY4" fmla="*/ 199348 h 3986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8696" h="398696" fill="none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21087" y="84876"/>
                                        <a:pt x="97034" y="15445"/>
                                        <a:pt x="199348" y="0"/>
                                      </a:cubicBezTo>
                                      <a:cubicBezTo>
                                        <a:pt x="310632" y="-670"/>
                                        <a:pt x="404908" y="91944"/>
                                        <a:pt x="398696" y="199348"/>
                                      </a:cubicBezTo>
                                      <a:cubicBezTo>
                                        <a:pt x="405598" y="306032"/>
                                        <a:pt x="321631" y="400044"/>
                                        <a:pt x="199348" y="398696"/>
                                      </a:cubicBezTo>
                                      <a:cubicBezTo>
                                        <a:pt x="92848" y="390827"/>
                                        <a:pt x="-3731" y="317110"/>
                                        <a:pt x="0" y="199348"/>
                                      </a:cubicBezTo>
                                      <a:close/>
                                    </a:path>
                                    <a:path w="398696" h="398696" stroke="0" extrusionOk="0">
                                      <a:moveTo>
                                        <a:pt x="0" y="199348"/>
                                      </a:moveTo>
                                      <a:cubicBezTo>
                                        <a:pt x="-4938" y="91313"/>
                                        <a:pt x="94144" y="2414"/>
                                        <a:pt x="199348" y="0"/>
                                      </a:cubicBezTo>
                                      <a:cubicBezTo>
                                        <a:pt x="289976" y="1751"/>
                                        <a:pt x="408173" y="106660"/>
                                        <a:pt x="398696" y="199348"/>
                                      </a:cubicBezTo>
                                      <a:cubicBezTo>
                                        <a:pt x="413812" y="310059"/>
                                        <a:pt x="309531" y="401204"/>
                                        <a:pt x="199348" y="398696"/>
                                      </a:cubicBezTo>
                                      <a:cubicBezTo>
                                        <a:pt x="105142" y="392839"/>
                                        <a:pt x="-385" y="325764"/>
                                        <a:pt x="0" y="199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952213079">
                                        <a:prstGeom prst="ellipse">
                                          <a:avLst/>
                                        </a:prstGeom>
                                        <ask:type>
                                          <ask:lineSketchCurved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0E40F3" w14:textId="77777777" w:rsidR="0067699F" w:rsidRDefault="0067699F" w:rsidP="0067699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feld 21"/>
                              <wps:cNvSpPr txBox="1"/>
                              <wps:spPr>
                                <a:xfrm>
                                  <a:off x="0" y="-15393"/>
                                  <a:ext cx="437699" cy="40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DE7069" w14:textId="7A8EBC40" w:rsidR="0067699F" w:rsidRPr="00C618A4" w:rsidRDefault="0067699F" w:rsidP="0067699F">
                                    <w:pPr>
                                      <w:jc w:val="center"/>
                                      <w:rPr>
                                        <w:rFonts w:ascii="Modern Love Caps" w:eastAsia="Sweet Pea" w:hAnsi="Modern Love Caps" w:cs="Sweet Pea"/>
                                      </w:rPr>
                                    </w:pPr>
                                    <w:r>
                                      <w:rPr>
                                        <w:rFonts w:ascii="Modern Love Caps" w:eastAsia="Sweet Pea" w:hAnsi="Modern Love Caps" w:cs="Sweet Pe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530" id="Gruppieren 19" o:spid="_x0000_s1056" style="position:absolute;margin-left:-4.5pt;margin-top:0;width:24.45pt;height:22.5pt;z-index:-251655168;mso-position-horizontal-relative:margin;mso-width-relative:margin;mso-height-relative:margin" coordorigin=",-15393" coordsize="437699,4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">
                      <v:oval id="Ellipse 20" o:spid="_x0000_s1057" style="position:absolute;left:19050;width:398696;height:398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" fillcolor="#d9e2f3 [660]" strokecolor="#1f3763 [1604]" strokeweight="1pt">
                        <v:stroke joinstyle="miter"/>
                        <v:textbox>
                          <w:txbxContent>
                            <w:p w14:paraId="190E40F3" w14:textId="77777777" w:rsidR="0067699F" w:rsidRDefault="0067699F" w:rsidP="0067699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feld 21" o:spid="_x0000_s1058" type="#_x0000_t202" style="position:absolute;top:-15393;width:437699;height:404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        <v:textbox>
                          <w:txbxContent>
                            <w:p w14:paraId="52DE7069" w14:textId="7A8EBC40" w:rsidR="0067699F" w:rsidRPr="00C618A4" w:rsidRDefault="0067699F" w:rsidP="0067699F">
                              <w:pPr>
                                <w:jc w:val="center"/>
                                <w:rPr>
                                  <w:rFonts w:ascii="Modern Love Caps" w:eastAsia="Sweet Pea" w:hAnsi="Modern Love Caps" w:cs="Sweet Pea"/>
                                </w:rPr>
                              </w:pPr>
                              <w:r>
                                <w:rPr>
                                  <w:rFonts w:ascii="Modern Love Caps" w:eastAsia="Sweet Pea" w:hAnsi="Modern Love Caps" w:cs="Sweet Pea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8500" w:type="dxa"/>
          </w:tcPr>
          <w:p w14:paraId="4B1AC800" w14:textId="77777777" w:rsidR="00F478AD" w:rsidRDefault="00102D8A" w:rsidP="003E4E51">
            <w:p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Kreuze die richtigen Aussagen an!</w:t>
            </w:r>
          </w:p>
          <w:p w14:paraId="4D1602C5" w14:textId="77777777" w:rsidR="00F478AD" w:rsidRPr="00F478AD" w:rsidRDefault="00102D8A" w:rsidP="00F478A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Jedes Quadrat ist punktsymmetrisch</w:t>
            </w:r>
          </w:p>
          <w:p w14:paraId="05657317" w14:textId="77777777" w:rsidR="00F478AD" w:rsidRPr="00F478AD" w:rsidRDefault="00102D8A" w:rsidP="00F478A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Jedes Parallelogramm ist punktsymmetrisch</w:t>
            </w:r>
          </w:p>
          <w:p w14:paraId="43DD2726" w14:textId="77777777" w:rsidR="00F478AD" w:rsidRPr="00F478AD" w:rsidRDefault="00102D8A" w:rsidP="00F478A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Jedes Viereck ist punktsymmetrisch</w:t>
            </w:r>
          </w:p>
          <w:p w14:paraId="2BBFA860" w14:textId="77777777" w:rsidR="00F478AD" w:rsidRPr="00F478AD" w:rsidRDefault="00102D8A" w:rsidP="00F478A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Jedes rechtwinkliges Dreieck ist</w:t>
            </w:r>
            <w:r w:rsidR="00F478AD" w:rsidRPr="00F478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8AD">
              <w:rPr>
                <w:rFonts w:ascii="Arial" w:hAnsi="Arial" w:cs="Arial"/>
                <w:sz w:val="22"/>
                <w:szCs w:val="22"/>
              </w:rPr>
              <w:t>punktsymmetrisch</w:t>
            </w:r>
          </w:p>
          <w:p w14:paraId="686CC712" w14:textId="57351DA8" w:rsidR="00102D8A" w:rsidRPr="00F478AD" w:rsidRDefault="00102D8A" w:rsidP="00F478A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478AD">
              <w:rPr>
                <w:rFonts w:ascii="Arial" w:hAnsi="Arial" w:cs="Arial"/>
                <w:sz w:val="22"/>
                <w:szCs w:val="22"/>
              </w:rPr>
              <w:t>Jedes Dreieck ist punktsymmetrisch</w:t>
            </w:r>
          </w:p>
        </w:tc>
      </w:tr>
      <w:tr w:rsidR="00102D8A" w14:paraId="7179F1E0" w14:textId="77777777" w:rsidTr="00B521FE">
        <w:trPr>
          <w:trHeight w:val="667"/>
        </w:trPr>
        <w:tc>
          <w:tcPr>
            <w:tcW w:w="562" w:type="dxa"/>
          </w:tcPr>
          <w:p w14:paraId="1A71865C" w14:textId="77777777" w:rsidR="00102D8A" w:rsidRDefault="00102D8A" w:rsidP="00736FC2">
            <w:pPr>
              <w:rPr>
                <w:noProof/>
              </w:rPr>
            </w:pPr>
          </w:p>
        </w:tc>
        <w:tc>
          <w:tcPr>
            <w:tcW w:w="8500" w:type="dxa"/>
          </w:tcPr>
          <w:p w14:paraId="103C3996" w14:textId="77777777" w:rsidR="00102D8A" w:rsidRPr="00A24E48" w:rsidRDefault="00102D8A" w:rsidP="003E4E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8A" w14:paraId="6381F112" w14:textId="77777777" w:rsidTr="00B521FE">
        <w:trPr>
          <w:trHeight w:val="667"/>
        </w:trPr>
        <w:tc>
          <w:tcPr>
            <w:tcW w:w="562" w:type="dxa"/>
          </w:tcPr>
          <w:p w14:paraId="099DA2BE" w14:textId="77777777" w:rsidR="00102D8A" w:rsidRDefault="00102D8A" w:rsidP="00736FC2">
            <w:pPr>
              <w:rPr>
                <w:noProof/>
              </w:rPr>
            </w:pPr>
          </w:p>
        </w:tc>
        <w:tc>
          <w:tcPr>
            <w:tcW w:w="8500" w:type="dxa"/>
          </w:tcPr>
          <w:p w14:paraId="7F79175B" w14:textId="77777777" w:rsidR="00102D8A" w:rsidRPr="00A24E48" w:rsidRDefault="00102D8A" w:rsidP="003E4E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8A" w14:paraId="084A64DF" w14:textId="77777777" w:rsidTr="00B521FE">
        <w:trPr>
          <w:trHeight w:val="667"/>
        </w:trPr>
        <w:tc>
          <w:tcPr>
            <w:tcW w:w="562" w:type="dxa"/>
          </w:tcPr>
          <w:p w14:paraId="3563D11D" w14:textId="77777777" w:rsidR="00102D8A" w:rsidRDefault="00102D8A" w:rsidP="00736FC2">
            <w:pPr>
              <w:rPr>
                <w:noProof/>
              </w:rPr>
            </w:pPr>
          </w:p>
        </w:tc>
        <w:tc>
          <w:tcPr>
            <w:tcW w:w="8500" w:type="dxa"/>
          </w:tcPr>
          <w:p w14:paraId="515A17A8" w14:textId="77777777" w:rsidR="00102D8A" w:rsidRPr="00A24E48" w:rsidRDefault="00102D8A" w:rsidP="003E4E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40302" w14:textId="77777777" w:rsidR="00736FC2" w:rsidRPr="00736FC2" w:rsidRDefault="00736FC2" w:rsidP="005E4693"/>
    <w:sectPr w:rsidR="00736FC2" w:rsidRPr="00736FC2" w:rsidSect="00B457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0915C" w14:textId="77777777" w:rsidR="00914AE0" w:rsidRDefault="00914AE0" w:rsidP="003E4E51">
      <w:pPr>
        <w:spacing w:after="0" w:line="240" w:lineRule="auto"/>
      </w:pPr>
      <w:r>
        <w:separator/>
      </w:r>
    </w:p>
  </w:endnote>
  <w:endnote w:type="continuationSeparator" w:id="0">
    <w:p w14:paraId="199723FF" w14:textId="77777777" w:rsidR="00914AE0" w:rsidRDefault="00914AE0" w:rsidP="003E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  <w:font w:name="Sweet Pea">
    <w:panose1 w:val="00000000000000000000"/>
    <w:charset w:val="80"/>
    <w:family w:val="auto"/>
    <w:pitch w:val="variable"/>
    <w:sig w:usb0="01002A87" w:usb1="090F0000" w:usb2="00000010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E5CF" w14:textId="77777777" w:rsidR="003E4E51" w:rsidRDefault="003E4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1634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83619F" w14:textId="194BA110" w:rsidR="003E4E51" w:rsidRDefault="005E4693" w:rsidP="00B7199D">
            <w:pPr>
              <w:pStyle w:val="Fuzeile"/>
              <w:jc w:val="right"/>
            </w:pPr>
            <w:r>
              <w:t>Fach:</w:t>
            </w:r>
            <w:r w:rsidR="00B719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F9AFF" wp14:editId="7FE9C80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-26673</wp:posOffset>
                      </wp:positionV>
                      <wp:extent cx="5760000" cy="36000"/>
                      <wp:effectExtent l="19050" t="19050" r="12700" b="5969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00" cy="36000"/>
                              </a:xfrm>
                              <a:custGeom>
                                <a:avLst/>
                                <a:gdLst>
                                  <a:gd name="connsiteX0" fmla="*/ 0 w 5760000"/>
                                  <a:gd name="connsiteY0" fmla="*/ 0 h 36000"/>
                                  <a:gd name="connsiteX1" fmla="*/ 582400 w 5760000"/>
                                  <a:gd name="connsiteY1" fmla="*/ 0 h 36000"/>
                                  <a:gd name="connsiteX2" fmla="*/ 1164800 w 5760000"/>
                                  <a:gd name="connsiteY2" fmla="*/ 0 h 36000"/>
                                  <a:gd name="connsiteX3" fmla="*/ 1862400 w 5760000"/>
                                  <a:gd name="connsiteY3" fmla="*/ 0 h 36000"/>
                                  <a:gd name="connsiteX4" fmla="*/ 2560000 w 5760000"/>
                                  <a:gd name="connsiteY4" fmla="*/ 0 h 36000"/>
                                  <a:gd name="connsiteX5" fmla="*/ 3084800 w 5760000"/>
                                  <a:gd name="connsiteY5" fmla="*/ 0 h 36000"/>
                                  <a:gd name="connsiteX6" fmla="*/ 3782400 w 5760000"/>
                                  <a:gd name="connsiteY6" fmla="*/ 0 h 36000"/>
                                  <a:gd name="connsiteX7" fmla="*/ 4422400 w 5760000"/>
                                  <a:gd name="connsiteY7" fmla="*/ 0 h 36000"/>
                                  <a:gd name="connsiteX8" fmla="*/ 5004800 w 5760000"/>
                                  <a:gd name="connsiteY8" fmla="*/ 0 h 36000"/>
                                  <a:gd name="connsiteX9" fmla="*/ 5760000 w 5760000"/>
                                  <a:gd name="connsiteY9" fmla="*/ 0 h 36000"/>
                                  <a:gd name="connsiteX10" fmla="*/ 5760000 w 5760000"/>
                                  <a:gd name="connsiteY10" fmla="*/ 36000 h 36000"/>
                                  <a:gd name="connsiteX11" fmla="*/ 5120000 w 5760000"/>
                                  <a:gd name="connsiteY11" fmla="*/ 36000 h 36000"/>
                                  <a:gd name="connsiteX12" fmla="*/ 4537600 w 5760000"/>
                                  <a:gd name="connsiteY12" fmla="*/ 36000 h 36000"/>
                                  <a:gd name="connsiteX13" fmla="*/ 4012800 w 5760000"/>
                                  <a:gd name="connsiteY13" fmla="*/ 36000 h 36000"/>
                                  <a:gd name="connsiteX14" fmla="*/ 3257600 w 5760000"/>
                                  <a:gd name="connsiteY14" fmla="*/ 36000 h 36000"/>
                                  <a:gd name="connsiteX15" fmla="*/ 2790400 w 5760000"/>
                                  <a:gd name="connsiteY15" fmla="*/ 36000 h 36000"/>
                                  <a:gd name="connsiteX16" fmla="*/ 2092800 w 5760000"/>
                                  <a:gd name="connsiteY16" fmla="*/ 36000 h 36000"/>
                                  <a:gd name="connsiteX17" fmla="*/ 1452800 w 5760000"/>
                                  <a:gd name="connsiteY17" fmla="*/ 36000 h 36000"/>
                                  <a:gd name="connsiteX18" fmla="*/ 870400 w 5760000"/>
                                  <a:gd name="connsiteY18" fmla="*/ 36000 h 36000"/>
                                  <a:gd name="connsiteX19" fmla="*/ 0 w 5760000"/>
                                  <a:gd name="connsiteY19" fmla="*/ 36000 h 36000"/>
                                  <a:gd name="connsiteX20" fmla="*/ 0 w 5760000"/>
                                  <a:gd name="connsiteY20" fmla="*/ 0 h 3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5760000" h="360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89099" y="-23834"/>
                                      <a:pt x="453862" y="25068"/>
                                      <a:pt x="582400" y="0"/>
                                    </a:cubicBezTo>
                                    <a:cubicBezTo>
                                      <a:pt x="710938" y="-25068"/>
                                      <a:pt x="932286" y="16669"/>
                                      <a:pt x="1164800" y="0"/>
                                    </a:cubicBezTo>
                                    <a:cubicBezTo>
                                      <a:pt x="1397314" y="-16669"/>
                                      <a:pt x="1656714" y="-18820"/>
                                      <a:pt x="1862400" y="0"/>
                                    </a:cubicBezTo>
                                    <a:cubicBezTo>
                                      <a:pt x="2068086" y="18820"/>
                                      <a:pt x="2274420" y="9261"/>
                                      <a:pt x="2560000" y="0"/>
                                    </a:cubicBezTo>
                                    <a:cubicBezTo>
                                      <a:pt x="2845580" y="-9261"/>
                                      <a:pt x="2887973" y="17381"/>
                                      <a:pt x="3084800" y="0"/>
                                    </a:cubicBezTo>
                                    <a:cubicBezTo>
                                      <a:pt x="3281627" y="-17381"/>
                                      <a:pt x="3586216" y="-28508"/>
                                      <a:pt x="3782400" y="0"/>
                                    </a:cubicBezTo>
                                    <a:cubicBezTo>
                                      <a:pt x="3978584" y="28508"/>
                                      <a:pt x="4287049" y="-11866"/>
                                      <a:pt x="4422400" y="0"/>
                                    </a:cubicBezTo>
                                    <a:cubicBezTo>
                                      <a:pt x="4557751" y="11866"/>
                                      <a:pt x="4810537" y="14009"/>
                                      <a:pt x="5004800" y="0"/>
                                    </a:cubicBezTo>
                                    <a:cubicBezTo>
                                      <a:pt x="5199063" y="-14009"/>
                                      <a:pt x="5480536" y="16067"/>
                                      <a:pt x="5760000" y="0"/>
                                    </a:cubicBezTo>
                                    <a:cubicBezTo>
                                      <a:pt x="5758863" y="12353"/>
                                      <a:pt x="5758914" y="21798"/>
                                      <a:pt x="5760000" y="36000"/>
                                    </a:cubicBezTo>
                                    <a:cubicBezTo>
                                      <a:pt x="5465705" y="62518"/>
                                      <a:pt x="5264629" y="20596"/>
                                      <a:pt x="5120000" y="36000"/>
                                    </a:cubicBezTo>
                                    <a:cubicBezTo>
                                      <a:pt x="4975371" y="51404"/>
                                      <a:pt x="4781489" y="40572"/>
                                      <a:pt x="4537600" y="36000"/>
                                    </a:cubicBezTo>
                                    <a:cubicBezTo>
                                      <a:pt x="4293711" y="31428"/>
                                      <a:pt x="4179799" y="54647"/>
                                      <a:pt x="4012800" y="36000"/>
                                    </a:cubicBezTo>
                                    <a:cubicBezTo>
                                      <a:pt x="3845801" y="17353"/>
                                      <a:pt x="3626826" y="42842"/>
                                      <a:pt x="3257600" y="36000"/>
                                    </a:cubicBezTo>
                                    <a:cubicBezTo>
                                      <a:pt x="2888374" y="29158"/>
                                      <a:pt x="3005102" y="28697"/>
                                      <a:pt x="2790400" y="36000"/>
                                    </a:cubicBezTo>
                                    <a:cubicBezTo>
                                      <a:pt x="2575698" y="43303"/>
                                      <a:pt x="2394327" y="4783"/>
                                      <a:pt x="2092800" y="36000"/>
                                    </a:cubicBezTo>
                                    <a:cubicBezTo>
                                      <a:pt x="1791273" y="67217"/>
                                      <a:pt x="1605306" y="62443"/>
                                      <a:pt x="1452800" y="36000"/>
                                    </a:cubicBezTo>
                                    <a:cubicBezTo>
                                      <a:pt x="1300294" y="9557"/>
                                      <a:pt x="1066312" y="64409"/>
                                      <a:pt x="870400" y="36000"/>
                                    </a:cubicBezTo>
                                    <a:cubicBezTo>
                                      <a:pt x="674488" y="7591"/>
                                      <a:pt x="403660" y="-7301"/>
                                      <a:pt x="0" y="36000"/>
                                    </a:cubicBezTo>
                                    <a:cubicBezTo>
                                      <a:pt x="-1253" y="26034"/>
                                      <a:pt x="-983" y="9974"/>
                                      <a:pt x="0" y="0"/>
                                    </a:cubicBezTo>
                                    <a:close/>
                                  </a:path>
                                  <a:path w="5760000" h="360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72520" y="-3186"/>
                                      <a:pt x="370269" y="-13331"/>
                                      <a:pt x="640000" y="0"/>
                                    </a:cubicBezTo>
                                    <a:cubicBezTo>
                                      <a:pt x="909731" y="13331"/>
                                      <a:pt x="1045612" y="-7486"/>
                                      <a:pt x="1337600" y="0"/>
                                    </a:cubicBezTo>
                                    <a:cubicBezTo>
                                      <a:pt x="1629588" y="7486"/>
                                      <a:pt x="1660101" y="20684"/>
                                      <a:pt x="1804800" y="0"/>
                                    </a:cubicBezTo>
                                    <a:cubicBezTo>
                                      <a:pt x="1949499" y="-20684"/>
                                      <a:pt x="2232287" y="-19528"/>
                                      <a:pt x="2444800" y="0"/>
                                    </a:cubicBezTo>
                                    <a:cubicBezTo>
                                      <a:pt x="2657313" y="19528"/>
                                      <a:pt x="2829592" y="7661"/>
                                      <a:pt x="3142400" y="0"/>
                                    </a:cubicBezTo>
                                    <a:cubicBezTo>
                                      <a:pt x="3455208" y="-7661"/>
                                      <a:pt x="3455368" y="-19149"/>
                                      <a:pt x="3609600" y="0"/>
                                    </a:cubicBezTo>
                                    <a:cubicBezTo>
                                      <a:pt x="3763832" y="19149"/>
                                      <a:pt x="3919746" y="18242"/>
                                      <a:pt x="4076800" y="0"/>
                                    </a:cubicBezTo>
                                    <a:cubicBezTo>
                                      <a:pt x="4233854" y="-18242"/>
                                      <a:pt x="4370885" y="-12620"/>
                                      <a:pt x="4659200" y="0"/>
                                    </a:cubicBezTo>
                                    <a:cubicBezTo>
                                      <a:pt x="4947515" y="12620"/>
                                      <a:pt x="5029502" y="-11120"/>
                                      <a:pt x="5184000" y="0"/>
                                    </a:cubicBezTo>
                                    <a:cubicBezTo>
                                      <a:pt x="5338498" y="11120"/>
                                      <a:pt x="5477943" y="16444"/>
                                      <a:pt x="5760000" y="0"/>
                                    </a:cubicBezTo>
                                    <a:cubicBezTo>
                                      <a:pt x="5759794" y="14366"/>
                                      <a:pt x="5758903" y="22327"/>
                                      <a:pt x="5760000" y="36000"/>
                                    </a:cubicBezTo>
                                    <a:cubicBezTo>
                                      <a:pt x="5476382" y="48610"/>
                                      <a:pt x="5230320" y="49003"/>
                                      <a:pt x="5004800" y="36000"/>
                                    </a:cubicBezTo>
                                    <a:cubicBezTo>
                                      <a:pt x="4779280" y="22997"/>
                                      <a:pt x="4601149" y="13339"/>
                                      <a:pt x="4422400" y="36000"/>
                                    </a:cubicBezTo>
                                    <a:cubicBezTo>
                                      <a:pt x="4243651" y="58661"/>
                                      <a:pt x="4118677" y="47495"/>
                                      <a:pt x="3897600" y="36000"/>
                                    </a:cubicBezTo>
                                    <a:cubicBezTo>
                                      <a:pt x="3676523" y="24505"/>
                                      <a:pt x="3492627" y="40151"/>
                                      <a:pt x="3372800" y="36000"/>
                                    </a:cubicBezTo>
                                    <a:cubicBezTo>
                                      <a:pt x="3252973" y="31849"/>
                                      <a:pt x="2882785" y="21580"/>
                                      <a:pt x="2732800" y="36000"/>
                                    </a:cubicBezTo>
                                    <a:cubicBezTo>
                                      <a:pt x="2582815" y="50420"/>
                                      <a:pt x="2278556" y="38317"/>
                                      <a:pt x="2092800" y="36000"/>
                                    </a:cubicBezTo>
                                    <a:cubicBezTo>
                                      <a:pt x="1907044" y="33683"/>
                                      <a:pt x="1745544" y="46276"/>
                                      <a:pt x="1568000" y="36000"/>
                                    </a:cubicBezTo>
                                    <a:cubicBezTo>
                                      <a:pt x="1390456" y="25724"/>
                                      <a:pt x="1016317" y="36573"/>
                                      <a:pt x="870400" y="36000"/>
                                    </a:cubicBezTo>
                                    <a:cubicBezTo>
                                      <a:pt x="724483" y="35427"/>
                                      <a:pt x="318461" y="49395"/>
                                      <a:pt x="0" y="36000"/>
                                    </a:cubicBezTo>
                                    <a:cubicBezTo>
                                      <a:pt x="41" y="28786"/>
                                      <a:pt x="565" y="1267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sd="3950756230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A2A1" id="Rechteck 8" o:spid="_x0000_s1026" style="position:absolute;margin-left:0;margin-top:-2.1pt;width:453.55pt;height:2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" fillcolor="#4472c4 [3204]" strokecolor="#1f3763 [1604]" strokeweight="1pt">
                      <w10:wrap anchorx="margin"/>
                    </v:rect>
                  </w:pict>
                </mc:Fallback>
              </mc:AlternateContent>
            </w:r>
            <w:r w:rsidR="00A21D40">
              <w:t xml:space="preserve"> Mathematik</w:t>
            </w:r>
            <w:r>
              <w:tab/>
            </w:r>
            <w:r w:rsidR="008C6FB4">
              <w:t>Klasse:</w:t>
            </w:r>
            <w:r w:rsidR="00A21D40">
              <w:t xml:space="preserve"> 6</w:t>
            </w:r>
            <w:r>
              <w:tab/>
            </w:r>
            <w:r w:rsidR="003E4E51">
              <w:t xml:space="preserve">Seite </w:t>
            </w:r>
            <w:r w:rsidR="003E4E51">
              <w:rPr>
                <w:b/>
                <w:bCs/>
                <w:sz w:val="24"/>
                <w:szCs w:val="24"/>
              </w:rPr>
              <w:fldChar w:fldCharType="begin"/>
            </w:r>
            <w:r w:rsidR="003E4E51">
              <w:rPr>
                <w:b/>
                <w:bCs/>
              </w:rPr>
              <w:instrText>PAGE</w:instrText>
            </w:r>
            <w:r w:rsidR="003E4E51">
              <w:rPr>
                <w:b/>
                <w:bCs/>
                <w:sz w:val="24"/>
                <w:szCs w:val="24"/>
              </w:rPr>
              <w:fldChar w:fldCharType="separate"/>
            </w:r>
            <w:r w:rsidR="003E4E51">
              <w:rPr>
                <w:b/>
                <w:bCs/>
              </w:rPr>
              <w:t>2</w:t>
            </w:r>
            <w:r w:rsidR="003E4E51">
              <w:rPr>
                <w:b/>
                <w:bCs/>
                <w:sz w:val="24"/>
                <w:szCs w:val="24"/>
              </w:rPr>
              <w:fldChar w:fldCharType="end"/>
            </w:r>
            <w:r w:rsidR="003E4E51">
              <w:t xml:space="preserve"> von </w:t>
            </w:r>
            <w:r w:rsidR="003E4E51">
              <w:rPr>
                <w:b/>
                <w:bCs/>
                <w:sz w:val="24"/>
                <w:szCs w:val="24"/>
              </w:rPr>
              <w:fldChar w:fldCharType="begin"/>
            </w:r>
            <w:r w:rsidR="003E4E51">
              <w:rPr>
                <w:b/>
                <w:bCs/>
              </w:rPr>
              <w:instrText>NUMPAGES</w:instrText>
            </w:r>
            <w:r w:rsidR="003E4E51">
              <w:rPr>
                <w:b/>
                <w:bCs/>
                <w:sz w:val="24"/>
                <w:szCs w:val="24"/>
              </w:rPr>
              <w:fldChar w:fldCharType="separate"/>
            </w:r>
            <w:r w:rsidR="003E4E51">
              <w:rPr>
                <w:b/>
                <w:bCs/>
              </w:rPr>
              <w:t>2</w:t>
            </w:r>
            <w:r w:rsidR="003E4E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4DDF0" w14:textId="4FBA4B26" w:rsidR="003E4E51" w:rsidRDefault="003E4E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9F11" w14:textId="77777777" w:rsidR="003E4E51" w:rsidRDefault="003E4E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85504" w14:textId="77777777" w:rsidR="00914AE0" w:rsidRDefault="00914AE0" w:rsidP="003E4E51">
      <w:pPr>
        <w:spacing w:after="0" w:line="240" w:lineRule="auto"/>
      </w:pPr>
      <w:r>
        <w:separator/>
      </w:r>
    </w:p>
  </w:footnote>
  <w:footnote w:type="continuationSeparator" w:id="0">
    <w:p w14:paraId="435B57D5" w14:textId="77777777" w:rsidR="00914AE0" w:rsidRDefault="00914AE0" w:rsidP="003E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D2B9" w14:textId="77777777" w:rsidR="003E4E51" w:rsidRDefault="003E4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65B5" w14:textId="5096ADFF" w:rsidR="00C94FE4" w:rsidRDefault="00B45787" w:rsidP="00B45787">
    <w:pPr>
      <w:pStyle w:val="Kopfzeile"/>
      <w:ind w:firstLine="141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45586" wp14:editId="21E524EC">
              <wp:simplePos x="0" y="0"/>
              <wp:positionH relativeFrom="margin">
                <wp:align>center</wp:align>
              </wp:positionH>
              <wp:positionV relativeFrom="paragraph">
                <wp:posOffset>235585</wp:posOffset>
              </wp:positionV>
              <wp:extent cx="5760000" cy="36000"/>
              <wp:effectExtent l="19050" t="19050" r="12700" b="5969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6000"/>
                      </a:xfrm>
                      <a:custGeom>
                        <a:avLst/>
                        <a:gdLst>
                          <a:gd name="connsiteX0" fmla="*/ 0 w 5760000"/>
                          <a:gd name="connsiteY0" fmla="*/ 0 h 36000"/>
                          <a:gd name="connsiteX1" fmla="*/ 582400 w 5760000"/>
                          <a:gd name="connsiteY1" fmla="*/ 0 h 36000"/>
                          <a:gd name="connsiteX2" fmla="*/ 1164800 w 5760000"/>
                          <a:gd name="connsiteY2" fmla="*/ 0 h 36000"/>
                          <a:gd name="connsiteX3" fmla="*/ 1862400 w 5760000"/>
                          <a:gd name="connsiteY3" fmla="*/ 0 h 36000"/>
                          <a:gd name="connsiteX4" fmla="*/ 2560000 w 5760000"/>
                          <a:gd name="connsiteY4" fmla="*/ 0 h 36000"/>
                          <a:gd name="connsiteX5" fmla="*/ 3084800 w 5760000"/>
                          <a:gd name="connsiteY5" fmla="*/ 0 h 36000"/>
                          <a:gd name="connsiteX6" fmla="*/ 3782400 w 5760000"/>
                          <a:gd name="connsiteY6" fmla="*/ 0 h 36000"/>
                          <a:gd name="connsiteX7" fmla="*/ 4422400 w 5760000"/>
                          <a:gd name="connsiteY7" fmla="*/ 0 h 36000"/>
                          <a:gd name="connsiteX8" fmla="*/ 5004800 w 5760000"/>
                          <a:gd name="connsiteY8" fmla="*/ 0 h 36000"/>
                          <a:gd name="connsiteX9" fmla="*/ 5760000 w 5760000"/>
                          <a:gd name="connsiteY9" fmla="*/ 0 h 36000"/>
                          <a:gd name="connsiteX10" fmla="*/ 5760000 w 5760000"/>
                          <a:gd name="connsiteY10" fmla="*/ 36000 h 36000"/>
                          <a:gd name="connsiteX11" fmla="*/ 5120000 w 5760000"/>
                          <a:gd name="connsiteY11" fmla="*/ 36000 h 36000"/>
                          <a:gd name="connsiteX12" fmla="*/ 4537600 w 5760000"/>
                          <a:gd name="connsiteY12" fmla="*/ 36000 h 36000"/>
                          <a:gd name="connsiteX13" fmla="*/ 4012800 w 5760000"/>
                          <a:gd name="connsiteY13" fmla="*/ 36000 h 36000"/>
                          <a:gd name="connsiteX14" fmla="*/ 3257600 w 5760000"/>
                          <a:gd name="connsiteY14" fmla="*/ 36000 h 36000"/>
                          <a:gd name="connsiteX15" fmla="*/ 2790400 w 5760000"/>
                          <a:gd name="connsiteY15" fmla="*/ 36000 h 36000"/>
                          <a:gd name="connsiteX16" fmla="*/ 2092800 w 5760000"/>
                          <a:gd name="connsiteY16" fmla="*/ 36000 h 36000"/>
                          <a:gd name="connsiteX17" fmla="*/ 1452800 w 5760000"/>
                          <a:gd name="connsiteY17" fmla="*/ 36000 h 36000"/>
                          <a:gd name="connsiteX18" fmla="*/ 870400 w 5760000"/>
                          <a:gd name="connsiteY18" fmla="*/ 36000 h 36000"/>
                          <a:gd name="connsiteX19" fmla="*/ 0 w 5760000"/>
                          <a:gd name="connsiteY19" fmla="*/ 36000 h 36000"/>
                          <a:gd name="connsiteX20" fmla="*/ 0 w 5760000"/>
                          <a:gd name="connsiteY20" fmla="*/ 0 h 36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</a:cxnLst>
                        <a:rect l="l" t="t" r="r" b="b"/>
                        <a:pathLst>
                          <a:path w="5760000" h="36000" fill="none" extrusionOk="0">
                            <a:moveTo>
                              <a:pt x="0" y="0"/>
                            </a:moveTo>
                            <a:cubicBezTo>
                              <a:pt x="189099" y="-23834"/>
                              <a:pt x="453862" y="25068"/>
                              <a:pt x="582400" y="0"/>
                            </a:cubicBezTo>
                            <a:cubicBezTo>
                              <a:pt x="710938" y="-25068"/>
                              <a:pt x="932286" y="16669"/>
                              <a:pt x="1164800" y="0"/>
                            </a:cubicBezTo>
                            <a:cubicBezTo>
                              <a:pt x="1397314" y="-16669"/>
                              <a:pt x="1656714" y="-18820"/>
                              <a:pt x="1862400" y="0"/>
                            </a:cubicBezTo>
                            <a:cubicBezTo>
                              <a:pt x="2068086" y="18820"/>
                              <a:pt x="2274420" y="9261"/>
                              <a:pt x="2560000" y="0"/>
                            </a:cubicBezTo>
                            <a:cubicBezTo>
                              <a:pt x="2845580" y="-9261"/>
                              <a:pt x="2887973" y="17381"/>
                              <a:pt x="3084800" y="0"/>
                            </a:cubicBezTo>
                            <a:cubicBezTo>
                              <a:pt x="3281627" y="-17381"/>
                              <a:pt x="3586216" y="-28508"/>
                              <a:pt x="3782400" y="0"/>
                            </a:cubicBezTo>
                            <a:cubicBezTo>
                              <a:pt x="3978584" y="28508"/>
                              <a:pt x="4287049" y="-11866"/>
                              <a:pt x="4422400" y="0"/>
                            </a:cubicBezTo>
                            <a:cubicBezTo>
                              <a:pt x="4557751" y="11866"/>
                              <a:pt x="4810537" y="14009"/>
                              <a:pt x="5004800" y="0"/>
                            </a:cubicBezTo>
                            <a:cubicBezTo>
                              <a:pt x="5199063" y="-14009"/>
                              <a:pt x="5480536" y="16067"/>
                              <a:pt x="5760000" y="0"/>
                            </a:cubicBezTo>
                            <a:cubicBezTo>
                              <a:pt x="5758863" y="12353"/>
                              <a:pt x="5758914" y="21798"/>
                              <a:pt x="5760000" y="36000"/>
                            </a:cubicBezTo>
                            <a:cubicBezTo>
                              <a:pt x="5465705" y="62518"/>
                              <a:pt x="5264629" y="20596"/>
                              <a:pt x="5120000" y="36000"/>
                            </a:cubicBezTo>
                            <a:cubicBezTo>
                              <a:pt x="4975371" y="51404"/>
                              <a:pt x="4781489" y="40572"/>
                              <a:pt x="4537600" y="36000"/>
                            </a:cubicBezTo>
                            <a:cubicBezTo>
                              <a:pt x="4293711" y="31428"/>
                              <a:pt x="4179799" y="54647"/>
                              <a:pt x="4012800" y="36000"/>
                            </a:cubicBezTo>
                            <a:cubicBezTo>
                              <a:pt x="3845801" y="17353"/>
                              <a:pt x="3626826" y="42842"/>
                              <a:pt x="3257600" y="36000"/>
                            </a:cubicBezTo>
                            <a:cubicBezTo>
                              <a:pt x="2888374" y="29158"/>
                              <a:pt x="3005102" y="28697"/>
                              <a:pt x="2790400" y="36000"/>
                            </a:cubicBezTo>
                            <a:cubicBezTo>
                              <a:pt x="2575698" y="43303"/>
                              <a:pt x="2394327" y="4783"/>
                              <a:pt x="2092800" y="36000"/>
                            </a:cubicBezTo>
                            <a:cubicBezTo>
                              <a:pt x="1791273" y="67217"/>
                              <a:pt x="1605306" y="62443"/>
                              <a:pt x="1452800" y="36000"/>
                            </a:cubicBezTo>
                            <a:cubicBezTo>
                              <a:pt x="1300294" y="9557"/>
                              <a:pt x="1066312" y="64409"/>
                              <a:pt x="870400" y="36000"/>
                            </a:cubicBezTo>
                            <a:cubicBezTo>
                              <a:pt x="674488" y="7591"/>
                              <a:pt x="403660" y="-7301"/>
                              <a:pt x="0" y="36000"/>
                            </a:cubicBezTo>
                            <a:cubicBezTo>
                              <a:pt x="-1253" y="26034"/>
                              <a:pt x="-983" y="9974"/>
                              <a:pt x="0" y="0"/>
                            </a:cubicBezTo>
                            <a:close/>
                          </a:path>
                          <a:path w="5760000" h="36000" stroke="0" extrusionOk="0">
                            <a:moveTo>
                              <a:pt x="0" y="0"/>
                            </a:moveTo>
                            <a:cubicBezTo>
                              <a:pt x="172520" y="-3186"/>
                              <a:pt x="370269" y="-13331"/>
                              <a:pt x="640000" y="0"/>
                            </a:cubicBezTo>
                            <a:cubicBezTo>
                              <a:pt x="909731" y="13331"/>
                              <a:pt x="1045612" y="-7486"/>
                              <a:pt x="1337600" y="0"/>
                            </a:cubicBezTo>
                            <a:cubicBezTo>
                              <a:pt x="1629588" y="7486"/>
                              <a:pt x="1660101" y="20684"/>
                              <a:pt x="1804800" y="0"/>
                            </a:cubicBezTo>
                            <a:cubicBezTo>
                              <a:pt x="1949499" y="-20684"/>
                              <a:pt x="2232287" y="-19528"/>
                              <a:pt x="2444800" y="0"/>
                            </a:cubicBezTo>
                            <a:cubicBezTo>
                              <a:pt x="2657313" y="19528"/>
                              <a:pt x="2829592" y="7661"/>
                              <a:pt x="3142400" y="0"/>
                            </a:cubicBezTo>
                            <a:cubicBezTo>
                              <a:pt x="3455208" y="-7661"/>
                              <a:pt x="3455368" y="-19149"/>
                              <a:pt x="3609600" y="0"/>
                            </a:cubicBezTo>
                            <a:cubicBezTo>
                              <a:pt x="3763832" y="19149"/>
                              <a:pt x="3919746" y="18242"/>
                              <a:pt x="4076800" y="0"/>
                            </a:cubicBezTo>
                            <a:cubicBezTo>
                              <a:pt x="4233854" y="-18242"/>
                              <a:pt x="4370885" y="-12620"/>
                              <a:pt x="4659200" y="0"/>
                            </a:cubicBezTo>
                            <a:cubicBezTo>
                              <a:pt x="4947515" y="12620"/>
                              <a:pt x="5029502" y="-11120"/>
                              <a:pt x="5184000" y="0"/>
                            </a:cubicBezTo>
                            <a:cubicBezTo>
                              <a:pt x="5338498" y="11120"/>
                              <a:pt x="5477943" y="16444"/>
                              <a:pt x="5760000" y="0"/>
                            </a:cubicBezTo>
                            <a:cubicBezTo>
                              <a:pt x="5759794" y="14366"/>
                              <a:pt x="5758903" y="22327"/>
                              <a:pt x="5760000" y="36000"/>
                            </a:cubicBezTo>
                            <a:cubicBezTo>
                              <a:pt x="5476382" y="48610"/>
                              <a:pt x="5230320" y="49003"/>
                              <a:pt x="5004800" y="36000"/>
                            </a:cubicBezTo>
                            <a:cubicBezTo>
                              <a:pt x="4779280" y="22997"/>
                              <a:pt x="4601149" y="13339"/>
                              <a:pt x="4422400" y="36000"/>
                            </a:cubicBezTo>
                            <a:cubicBezTo>
                              <a:pt x="4243651" y="58661"/>
                              <a:pt x="4118677" y="47495"/>
                              <a:pt x="3897600" y="36000"/>
                            </a:cubicBezTo>
                            <a:cubicBezTo>
                              <a:pt x="3676523" y="24505"/>
                              <a:pt x="3492627" y="40151"/>
                              <a:pt x="3372800" y="36000"/>
                            </a:cubicBezTo>
                            <a:cubicBezTo>
                              <a:pt x="3252973" y="31849"/>
                              <a:pt x="2882785" y="21580"/>
                              <a:pt x="2732800" y="36000"/>
                            </a:cubicBezTo>
                            <a:cubicBezTo>
                              <a:pt x="2582815" y="50420"/>
                              <a:pt x="2278556" y="38317"/>
                              <a:pt x="2092800" y="36000"/>
                            </a:cubicBezTo>
                            <a:cubicBezTo>
                              <a:pt x="1907044" y="33683"/>
                              <a:pt x="1745544" y="46276"/>
                              <a:pt x="1568000" y="36000"/>
                            </a:cubicBezTo>
                            <a:cubicBezTo>
                              <a:pt x="1390456" y="25724"/>
                              <a:pt x="1016317" y="36573"/>
                              <a:pt x="870400" y="36000"/>
                            </a:cubicBezTo>
                            <a:cubicBezTo>
                              <a:pt x="724483" y="35427"/>
                              <a:pt x="318461" y="49395"/>
                              <a:pt x="0" y="36000"/>
                            </a:cubicBezTo>
                            <a:cubicBezTo>
                              <a:pt x="41" y="28786"/>
                              <a:pt x="565" y="12672"/>
                              <a:pt x="0" y="0"/>
                            </a:cubicBezTo>
                            <a:close/>
                          </a:path>
                        </a:pathLst>
                      </a:custGeom>
                      <a:ln>
                        <a:extLst>
                          <a:ext uri="{C807C97D-BFC1-408E-A445-0C87EB9F89A2}">
                            <ask:lineSketchStyleProps xmlns:ask="http://schemas.microsoft.com/office/drawing/2018/sketchyshapes" sd="3950756230">
                              <a:prstGeom prst="rect">
                                <a:avLst/>
                              </a:prstGeom>
                              <ask:type>
                                <ask:lineSketchFreehand/>
                              </ask:type>
                            </ask:lineSketchStyleProps>
                          </a:ext>
                        </a:extLst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F1C89A" id="Rechteck 7" o:spid="_x0000_s1026" style="position:absolute;margin-left:0;margin-top:18.55pt;width:453.55pt;height:2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" fillcolor="#4472c4 [3204]" strokecolor="#1f3763 [1604]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A3CA08" wp14:editId="467E6BA7">
          <wp:simplePos x="0" y="0"/>
          <wp:positionH relativeFrom="margin">
            <wp:align>left</wp:align>
          </wp:positionH>
          <wp:positionV relativeFrom="paragraph">
            <wp:posOffset>-306190</wp:posOffset>
          </wp:positionV>
          <wp:extent cx="590550" cy="563245"/>
          <wp:effectExtent l="0" t="0" r="0" b="8255"/>
          <wp:wrapNone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encilGrayscale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FE4">
      <w:t xml:space="preserve">Name: </w:t>
    </w:r>
    <w:r w:rsidR="00C94FE4">
      <w:tab/>
    </w:r>
    <w:r>
      <w:tab/>
    </w:r>
    <w:fldSimple w:instr=" DATE   \* MERGEFORMAT ">
      <w:r w:rsidR="002856D2">
        <w:rPr>
          <w:noProof/>
        </w:rPr>
        <w:t>22.03.2021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E8A44" w14:textId="77777777" w:rsidR="003E4E51" w:rsidRDefault="003E4E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433B"/>
    <w:multiLevelType w:val="hybridMultilevel"/>
    <w:tmpl w:val="F4E46274"/>
    <w:lvl w:ilvl="0" w:tplc="770A3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1F75"/>
    <w:multiLevelType w:val="hybridMultilevel"/>
    <w:tmpl w:val="FB86E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F72"/>
    <w:multiLevelType w:val="hybridMultilevel"/>
    <w:tmpl w:val="8FF65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B41E3"/>
    <w:multiLevelType w:val="hybridMultilevel"/>
    <w:tmpl w:val="565EB1BE"/>
    <w:lvl w:ilvl="0" w:tplc="7962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7BE"/>
    <w:multiLevelType w:val="hybridMultilevel"/>
    <w:tmpl w:val="FCD2B0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EC"/>
    <w:rsid w:val="000936B0"/>
    <w:rsid w:val="00102D8A"/>
    <w:rsid w:val="001A45E6"/>
    <w:rsid w:val="002856D2"/>
    <w:rsid w:val="002A1657"/>
    <w:rsid w:val="002D5716"/>
    <w:rsid w:val="003D7E6A"/>
    <w:rsid w:val="003E4D9C"/>
    <w:rsid w:val="003E4E51"/>
    <w:rsid w:val="00532C9B"/>
    <w:rsid w:val="005D6DBA"/>
    <w:rsid w:val="005E4693"/>
    <w:rsid w:val="00640CEC"/>
    <w:rsid w:val="0067699F"/>
    <w:rsid w:val="00714D78"/>
    <w:rsid w:val="00736FC2"/>
    <w:rsid w:val="007F07AC"/>
    <w:rsid w:val="008C6FB4"/>
    <w:rsid w:val="00914AE0"/>
    <w:rsid w:val="00956A7E"/>
    <w:rsid w:val="0097775E"/>
    <w:rsid w:val="00A21D40"/>
    <w:rsid w:val="00A24E48"/>
    <w:rsid w:val="00A43ACA"/>
    <w:rsid w:val="00A57EF0"/>
    <w:rsid w:val="00A7282E"/>
    <w:rsid w:val="00B45787"/>
    <w:rsid w:val="00B521FE"/>
    <w:rsid w:val="00B7199D"/>
    <w:rsid w:val="00B9482E"/>
    <w:rsid w:val="00BC10E3"/>
    <w:rsid w:val="00C618A4"/>
    <w:rsid w:val="00C94FE4"/>
    <w:rsid w:val="00D2658C"/>
    <w:rsid w:val="00E9673D"/>
    <w:rsid w:val="00F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FAD35"/>
  <w15:chartTrackingRefBased/>
  <w15:docId w15:val="{464FB9D9-2C92-48DE-8990-02222FFA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6"/>
        <w:szCs w:val="26"/>
        <w:lang w:val="de-DE" w:eastAsia="en-US" w:bidi="ar-SA"/>
      </w:rPr>
    </w:rPrDefault>
    <w:pPrDefault>
      <w:pPr>
        <w:spacing w:after="16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7E6A"/>
  </w:style>
  <w:style w:type="paragraph" w:styleId="berschrift1">
    <w:name w:val="heading 1"/>
    <w:basedOn w:val="Standard"/>
    <w:next w:val="Standard"/>
    <w:link w:val="berschrift1Zchn"/>
    <w:uiPriority w:val="9"/>
    <w:qFormat/>
    <w:rsid w:val="003D7E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7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7E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3D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7E6A"/>
  </w:style>
  <w:style w:type="paragraph" w:styleId="Fuzeile">
    <w:name w:val="footer"/>
    <w:basedOn w:val="Standard"/>
    <w:link w:val="FuzeileZchn"/>
    <w:uiPriority w:val="99"/>
    <w:unhideWhenUsed/>
    <w:rsid w:val="003D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7E6A"/>
  </w:style>
  <w:style w:type="table" w:styleId="Tabellenraster">
    <w:name w:val="Table Grid"/>
    <w:basedOn w:val="NormaleTabelle"/>
    <w:uiPriority w:val="39"/>
    <w:rsid w:val="00C6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0CEC"/>
    <w:pPr>
      <w:ind w:left="720"/>
      <w:contextualSpacing/>
    </w:pPr>
  </w:style>
  <w:style w:type="paragraph" w:styleId="KeinLeerraum">
    <w:name w:val="No Spacing"/>
    <w:uiPriority w:val="1"/>
    <w:qFormat/>
    <w:rsid w:val="00B94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fis\Documents\Studium\Erg&#228;nzungsstudien\Digitale%20Medien\Artefakte\Pr&#252;fungsleistung%2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8E3C-5176-431B-878E-1F915808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Prüfungsleistung 4</Template>
  <TotalTime>0</TotalTime>
  <Pages>2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dhfis</dc:creator>
  <cp:keywords/>
  <dc:description/>
  <cp:lastModifiedBy>dhfis</cp:lastModifiedBy>
  <cp:revision>2</cp:revision>
  <dcterms:created xsi:type="dcterms:W3CDTF">2021-03-22T13:37:00Z</dcterms:created>
  <dcterms:modified xsi:type="dcterms:W3CDTF">2021-03-22T13:37:00Z</dcterms:modified>
</cp:coreProperties>
</file>