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3C2B" w14:textId="67E10C73"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AA10FB">
        <w:rPr>
          <w:b w:val="0"/>
          <w:bCs/>
          <w:lang w:val="de-DE"/>
        </w:rPr>
        <w:t>Artefakt 3 – animiertes GIF</w:t>
      </w:r>
    </w:p>
    <w:p w14:paraId="4B19101E" w14:textId="77777777" w:rsidR="002734F1" w:rsidRPr="002734F1" w:rsidRDefault="002734F1" w:rsidP="002734F1">
      <w:pPr>
        <w:pStyle w:val="KeinLeerraum"/>
        <w:rPr>
          <w:lang w:val="de-DE"/>
        </w:rPr>
      </w:pPr>
    </w:p>
    <w:p w14:paraId="1B8C2837"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386E7E06" w14:textId="77777777" w:rsidTr="005A0398">
        <w:tc>
          <w:tcPr>
            <w:tcW w:w="2689" w:type="dxa"/>
            <w:vAlign w:val="center"/>
          </w:tcPr>
          <w:p w14:paraId="6AEF8D3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030A2D0A" w14:textId="192CB024" w:rsidR="00580FA9" w:rsidRPr="007B7CCA" w:rsidRDefault="00AA10F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Musik</w:t>
            </w:r>
          </w:p>
        </w:tc>
      </w:tr>
      <w:tr w:rsidR="00580FA9" w:rsidRPr="00DA6BC7" w14:paraId="30476A54" w14:textId="77777777" w:rsidTr="005A0398">
        <w:tc>
          <w:tcPr>
            <w:tcW w:w="2689" w:type="dxa"/>
            <w:vAlign w:val="center"/>
          </w:tcPr>
          <w:p w14:paraId="01E5782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5B3F8E6A" w14:textId="452843A7" w:rsidR="00580FA9" w:rsidRPr="007B7CCA" w:rsidRDefault="00AA10F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Notenlehre</w:t>
            </w:r>
            <w:r w:rsidR="00742D9A">
              <w:rPr>
                <w:rFonts w:cs="Arial"/>
                <w:iCs/>
                <w:szCs w:val="22"/>
                <w:lang w:val="de-DE"/>
              </w:rPr>
              <w:t xml:space="preserve"> - Dreiklangsumkehrungen</w:t>
            </w:r>
          </w:p>
        </w:tc>
      </w:tr>
      <w:tr w:rsidR="00580FA9" w:rsidRPr="00DA6BC7" w14:paraId="69179CA8" w14:textId="77777777" w:rsidTr="005A0398">
        <w:tc>
          <w:tcPr>
            <w:tcW w:w="2689" w:type="dxa"/>
            <w:vAlign w:val="center"/>
          </w:tcPr>
          <w:p w14:paraId="3EC6DF9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6E7DBF0F" w14:textId="0A4D38BE" w:rsidR="00580FA9" w:rsidRPr="007B7CCA" w:rsidRDefault="00AA10F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7</w:t>
            </w:r>
            <w:r w:rsidR="003B692E">
              <w:rPr>
                <w:rFonts w:cs="Arial"/>
                <w:iCs/>
                <w:szCs w:val="22"/>
                <w:lang w:val="de-DE"/>
              </w:rPr>
              <w:t>, Gymnasium</w:t>
            </w:r>
          </w:p>
        </w:tc>
      </w:tr>
      <w:tr w:rsidR="00580FA9" w:rsidRPr="002734F1" w14:paraId="24C83A88" w14:textId="77777777" w:rsidTr="005A0398">
        <w:tc>
          <w:tcPr>
            <w:tcW w:w="2689" w:type="dxa"/>
            <w:vAlign w:val="center"/>
          </w:tcPr>
          <w:p w14:paraId="49E1BCC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413559C" w14:textId="74777CBC" w:rsidR="00580FA9" w:rsidRPr="007B7CCA" w:rsidRDefault="002A060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Musik hören und erschließen, aber auch denkbar in Lernbereich 1: Musizierpraxis</w:t>
            </w:r>
          </w:p>
        </w:tc>
      </w:tr>
      <w:tr w:rsidR="00580FA9" w:rsidRPr="002734F1" w14:paraId="783D3AFE" w14:textId="77777777" w:rsidTr="005A0398">
        <w:tc>
          <w:tcPr>
            <w:tcW w:w="2689" w:type="dxa"/>
            <w:vAlign w:val="center"/>
          </w:tcPr>
          <w:p w14:paraId="307A4CC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2893576E" w14:textId="18F4AC21" w:rsidR="00580FA9" w:rsidRDefault="002A060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 Lernbereich 2: „Ausdrucksmöglichkeiten erfassen“ (</w:t>
            </w:r>
            <w:r w:rsidRPr="002A060B">
              <w:rPr>
                <w:rFonts w:cs="Arial"/>
                <w:iCs/>
                <w:szCs w:val="22"/>
                <w:lang w:val="de-DE"/>
              </w:rPr>
              <w:t>Sächsisches Staatsministerium für Kultus 2019, S.1</w:t>
            </w:r>
            <w:r>
              <w:rPr>
                <w:rFonts w:cs="Arial"/>
                <w:iCs/>
                <w:szCs w:val="22"/>
                <w:lang w:val="de-DE"/>
              </w:rPr>
              <w:t>3)</w:t>
            </w:r>
          </w:p>
          <w:p w14:paraId="5EE0FC55" w14:textId="569FE92F" w:rsidR="002A060B" w:rsidRPr="007B7CCA" w:rsidRDefault="002A060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 Lernbereich 1: „Spielen auf Melodie- und Rhythmusinstrumenten – nach Noten und Gehör“ (ebd.</w:t>
            </w:r>
            <w:r w:rsidRPr="002A060B">
              <w:rPr>
                <w:rFonts w:cs="Arial"/>
                <w:iCs/>
                <w:szCs w:val="22"/>
                <w:lang w:val="de-DE"/>
              </w:rPr>
              <w:t>, S.12</w:t>
            </w:r>
            <w:r>
              <w:rPr>
                <w:rFonts w:cs="Arial"/>
                <w:iCs/>
                <w:szCs w:val="22"/>
                <w:lang w:val="de-DE"/>
              </w:rPr>
              <w:t>)</w:t>
            </w:r>
          </w:p>
        </w:tc>
      </w:tr>
      <w:tr w:rsidR="00580FA9" w:rsidRPr="002734F1" w14:paraId="5CC1EAA1" w14:textId="77777777" w:rsidTr="005A0398">
        <w:tc>
          <w:tcPr>
            <w:tcW w:w="2689" w:type="dxa"/>
            <w:vAlign w:val="center"/>
          </w:tcPr>
          <w:p w14:paraId="600D149D"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70DCAC11" w14:textId="71BD5ABC" w:rsidR="00580FA9" w:rsidRPr="007B7CCA" w:rsidRDefault="00AA10FB" w:rsidP="002A060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 Klasse 7 sollten Dreiklangsumkehrungen aus vorherigen Klassenstufen bekannt sein. Dann ist dies ein guter Einstieg als Wiederholung/ Reaktivierung</w:t>
            </w:r>
            <w:r w:rsidR="00442556">
              <w:rPr>
                <w:rFonts w:cs="Arial"/>
                <w:iCs/>
                <w:szCs w:val="22"/>
                <w:lang w:val="de-DE"/>
              </w:rPr>
              <w:t xml:space="preserve"> von Vorwissen</w:t>
            </w:r>
            <w:r>
              <w:rPr>
                <w:rFonts w:cs="Arial"/>
                <w:iCs/>
                <w:szCs w:val="22"/>
                <w:lang w:val="de-DE"/>
              </w:rPr>
              <w:t>. Falls noch nicht bekannt, kann es auch Teil der Erarbeitung sein.</w:t>
            </w:r>
          </w:p>
        </w:tc>
      </w:tr>
      <w:tr w:rsidR="00554D6B" w:rsidRPr="00DA6BC7" w14:paraId="136FF8B6" w14:textId="77777777" w:rsidTr="005A0398">
        <w:tc>
          <w:tcPr>
            <w:tcW w:w="2689" w:type="dxa"/>
            <w:vAlign w:val="center"/>
          </w:tcPr>
          <w:p w14:paraId="16531668"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ECE0213" w14:textId="77777777" w:rsidTr="00121E88">
              <w:tc>
                <w:tcPr>
                  <w:tcW w:w="2271" w:type="dxa"/>
                </w:tcPr>
                <w:p w14:paraId="0C8F472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6FAAA0C6"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7FE6CFC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54BEDFA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3998324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441C017F" w14:textId="77777777" w:rsidTr="008D6F34">
              <w:tc>
                <w:tcPr>
                  <w:tcW w:w="2271" w:type="dxa"/>
                </w:tcPr>
                <w:p w14:paraId="6032476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03EB071B" w14:textId="69C1B434"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6A7C3680" w14:textId="34B83C9A" w:rsidR="00BB1E5B" w:rsidRPr="00DA6BC7" w:rsidRDefault="00742D9A" w:rsidP="00742D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3A43C65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51C920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6592318" w14:textId="77777777" w:rsidTr="005A78B7">
              <w:tc>
                <w:tcPr>
                  <w:tcW w:w="2271" w:type="dxa"/>
                </w:tcPr>
                <w:p w14:paraId="017239E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1623574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64D87099" w14:textId="018F2EEE" w:rsidR="00BB1E5B" w:rsidRPr="00DA6BC7" w:rsidRDefault="00742D9A" w:rsidP="00742D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5E64843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13055D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CE03569" w14:textId="77777777" w:rsidTr="003C56E7">
              <w:tc>
                <w:tcPr>
                  <w:tcW w:w="2271" w:type="dxa"/>
                </w:tcPr>
                <w:p w14:paraId="64A4265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085F8A3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5444F7DA" w14:textId="6D0822EB" w:rsidR="00BB1E5B" w:rsidRPr="00DA6BC7" w:rsidRDefault="00742D9A" w:rsidP="00742D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4E54AA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B6E989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B29C81D" w14:textId="77777777" w:rsidTr="002943B6">
              <w:tc>
                <w:tcPr>
                  <w:tcW w:w="2271" w:type="dxa"/>
                </w:tcPr>
                <w:p w14:paraId="406E009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5718AB97" w14:textId="6C3095FE" w:rsidR="00BB1E5B" w:rsidRPr="00DA6BC7" w:rsidRDefault="00742D9A" w:rsidP="00742D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687BB5C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CFA02D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E4BC0A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1CEEE265"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A5248D" w14:textId="77777777" w:rsidR="009B48AE" w:rsidRDefault="009B48AE" w:rsidP="009B48AE">
      <w:pPr>
        <w:pStyle w:val="KeinLeerraum"/>
      </w:pPr>
    </w:p>
    <w:p w14:paraId="5F78052B"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00FFF735" w14:textId="18384A1D" w:rsidR="00742D9A" w:rsidRPr="00742D9A" w:rsidRDefault="00742D9A" w:rsidP="00742D9A">
      <w:pPr>
        <w:spacing w:after="0"/>
        <w:rPr>
          <w:rFonts w:cs="Arial"/>
          <w:iCs/>
          <w:szCs w:val="22"/>
          <w:lang w:val="de-DE" w:eastAsia="de-DE"/>
        </w:rPr>
      </w:pPr>
      <w:r>
        <w:rPr>
          <w:rFonts w:cs="Arial"/>
          <w:iCs/>
          <w:szCs w:val="22"/>
          <w:lang w:val="de-DE" w:eastAsia="de-DE"/>
        </w:rPr>
        <w:t>Das GIF stellt die drei Möglichkeiten der Stellung von Dreiklängen dar und zeigt die Bewegung</w:t>
      </w:r>
      <w:r w:rsidR="00127D2E">
        <w:rPr>
          <w:rFonts w:cs="Arial"/>
          <w:iCs/>
          <w:szCs w:val="22"/>
          <w:lang w:val="de-DE" w:eastAsia="de-DE"/>
        </w:rPr>
        <w:t>,</w:t>
      </w:r>
      <w:r>
        <w:rPr>
          <w:rFonts w:cs="Arial"/>
          <w:iCs/>
          <w:szCs w:val="22"/>
          <w:lang w:val="de-DE" w:eastAsia="de-DE"/>
        </w:rPr>
        <w:t xml:space="preserve"> die jeweils die unterste Note dabei vollzieht. </w:t>
      </w:r>
      <w:r w:rsidRPr="00742D9A">
        <w:rPr>
          <w:rFonts w:cs="Arial"/>
          <w:iCs/>
          <w:szCs w:val="22"/>
          <w:lang w:val="de-DE" w:eastAsia="de-DE"/>
        </w:rPr>
        <w:t>Dieses GIF ließe sich erstens in einem rein musiktheoretischen Setting zur Einführung/ Wiederholung von Dreiklangsumkehrungen denken. Hierbei könnten die SuS den Sachverhalt anhand des GIFs notentheoretisch nachvollziehen.</w:t>
      </w:r>
      <w:r w:rsidR="00761851">
        <w:rPr>
          <w:rFonts w:cs="Arial"/>
          <w:iCs/>
          <w:szCs w:val="22"/>
          <w:lang w:val="de-DE" w:eastAsia="de-DE"/>
        </w:rPr>
        <w:t xml:space="preserve"> </w:t>
      </w:r>
      <w:r w:rsidRPr="00742D9A">
        <w:rPr>
          <w:rFonts w:cs="Arial"/>
          <w:iCs/>
          <w:szCs w:val="22"/>
          <w:lang w:val="de-DE" w:eastAsia="de-DE"/>
        </w:rPr>
        <w:t>Es ist aber zweitens auch denkbar, dass es als Anleitung zum Nachspielen in der Musikpraxis einsetzbar ist. So könnten die SuS in Einzelarbeit mit je einem Glockenspiel sich das GIF auf ihrem Telefon anschauen und die Noten auf dem Glockenspiel nachspielen. Hierfür sollte man dann die Zeit der einzelnen Frames hochsetzen (z.B. 10 Sekunden), sodass die SuS genügend Zeit haben nach jeder neuen Umkehrung die Töne zu suchen und nachzuspielen.</w:t>
      </w:r>
      <w:r w:rsidR="00761851">
        <w:rPr>
          <w:rFonts w:cs="Arial"/>
          <w:iCs/>
          <w:szCs w:val="22"/>
          <w:lang w:val="de-DE" w:eastAsia="de-DE"/>
        </w:rPr>
        <w:t xml:space="preserve"> </w:t>
      </w:r>
      <w:r w:rsidRPr="00742D9A">
        <w:rPr>
          <w:rFonts w:cs="Arial"/>
          <w:iCs/>
          <w:szCs w:val="22"/>
          <w:lang w:val="de-DE" w:eastAsia="de-DE"/>
        </w:rPr>
        <w:t xml:space="preserve">Die dann </w:t>
      </w:r>
      <w:r w:rsidRPr="00742D9A">
        <w:rPr>
          <w:rFonts w:cs="Arial"/>
          <w:iCs/>
          <w:szCs w:val="22"/>
          <w:lang w:val="de-DE" w:eastAsia="de-DE"/>
        </w:rPr>
        <w:lastRenderedPageBreak/>
        <w:t>erlernten Töne könnten nun in die Begleitung eines Liedes einfließen, bei dem das Einsetzen von Dreiklangsumkehrungen notwendig ist.</w:t>
      </w:r>
    </w:p>
    <w:p w14:paraId="1A6B3B8F" w14:textId="2ADF5D05"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p>
    <w:p w14:paraId="1ED896DF"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7620AC25" w14:textId="230B0C9C"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761851">
        <w:rPr>
          <w:rFonts w:cs="Arial"/>
          <w:iCs/>
          <w:szCs w:val="22"/>
          <w:lang w:val="de-DE"/>
        </w:rPr>
        <w:t>Für Arbeiten in Einzelarbeit wäre ein Smartphone, besser noch ein Tablet für jede*n SuS nötig. Für das Arbeiten/ Wiederholen im Klassenverband wäre ein Beamer/ interaktive Tafel nötig. Das GIF kann mit jedem gängigen Browser (vorinstalliert auf allen PCs/ Tablets/ Smartphones) geöffnet werden.</w:t>
      </w:r>
    </w:p>
    <w:p w14:paraId="5E78FE0D" w14:textId="5D820A75"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761851">
        <w:rPr>
          <w:rFonts w:cs="Arial"/>
          <w:iCs/>
          <w:szCs w:val="22"/>
          <w:lang w:val="de-DE"/>
        </w:rPr>
        <w:t xml:space="preserve">Die SuS sollten sich schon einmal mit Grundlagen der abendländischen Notenschrift beschäftigt haben (Fünf-Linien-System, Notenwerte, Akkorde in Grundstellung, </w:t>
      </w:r>
      <w:r w:rsidR="00394271">
        <w:rPr>
          <w:rFonts w:cs="Arial"/>
          <w:iCs/>
          <w:szCs w:val="22"/>
          <w:lang w:val="de-DE"/>
        </w:rPr>
        <w:t>Taktart, …</w:t>
      </w:r>
      <w:r w:rsidR="00761851">
        <w:rPr>
          <w:rFonts w:cs="Arial"/>
          <w:iCs/>
          <w:szCs w:val="22"/>
          <w:lang w:val="de-DE"/>
        </w:rPr>
        <w:t>).</w:t>
      </w:r>
    </w:p>
    <w:p w14:paraId="62B7273D" w14:textId="7503E96B"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761851">
        <w:rPr>
          <w:rFonts w:cs="Arial"/>
          <w:iCs/>
          <w:szCs w:val="22"/>
          <w:lang w:val="de-DE"/>
        </w:rPr>
        <w:t>Hier sind keine besonderen Anforderungen nötig. Das GIF sollte von allen eingesetzt werden können. Sollte für bestimmte Settings die Dauer der Frames verändert werden sollen, wäre das Arbeiten mit Programmen wie z.B. GIMP notwendig.</w:t>
      </w:r>
    </w:p>
    <w:p w14:paraId="527ADDA6" w14:textId="4E960611" w:rsidR="002A060B" w:rsidRDefault="002A060B" w:rsidP="00B67937">
      <w:pPr>
        <w:rPr>
          <w:rFonts w:cs="Arial"/>
          <w:iCs/>
          <w:szCs w:val="22"/>
          <w:lang w:val="de-DE"/>
        </w:rPr>
      </w:pPr>
    </w:p>
    <w:p w14:paraId="6C738F11" w14:textId="284477AA" w:rsidR="002A060B" w:rsidRDefault="002A060B" w:rsidP="00B67937">
      <w:pPr>
        <w:rPr>
          <w:rFonts w:cs="Arial"/>
          <w:iCs/>
          <w:szCs w:val="22"/>
          <w:lang w:val="de-DE"/>
        </w:rPr>
      </w:pPr>
    </w:p>
    <w:p w14:paraId="65AF6B3B" w14:textId="15B1924C" w:rsidR="002A060B" w:rsidRDefault="002A060B" w:rsidP="00B67937">
      <w:pPr>
        <w:rPr>
          <w:rFonts w:cs="Arial"/>
          <w:iCs/>
          <w:szCs w:val="22"/>
          <w:lang w:val="de-DE"/>
        </w:rPr>
      </w:pPr>
    </w:p>
    <w:p w14:paraId="58463B9C" w14:textId="1969ACE3" w:rsidR="002A060B" w:rsidRDefault="002A060B" w:rsidP="00B67937">
      <w:pPr>
        <w:rPr>
          <w:rFonts w:cs="Arial"/>
          <w:iCs/>
          <w:szCs w:val="22"/>
          <w:lang w:val="de-DE"/>
        </w:rPr>
      </w:pPr>
    </w:p>
    <w:p w14:paraId="061A3272" w14:textId="360DF8CF" w:rsidR="002A060B" w:rsidRDefault="002A060B" w:rsidP="00B67937">
      <w:pPr>
        <w:rPr>
          <w:rFonts w:cs="Arial"/>
          <w:iCs/>
          <w:szCs w:val="22"/>
          <w:lang w:val="de-DE"/>
        </w:rPr>
      </w:pPr>
    </w:p>
    <w:p w14:paraId="36DFD309" w14:textId="43AFCFD8" w:rsidR="002A060B" w:rsidRDefault="002A060B" w:rsidP="00B67937">
      <w:pPr>
        <w:rPr>
          <w:rFonts w:cs="Arial"/>
          <w:iCs/>
          <w:szCs w:val="22"/>
          <w:lang w:val="de-DE"/>
        </w:rPr>
      </w:pPr>
    </w:p>
    <w:p w14:paraId="4AC56790" w14:textId="77A53922" w:rsidR="002A060B" w:rsidRPr="00761851" w:rsidRDefault="002A060B" w:rsidP="00B67937">
      <w:pPr>
        <w:rPr>
          <w:rFonts w:cs="Arial"/>
          <w:b/>
          <w:bCs/>
          <w:iCs/>
          <w:sz w:val="28"/>
          <w:szCs w:val="28"/>
          <w:lang w:val="de-DE"/>
        </w:rPr>
      </w:pPr>
      <w:r w:rsidRPr="00761851">
        <w:rPr>
          <w:rFonts w:cs="Arial"/>
          <w:b/>
          <w:bCs/>
          <w:iCs/>
          <w:sz w:val="28"/>
          <w:szCs w:val="28"/>
          <w:lang w:val="de-DE"/>
        </w:rPr>
        <w:t>Literatur</w:t>
      </w:r>
    </w:p>
    <w:p w14:paraId="2B6AA509" w14:textId="2C65DCB4" w:rsidR="002A060B" w:rsidRPr="00761851" w:rsidRDefault="002A060B" w:rsidP="002A060B">
      <w:pPr>
        <w:rPr>
          <w:sz w:val="20"/>
          <w:szCs w:val="22"/>
        </w:rPr>
      </w:pPr>
      <w:r w:rsidRPr="00761851">
        <w:rPr>
          <w:szCs w:val="22"/>
        </w:rPr>
        <w:t>Sächsisches Staatsministerium für Kultus (2019): Lehrplan Gymnasium. Musik. URL: http://lpdb.schule-sachsen.de/lpdb/web/downloads/2353_lp_gy_musik_2019.pdf?v2 . Letzter Zugriff: 24.07.2021.</w:t>
      </w:r>
    </w:p>
    <w:p w14:paraId="188DB847" w14:textId="77777777" w:rsidR="002A060B" w:rsidRPr="002A060B" w:rsidRDefault="002A060B" w:rsidP="00B67937">
      <w:pPr>
        <w:rPr>
          <w:rFonts w:cs="Arial"/>
          <w:iCs/>
          <w:sz w:val="24"/>
          <w:lang w:val="de-DE"/>
        </w:rPr>
      </w:pPr>
    </w:p>
    <w:sectPr w:rsidR="002A060B" w:rsidRPr="002A060B"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E98B" w14:textId="77777777" w:rsidR="00FF0362" w:rsidRDefault="00FF0362">
      <w:r>
        <w:separator/>
      </w:r>
    </w:p>
  </w:endnote>
  <w:endnote w:type="continuationSeparator" w:id="0">
    <w:p w14:paraId="1B8BFAE6" w14:textId="77777777" w:rsidR="00FF0362" w:rsidRDefault="00FF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E3A"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2B9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7E2D18D0" wp14:editId="231DDD8C">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070"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BC9129C" wp14:editId="7BDBC0D6">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61AA" w14:textId="77777777" w:rsidR="00FF0362" w:rsidRDefault="00FF0362">
      <w:r>
        <w:separator/>
      </w:r>
    </w:p>
  </w:footnote>
  <w:footnote w:type="continuationSeparator" w:id="0">
    <w:p w14:paraId="0465FB7D" w14:textId="77777777" w:rsidR="00FF0362" w:rsidRDefault="00FF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C217"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B53F" w14:textId="6202559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3808CD">
      <w:rPr>
        <w:rFonts w:cs="Calibri"/>
        <w:bCs/>
        <w:sz w:val="18"/>
        <w:szCs w:val="18"/>
        <w:u w:val="single"/>
        <w:lang w:val="de-DE"/>
      </w:rPr>
      <w:tab/>
    </w:r>
    <w:r w:rsidR="003808CD">
      <w:rPr>
        <w:rFonts w:cs="Calibri"/>
        <w:bCs/>
        <w:sz w:val="18"/>
        <w:szCs w:val="18"/>
        <w:u w:val="single"/>
        <w:lang w:val="de-DE"/>
      </w:rPr>
      <w:tab/>
    </w:r>
    <w:r>
      <w:rPr>
        <w:rFonts w:cs="Calibri"/>
        <w:bCs/>
        <w:sz w:val="18"/>
        <w:szCs w:val="18"/>
        <w:u w:val="single"/>
        <w:lang w:val="de-DE"/>
      </w:rPr>
      <w:t xml:space="preserve"> </w:t>
    </w:r>
    <w:r w:rsidR="003808CD">
      <w:rPr>
        <w:rFonts w:cs="Calibri"/>
        <w:bCs/>
        <w:sz w:val="18"/>
        <w:szCs w:val="18"/>
        <w:u w:val="single"/>
        <w:lang w:val="de-DE"/>
      </w:rPr>
      <w:t>Jakob Treptow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2499" w14:textId="7A020E6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761851">
      <w:rPr>
        <w:rFonts w:cs="Calibri"/>
        <w:bCs/>
        <w:sz w:val="18"/>
        <w:szCs w:val="18"/>
        <w:u w:val="single"/>
        <w:lang w:val="de-DE"/>
      </w:rPr>
      <w:tab/>
    </w:r>
    <w:r w:rsidR="00761851">
      <w:rPr>
        <w:rFonts w:cs="Calibri"/>
        <w:bCs/>
        <w:sz w:val="18"/>
        <w:szCs w:val="18"/>
        <w:u w:val="single"/>
        <w:lang w:val="de-DE"/>
      </w:rPr>
      <w:tab/>
    </w:r>
    <w:r>
      <w:rPr>
        <w:rFonts w:cs="Calibri"/>
        <w:bCs/>
        <w:sz w:val="18"/>
        <w:szCs w:val="18"/>
        <w:u w:val="single"/>
        <w:lang w:val="de-DE"/>
      </w:rPr>
      <w:t xml:space="preserve"> </w:t>
    </w:r>
    <w:r w:rsidR="00761851">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AA10FB"/>
    <w:rsid w:val="000073A5"/>
    <w:rsid w:val="000B4EFC"/>
    <w:rsid w:val="000B6679"/>
    <w:rsid w:val="00101090"/>
    <w:rsid w:val="00117E1C"/>
    <w:rsid w:val="00127D2E"/>
    <w:rsid w:val="00131A95"/>
    <w:rsid w:val="00146722"/>
    <w:rsid w:val="00167051"/>
    <w:rsid w:val="001B1243"/>
    <w:rsid w:val="001C1575"/>
    <w:rsid w:val="001E785B"/>
    <w:rsid w:val="00201A15"/>
    <w:rsid w:val="00247D7A"/>
    <w:rsid w:val="0025468F"/>
    <w:rsid w:val="002734F1"/>
    <w:rsid w:val="002918C3"/>
    <w:rsid w:val="002A060B"/>
    <w:rsid w:val="00334651"/>
    <w:rsid w:val="00371824"/>
    <w:rsid w:val="003808CD"/>
    <w:rsid w:val="00394271"/>
    <w:rsid w:val="003B33DA"/>
    <w:rsid w:val="003B692E"/>
    <w:rsid w:val="003C5CC7"/>
    <w:rsid w:val="0044028A"/>
    <w:rsid w:val="00442556"/>
    <w:rsid w:val="00455049"/>
    <w:rsid w:val="00467D9A"/>
    <w:rsid w:val="004E37D4"/>
    <w:rsid w:val="00554D6B"/>
    <w:rsid w:val="00580FA9"/>
    <w:rsid w:val="005A0398"/>
    <w:rsid w:val="005B4FC2"/>
    <w:rsid w:val="005C342F"/>
    <w:rsid w:val="005E0961"/>
    <w:rsid w:val="00603E4B"/>
    <w:rsid w:val="00697B6E"/>
    <w:rsid w:val="006A05EE"/>
    <w:rsid w:val="006A7F79"/>
    <w:rsid w:val="006B080B"/>
    <w:rsid w:val="00704DEE"/>
    <w:rsid w:val="00716ACC"/>
    <w:rsid w:val="00742D9A"/>
    <w:rsid w:val="00761851"/>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A10FB"/>
    <w:rsid w:val="00AC1DB0"/>
    <w:rsid w:val="00B01A9F"/>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 w:val="00FF0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94A29"/>
  <w15:docId w15:val="{B0AEC3F8-6735-47F1-9304-626AD8EC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7</cp:revision>
  <cp:lastPrinted>2019-10-10T08:23:00Z</cp:lastPrinted>
  <dcterms:created xsi:type="dcterms:W3CDTF">2021-07-24T08:58:00Z</dcterms:created>
  <dcterms:modified xsi:type="dcterms:W3CDTF">2021-07-24T10:35:00Z</dcterms:modified>
</cp:coreProperties>
</file>