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5017" w14:textId="6473D71A"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3676B8">
        <w:rPr>
          <w:b w:val="0"/>
          <w:bCs/>
          <w:lang w:val="de-DE"/>
        </w:rPr>
        <w:t>Interaktives Tafelbild zur  das- oder dass- Schreibung</w:t>
      </w:r>
    </w:p>
    <w:p w14:paraId="03DF3E9A" w14:textId="77777777" w:rsidR="002734F1" w:rsidRPr="002734F1" w:rsidRDefault="002734F1" w:rsidP="002734F1">
      <w:pPr>
        <w:pStyle w:val="KeinLeerraum"/>
        <w:rPr>
          <w:lang w:val="de-DE"/>
        </w:rPr>
      </w:pPr>
    </w:p>
    <w:p w14:paraId="26714EEC"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3CDA62C4" w14:textId="77777777" w:rsidTr="005A0398">
        <w:tc>
          <w:tcPr>
            <w:tcW w:w="2689" w:type="dxa"/>
            <w:vAlign w:val="center"/>
          </w:tcPr>
          <w:p w14:paraId="63ED775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2807587C" w14:textId="1459D4A0" w:rsidR="00580FA9" w:rsidRPr="007B7CCA" w:rsidRDefault="003676B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Deutsch</w:t>
            </w:r>
          </w:p>
        </w:tc>
      </w:tr>
      <w:tr w:rsidR="00580FA9" w:rsidRPr="00DA6BC7" w14:paraId="62865AE1" w14:textId="77777777" w:rsidTr="005A0398">
        <w:tc>
          <w:tcPr>
            <w:tcW w:w="2689" w:type="dxa"/>
            <w:vAlign w:val="center"/>
          </w:tcPr>
          <w:p w14:paraId="210BCB4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5C812C1E" w14:textId="5A9E4A3F" w:rsidR="00580FA9" w:rsidRPr="007B7CCA" w:rsidRDefault="003676B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Rechtschreibung/ Grammatik</w:t>
            </w:r>
          </w:p>
        </w:tc>
      </w:tr>
      <w:tr w:rsidR="00580FA9" w:rsidRPr="00DA6BC7" w14:paraId="77393BEA" w14:textId="77777777" w:rsidTr="005A0398">
        <w:tc>
          <w:tcPr>
            <w:tcW w:w="2689" w:type="dxa"/>
            <w:vAlign w:val="center"/>
          </w:tcPr>
          <w:p w14:paraId="57595DB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1A6D894E" w14:textId="2CB0C0F5" w:rsidR="00580FA9" w:rsidRPr="007B7CCA" w:rsidRDefault="003676B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Gymnasium Klasse 6</w:t>
            </w:r>
          </w:p>
        </w:tc>
      </w:tr>
      <w:tr w:rsidR="00580FA9" w:rsidRPr="003676B8" w14:paraId="7EA44B3C" w14:textId="77777777" w:rsidTr="005A0398">
        <w:tc>
          <w:tcPr>
            <w:tcW w:w="2689" w:type="dxa"/>
            <w:vAlign w:val="center"/>
          </w:tcPr>
          <w:p w14:paraId="69BC844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002AA262" w14:textId="50A61450" w:rsidR="00580FA9" w:rsidRPr="007B7CCA" w:rsidRDefault="003676B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proofErr w:type="spellStart"/>
            <w:r>
              <w:t>Lernbereich</w:t>
            </w:r>
            <w:proofErr w:type="spellEnd"/>
            <w:r>
              <w:t xml:space="preserve"> 4: </w:t>
            </w:r>
            <w:proofErr w:type="spellStart"/>
            <w:r>
              <w:t>Sprache</w:t>
            </w:r>
            <w:proofErr w:type="spellEnd"/>
            <w:r>
              <w:t xml:space="preserve"> </w:t>
            </w:r>
            <w:proofErr w:type="spellStart"/>
            <w:r>
              <w:t>thematisieren</w:t>
            </w:r>
            <w:proofErr w:type="spellEnd"/>
          </w:p>
        </w:tc>
      </w:tr>
      <w:tr w:rsidR="00580FA9" w:rsidRPr="003676B8" w14:paraId="58180A6D" w14:textId="77777777" w:rsidTr="005A0398">
        <w:tc>
          <w:tcPr>
            <w:tcW w:w="2689" w:type="dxa"/>
            <w:vAlign w:val="center"/>
          </w:tcPr>
          <w:p w14:paraId="7FE7417E"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65C8815F" w14:textId="276AD712" w:rsidR="00580FA9" w:rsidRPr="007B7CCA" w:rsidRDefault="003676B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Die Einheit kann vielfältig eingesetzte werden, da sie zu den elementaren Grundlagen der Rechtschreibung gehört. Es kann sinnvoll sein, wenn die </w:t>
            </w:r>
            <w:proofErr w:type="spellStart"/>
            <w:r>
              <w:rPr>
                <w:rFonts w:cs="Arial"/>
                <w:iCs/>
                <w:szCs w:val="22"/>
                <w:lang w:val="de-DE"/>
              </w:rPr>
              <w:t>SuS</w:t>
            </w:r>
            <w:proofErr w:type="spellEnd"/>
            <w:r>
              <w:rPr>
                <w:rFonts w:cs="Arial"/>
                <w:iCs/>
                <w:szCs w:val="22"/>
                <w:lang w:val="de-DE"/>
              </w:rPr>
              <w:t xml:space="preserve"> bereits Haupt- und Nebensätze unterscheiden können. Dann kann der Inhalt in Verbindung mit der Kommasetzung vermittelt werden.</w:t>
            </w:r>
          </w:p>
        </w:tc>
      </w:tr>
      <w:tr w:rsidR="00580FA9" w:rsidRPr="003676B8" w14:paraId="07C1CAD0" w14:textId="77777777" w:rsidTr="005A0398">
        <w:tc>
          <w:tcPr>
            <w:tcW w:w="2689" w:type="dxa"/>
            <w:vAlign w:val="center"/>
          </w:tcPr>
          <w:p w14:paraId="2D54ED8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2E2976DD" w14:textId="5B5B44AA" w:rsidR="00580FA9" w:rsidRPr="007B7CCA" w:rsidRDefault="003676B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 oder Festigungsphase</w:t>
            </w:r>
          </w:p>
        </w:tc>
      </w:tr>
      <w:tr w:rsidR="00554D6B" w:rsidRPr="00DA6BC7" w14:paraId="6154A7FF" w14:textId="77777777" w:rsidTr="005A0398">
        <w:tc>
          <w:tcPr>
            <w:tcW w:w="2689" w:type="dxa"/>
            <w:vAlign w:val="center"/>
          </w:tcPr>
          <w:p w14:paraId="308E4ED4"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37AB9EA5" w14:textId="77777777" w:rsidTr="00121E88">
              <w:tc>
                <w:tcPr>
                  <w:tcW w:w="2271" w:type="dxa"/>
                </w:tcPr>
                <w:p w14:paraId="5E72D68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769C1B9B"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5DDBF61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5A7D39C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111D9A0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16B8C262" w14:textId="77777777" w:rsidTr="008D6F34">
              <w:tc>
                <w:tcPr>
                  <w:tcW w:w="2271" w:type="dxa"/>
                </w:tcPr>
                <w:p w14:paraId="4DF1E31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53A14683" w14:textId="68368A26" w:rsidR="00BB1E5B" w:rsidRPr="00DA6BC7" w:rsidRDefault="004A6376"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6D1AFE0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3F906F1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2301CA4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5AB46B58" w14:textId="77777777" w:rsidTr="005A78B7">
              <w:tc>
                <w:tcPr>
                  <w:tcW w:w="2271" w:type="dxa"/>
                </w:tcPr>
                <w:p w14:paraId="4905E7D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029D0752" w14:textId="704AD990" w:rsidR="00BB1E5B" w:rsidRPr="00DA6BC7" w:rsidRDefault="004A6376"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5D2E75D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5A6B4A3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610A142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0F412053" w14:textId="77777777" w:rsidTr="003C56E7">
              <w:tc>
                <w:tcPr>
                  <w:tcW w:w="2271" w:type="dxa"/>
                </w:tcPr>
                <w:p w14:paraId="5686F1D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11F9EF3A" w14:textId="67445615" w:rsidR="00BB1E5B" w:rsidRPr="00DA6BC7" w:rsidRDefault="004A6376"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3C5B372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1260682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1789745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545C95A8" w14:textId="77777777" w:rsidTr="002943B6">
              <w:tc>
                <w:tcPr>
                  <w:tcW w:w="2271" w:type="dxa"/>
                </w:tcPr>
                <w:p w14:paraId="5081C72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1DC1E316" w14:textId="61270E60" w:rsidR="00BB1E5B" w:rsidRPr="00DA6BC7" w:rsidRDefault="004A6376"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3231742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2E418F4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2422567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7EE63A39"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07BDD541" w14:textId="77777777" w:rsidR="009B48AE" w:rsidRDefault="009B48AE" w:rsidP="009B48AE">
      <w:pPr>
        <w:pStyle w:val="KeinLeerraum"/>
      </w:pPr>
    </w:p>
    <w:p w14:paraId="18AADC82"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6DDA1C0C" w14:textId="13BC6C7E" w:rsidR="00D360A3" w:rsidRPr="007B7CCA" w:rsidRDefault="004A6376" w:rsidP="00D360A3">
      <w:pPr>
        <w:spacing w:after="0"/>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Das Artefakt eignet sich gut, um den Unterschied zwischen das- und dass- Schreibung mithilfe der Einsetzprobe zu vermitteln, da die Lernenden durch das interaktive Tafelbild angeleitet werden, die Probe auf verschiedene Sätze anzuwenden und die richtigen Konsequenzen zu ziehen. Weiterhin lernen sie im Kontext, dass „dass“ eine Konjunktion ist und einen Nebensatz anleitet. Sie lernen den Unterschied zwischen Haupt- und Nebensätzen, den Sinn von Konjunktionen und deren Unterschied zu Pronomen und Artikeln. In dem Artefakt liegt also viel Potential.</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6372FABC"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4D09DA3C" w14:textId="13770416"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4A6376">
        <w:rPr>
          <w:rFonts w:cs="Arial"/>
          <w:iCs/>
          <w:szCs w:val="22"/>
          <w:lang w:val="de-DE"/>
        </w:rPr>
        <w:t>Interaktive Tafel mit der Software „</w:t>
      </w:r>
      <w:proofErr w:type="spellStart"/>
      <w:r w:rsidR="004A6376">
        <w:rPr>
          <w:rFonts w:cs="Arial"/>
          <w:iCs/>
          <w:szCs w:val="22"/>
          <w:lang w:val="de-DE"/>
        </w:rPr>
        <w:t>Active</w:t>
      </w:r>
      <w:proofErr w:type="spellEnd"/>
      <w:r w:rsidR="004A6376">
        <w:rPr>
          <w:rFonts w:cs="Arial"/>
          <w:iCs/>
          <w:szCs w:val="22"/>
          <w:lang w:val="de-DE"/>
        </w:rPr>
        <w:t xml:space="preserve"> Inspire“</w:t>
      </w:r>
    </w:p>
    <w:p w14:paraId="0E0604C5" w14:textId="3A7E50BC"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4A6376">
        <w:rPr>
          <w:rFonts w:cs="Arial"/>
          <w:iCs/>
          <w:szCs w:val="22"/>
          <w:lang w:val="de-DE"/>
        </w:rPr>
        <w:t>Grundsätzlich können die Lernenden die Aufgaben auch ohne Vorwissen bewältigen. Es wäre gut, wenn sie bereits wissen, was ein finites Verb ist und wie dessen Stellung die Struktur von Sätzen beeinflusst.</w:t>
      </w:r>
    </w:p>
    <w:p w14:paraId="17F1AC4C" w14:textId="3A4FB4CD"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4A6376">
        <w:rPr>
          <w:rFonts w:cs="Arial"/>
          <w:iCs/>
          <w:szCs w:val="22"/>
          <w:lang w:val="de-DE"/>
        </w:rPr>
        <w:t>gekonnter Umgang mit der interaktiven Tafel und der dazugehörigen Software</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9F20" w14:textId="77777777" w:rsidR="003676B8" w:rsidRDefault="003676B8">
      <w:r>
        <w:separator/>
      </w:r>
    </w:p>
  </w:endnote>
  <w:endnote w:type="continuationSeparator" w:id="0">
    <w:p w14:paraId="3F0D0314" w14:textId="77777777" w:rsidR="003676B8" w:rsidRDefault="0036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64B1"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11A82F0E" wp14:editId="7C21EFBE">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E461"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3CF74D0D" wp14:editId="7653BD77">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91F6" w14:textId="77777777" w:rsidR="003676B8" w:rsidRDefault="003676B8">
      <w:r>
        <w:separator/>
      </w:r>
    </w:p>
  </w:footnote>
  <w:footnote w:type="continuationSeparator" w:id="0">
    <w:p w14:paraId="202C12CA" w14:textId="77777777" w:rsidR="003676B8" w:rsidRDefault="0036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49C4" w14:textId="1C0D24BD"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4A6376">
      <w:rPr>
        <w:rFonts w:cs="Calibri"/>
        <w:bCs/>
        <w:sz w:val="18"/>
        <w:szCs w:val="18"/>
        <w:u w:val="single"/>
        <w:lang w:val="de-DE"/>
      </w:rPr>
      <w:t>Jennifer Despang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2DF3" w14:textId="745F405F"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4A6376">
      <w:rPr>
        <w:rFonts w:cs="Calibri"/>
        <w:bCs/>
        <w:sz w:val="18"/>
        <w:szCs w:val="18"/>
        <w:u w:val="single"/>
        <w:lang w:val="de-DE"/>
      </w:rPr>
      <w:t>Jennifer Despang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3676B8"/>
    <w:rsid w:val="000073A5"/>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676B8"/>
    <w:rsid w:val="00371824"/>
    <w:rsid w:val="003B33DA"/>
    <w:rsid w:val="003C5CC7"/>
    <w:rsid w:val="0044028A"/>
    <w:rsid w:val="00455049"/>
    <w:rsid w:val="00467D9A"/>
    <w:rsid w:val="004A6376"/>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14EE5"/>
  <w15:docId w15:val="{EFFF5271-EE18-4884-8034-C3BF5032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Word%20-%20Kurzhandreichung%20(4).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 (4)</Template>
  <TotalTime>0</TotalTime>
  <Pages>2</Pages>
  <Words>247</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Despang</dc:creator>
  <cp:lastModifiedBy>Jennifer Despang</cp:lastModifiedBy>
  <cp:revision>1</cp:revision>
  <cp:lastPrinted>2019-10-10T08:23:00Z</cp:lastPrinted>
  <dcterms:created xsi:type="dcterms:W3CDTF">2022-04-03T14:23:00Z</dcterms:created>
  <dcterms:modified xsi:type="dcterms:W3CDTF">2022-04-03T14:36:00Z</dcterms:modified>
</cp:coreProperties>
</file>