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E6628A">
        <w:rPr>
          <w:b w:val="0"/>
          <w:bCs/>
          <w:lang w:val="de-DE"/>
        </w:rPr>
        <w:t>Arbeitsblatt zu ‚Was ist ein Prophet‘?</w:t>
      </w:r>
    </w:p>
    <w:p w:rsidR="002734F1" w:rsidRPr="002734F1" w:rsidRDefault="002734F1" w:rsidP="002734F1">
      <w:pPr>
        <w:pStyle w:val="KeinLeerraum"/>
        <w:rPr>
          <w:lang w:val="de-DE"/>
        </w:rPr>
      </w:pPr>
    </w:p>
    <w:p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rsidR="00580FA9" w:rsidRPr="007B7CCA" w:rsidRDefault="00E6628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Evangelische Religion</w:t>
            </w:r>
          </w:p>
        </w:tc>
      </w:tr>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rsidR="00580FA9" w:rsidRPr="007B7CCA" w:rsidRDefault="00E6628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Was ist ein Prophet?</w:t>
            </w:r>
          </w:p>
        </w:tc>
      </w:tr>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rsidR="00580FA9" w:rsidRPr="007B7CCA" w:rsidRDefault="00E6628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Klasse 8, Gymnasium</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rsidR="00580FA9" w:rsidRPr="007B7CCA" w:rsidRDefault="00E6628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Lernbereich 2: Reden von Gott und Jesus Christus</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rsidR="00580FA9" w:rsidRPr="007B7CCA" w:rsidRDefault="00E6628A" w:rsidP="00E6628A">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Anfang</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rsidR="00580FA9" w:rsidRPr="007B7CCA" w:rsidRDefault="00E6628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Erarbeitungsphase und Ergebnissicherung</w:t>
            </w:r>
          </w:p>
        </w:tc>
      </w:tr>
      <w:tr w:rsidR="00554D6B" w:rsidRPr="00DA6BC7" w:rsidTr="005A0398">
        <w:tc>
          <w:tcPr>
            <w:tcW w:w="2689" w:type="dxa"/>
            <w:vAlign w:val="center"/>
          </w:tcPr>
          <w:p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rsidTr="00121E88">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rsidTr="008D6F34">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rsidR="00BB1E5B" w:rsidRPr="00DA6BC7" w:rsidRDefault="00E6628A"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rsidTr="005A78B7">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rsidR="00BB1E5B" w:rsidRPr="00DA6BC7" w:rsidRDefault="00E6628A"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rsidTr="003C56E7">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rsidR="00BB1E5B" w:rsidRPr="00DA6BC7" w:rsidRDefault="00E6628A"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rsidTr="002943B6">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rsidR="00BB1E5B" w:rsidRPr="00DA6BC7" w:rsidRDefault="00E6628A"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bl>
          <w:p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rsidR="009B48AE" w:rsidRDefault="009B48AE" w:rsidP="009B48AE">
      <w:pPr>
        <w:pStyle w:val="KeinLeerraum"/>
      </w:pPr>
    </w:p>
    <w:p w:rsidR="00467D9A" w:rsidRPr="00DA6BC7" w:rsidRDefault="00580FA9" w:rsidP="002734F1">
      <w:pPr>
        <w:pStyle w:val="berschrift2"/>
        <w:numPr>
          <w:ilvl w:val="0"/>
          <w:numId w:val="13"/>
        </w:numPr>
        <w:ind w:left="426" w:hanging="426"/>
      </w:pPr>
      <w:bookmarkStart w:id="2" w:name="_Toc77522305"/>
      <w:r w:rsidRPr="00DA6BC7">
        <w:t>Kurzbeschreibung</w:t>
      </w:r>
      <w:bookmarkEnd w:id="2"/>
    </w:p>
    <w:p w:rsidR="00D360A3" w:rsidRPr="007B7CCA" w:rsidRDefault="00E6628A" w:rsidP="001714CF">
      <w:pPr>
        <w:spacing w:after="0"/>
        <w:rPr>
          <w:rFonts w:cs="Arial"/>
          <w:iCs/>
          <w:color w:val="000000"/>
          <w:sz w:val="18"/>
          <w:szCs w:val="18"/>
          <w:lang w:val="de-DE" w:eastAsia="de-DE"/>
          <w14:textOutline w14:w="0" w14:cap="flat" w14:cmpd="sng" w14:algn="ctr">
            <w14:noFill/>
            <w14:prstDash w14:val="solid"/>
            <w14:bevel/>
          </w14:textOutline>
        </w:rPr>
      </w:pPr>
      <w:r>
        <w:rPr>
          <w:rFonts w:cs="Arial"/>
          <w:iCs/>
          <w:szCs w:val="22"/>
          <w:lang w:val="de-DE" w:eastAsia="de-DE"/>
        </w:rPr>
        <w:t xml:space="preserve">Das Arbeitsblatt wurde im Anschluss an die Selbstlernpräsentation zum gleichnamigen Thema erstellt und komplementiert diese. Inhaltlich werden eigene Vorstellungen zu Propheten, </w:t>
      </w:r>
      <w:r w:rsidR="006B0720">
        <w:rPr>
          <w:rFonts w:cs="Arial"/>
          <w:iCs/>
          <w:szCs w:val="22"/>
          <w:lang w:val="de-DE" w:eastAsia="de-DE"/>
        </w:rPr>
        <w:t xml:space="preserve">beispielhaft Jesaja in der Bibel und der Unterschied zwischen wahrer und falschen Prophetie behandelt. Ursprünglich ist das Material für den methodischen Einsatz in Einzelarbeit ausgelegt. Alternativ sollte mit wenigen Anpassungen oder Ausnahmen jedoch auch eine Partnerarbeit oder Gruppenarbeit möglich sein. </w:t>
      </w:r>
      <w:r w:rsidR="007C6374">
        <w:rPr>
          <w:rFonts w:cs="Arial"/>
          <w:iCs/>
          <w:szCs w:val="22"/>
          <w:lang w:val="de-DE" w:eastAsia="de-DE"/>
        </w:rPr>
        <w:t xml:space="preserve">Das Artefakt gliedert die behandelten Abschnitte übersichtlich voneinander ab und lässt den SuS Raum für eigene Notizen. </w:t>
      </w:r>
      <w:r w:rsidR="001714CF">
        <w:rPr>
          <w:rFonts w:cs="Arial"/>
          <w:iCs/>
          <w:szCs w:val="22"/>
          <w:lang w:val="de-DE" w:eastAsia="de-DE"/>
        </w:rPr>
        <w:t>Durch diese vorgegebene Struktur kann die Ergebnissicherung im Lernprozess erleichtert werden gleichzeitig üben die SuS, die für sie wichtigsten Informationen schriftlich zu fixieren, zu sortieren und zu kategorisieren.</w:t>
      </w:r>
      <w:r w:rsidR="00D360A3" w:rsidRPr="007B7CCA">
        <w:rPr>
          <w:rFonts w:cs="Arial"/>
          <w:iCs/>
          <w:color w:val="000000"/>
          <w:sz w:val="18"/>
          <w:szCs w:val="18"/>
          <w:lang w:val="de-DE" w:eastAsia="de-DE"/>
          <w14:textOutline w14:w="0" w14:cap="flat" w14:cmpd="sng" w14:algn="ctr">
            <w14:noFill/>
            <w14:prstDash w14:val="solid"/>
            <w14:bevel/>
          </w14:textOutline>
        </w:rPr>
        <w:br w:type="page"/>
      </w:r>
    </w:p>
    <w:p w:rsidR="00334651" w:rsidRPr="00DA6BC7" w:rsidRDefault="00ED376F" w:rsidP="002734F1">
      <w:pPr>
        <w:pStyle w:val="berschrift2"/>
        <w:numPr>
          <w:ilvl w:val="0"/>
          <w:numId w:val="13"/>
        </w:numPr>
        <w:ind w:left="426" w:hanging="426"/>
      </w:pPr>
      <w:bookmarkStart w:id="3" w:name="_Toc77522306"/>
      <w:r w:rsidRPr="00DA6BC7">
        <w:lastRenderedPageBreak/>
        <w:t>Voraussetzungen</w:t>
      </w:r>
      <w:r w:rsidR="00BE4C24" w:rsidRPr="00DA6BC7">
        <w:t xml:space="preserve"> zur Verwendung</w:t>
      </w:r>
      <w:bookmarkEnd w:id="3"/>
      <w:r w:rsidR="00BE4C24" w:rsidRPr="00DA6BC7">
        <w:t xml:space="preserve"> </w:t>
      </w:r>
    </w:p>
    <w:p w:rsidR="006A05EE" w:rsidRPr="001714CF" w:rsidRDefault="00B67937" w:rsidP="00C2337B">
      <w:pPr>
        <w:rPr>
          <w:rFonts w:cs="Arial"/>
          <w:iCs/>
          <w:szCs w:val="22"/>
          <w:lang w:val="de-DE"/>
        </w:rPr>
      </w:pPr>
      <w:r w:rsidRPr="00DA6BC7">
        <w:rPr>
          <w:rFonts w:cs="Arial"/>
          <w:b/>
          <w:bCs/>
          <w:iCs/>
          <w:szCs w:val="22"/>
          <w:lang w:val="de-DE"/>
        </w:rPr>
        <w:t>Technische Voraussetzungen:</w:t>
      </w:r>
      <w:bookmarkStart w:id="4" w:name="_GoBack"/>
      <w:bookmarkEnd w:id="4"/>
      <w:r w:rsidRPr="00DA6BC7">
        <w:rPr>
          <w:rFonts w:cs="Arial"/>
          <w:b/>
          <w:bCs/>
          <w:iCs/>
          <w:szCs w:val="22"/>
          <w:lang w:val="de-DE"/>
        </w:rPr>
        <w:br/>
      </w:r>
      <w:r w:rsidR="001714CF">
        <w:rPr>
          <w:rFonts w:cs="Arial"/>
          <w:iCs/>
          <w:szCs w:val="22"/>
          <w:lang w:val="de-DE"/>
        </w:rPr>
        <w:t>Drucker</w:t>
      </w:r>
      <w:r w:rsidR="001714CF">
        <w:rPr>
          <w:rFonts w:cs="Arial"/>
          <w:iCs/>
          <w:szCs w:val="22"/>
          <w:lang w:val="de-DE"/>
        </w:rPr>
        <w:br/>
        <w:t>(Computer/Tablets für Selbstlernpräsentation in Kombination, Software: PowerPoint)</w:t>
      </w:r>
    </w:p>
    <w:p w:rsidR="006A05EE" w:rsidRPr="00D5392F" w:rsidRDefault="00B67937" w:rsidP="00C2337B">
      <w:pPr>
        <w:rPr>
          <w:rFonts w:cs="Arial"/>
          <w:iCs/>
          <w:szCs w:val="22"/>
          <w:lang w:val="de-DE"/>
        </w:rPr>
      </w:pPr>
      <w:r w:rsidRPr="00DA6BC7">
        <w:rPr>
          <w:rFonts w:cs="Arial"/>
          <w:b/>
          <w:bCs/>
          <w:iCs/>
          <w:szCs w:val="22"/>
          <w:lang w:val="de-DE"/>
        </w:rPr>
        <w:t>Inhaltliche Voraussetzungen:</w:t>
      </w:r>
      <w:r w:rsidRPr="00DA6BC7">
        <w:rPr>
          <w:rFonts w:cs="Arial"/>
          <w:b/>
          <w:bCs/>
          <w:iCs/>
          <w:szCs w:val="22"/>
          <w:lang w:val="de-DE"/>
        </w:rPr>
        <w:br/>
      </w:r>
      <w:r w:rsidR="00D5392F">
        <w:rPr>
          <w:rFonts w:cs="Arial"/>
          <w:iCs/>
          <w:szCs w:val="22"/>
          <w:lang w:val="de-DE"/>
        </w:rPr>
        <w:t>keine</w:t>
      </w:r>
    </w:p>
    <w:p w:rsidR="00F45BDD" w:rsidRPr="00DA6BC7" w:rsidRDefault="00B67937" w:rsidP="00D5392F">
      <w:pPr>
        <w:rPr>
          <w:rFonts w:cs="Arial"/>
          <w:b/>
          <w:bCs/>
          <w:iCs/>
          <w:sz w:val="24"/>
          <w:lang w:val="de-DE"/>
        </w:rPr>
      </w:pPr>
      <w:r w:rsidRPr="00DA6BC7">
        <w:rPr>
          <w:rFonts w:cs="Arial"/>
          <w:b/>
          <w:bCs/>
          <w:iCs/>
          <w:szCs w:val="22"/>
          <w:lang w:val="de-DE"/>
        </w:rPr>
        <w:t>Anforderungen an die Lehrkraft:</w:t>
      </w:r>
      <w:r w:rsidRPr="00DA6BC7">
        <w:rPr>
          <w:rFonts w:cs="Arial"/>
          <w:b/>
          <w:bCs/>
          <w:iCs/>
          <w:szCs w:val="22"/>
          <w:lang w:val="de-DE"/>
        </w:rPr>
        <w:br/>
      </w:r>
      <w:r w:rsidR="00D5392F">
        <w:rPr>
          <w:rFonts w:cs="Arial"/>
          <w:iCs/>
          <w:szCs w:val="22"/>
          <w:lang w:val="de-DE"/>
        </w:rPr>
        <w:t>keine</w:t>
      </w:r>
    </w:p>
    <w:sectPr w:rsidR="00F45BDD" w:rsidRPr="00DA6BC7" w:rsidSect="002734F1">
      <w:headerReference w:type="even" r:id="rId8"/>
      <w:headerReference w:type="default" r:id="rId9"/>
      <w:footerReference w:type="even" r:id="rId10"/>
      <w:footerReference w:type="default" r:id="rId11"/>
      <w:headerReference w:type="first" r:id="rId12"/>
      <w:footerReference w:type="first" r:id="rId13"/>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464" w:rsidRDefault="00097464">
      <w:r>
        <w:separator/>
      </w:r>
    </w:p>
  </w:endnote>
  <w:endnote w:type="continuationSeparator" w:id="0">
    <w:p w:rsidR="00097464" w:rsidRDefault="00097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me "/>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Default="00FA45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lang w:val="de-DE" w:eastAsia="de-DE"/>
      </w:rPr>
      <w:drawing>
        <wp:anchor distT="0" distB="0" distL="114300" distR="114300" simplePos="0" relativeHeight="251665408" behindDoc="0" locked="0" layoutInCell="1" allowOverlap="1" wp14:anchorId="41C5EB03" wp14:editId="60D5B90A">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w:t>
      </w:r>
      <w:proofErr w:type="spellStart"/>
      <w:r w:rsidRPr="009B48AE">
        <w:rPr>
          <w:rStyle w:val="Hyperlink"/>
          <w:rFonts w:cs="Arial"/>
          <w:color w:val="2D9ED0"/>
          <w:sz w:val="16"/>
          <w:szCs w:val="16"/>
          <w:u w:val="none"/>
          <w:lang w:val="de-DE"/>
        </w:rPr>
        <w:t>Commons</w:t>
      </w:r>
      <w:proofErr w:type="spellEnd"/>
      <w:r w:rsidRPr="009B48AE">
        <w:rPr>
          <w:rStyle w:val="Hyperlink"/>
          <w:rFonts w:cs="Arial"/>
          <w:color w:val="2D9ED0"/>
          <w:sz w:val="16"/>
          <w:szCs w:val="16"/>
          <w:u w:val="none"/>
          <w:lang w:val="de-DE"/>
        </w:rPr>
        <w:t xml:space="preserve">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00DE6700" w:rsidRPr="00DE6700">
          <w:rPr>
            <w:noProof/>
          </w:rPr>
          <w:t>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lang w:val="de-DE" w:eastAsia="de-DE"/>
      </w:rPr>
      <w:drawing>
        <wp:anchor distT="0" distB="0" distL="114300" distR="114300" simplePos="0" relativeHeight="251663360" behindDoc="0" locked="0" layoutInCell="1" allowOverlap="1" wp14:anchorId="0228A481" wp14:editId="6C3BA39B">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w:t>
      </w:r>
      <w:proofErr w:type="spellStart"/>
      <w:r w:rsidR="00FA451B" w:rsidRPr="009B48AE">
        <w:rPr>
          <w:rStyle w:val="Hyperlink"/>
          <w:rFonts w:cs="Arial"/>
          <w:color w:val="2D9ED0"/>
          <w:sz w:val="16"/>
          <w:szCs w:val="16"/>
          <w:u w:val="none"/>
          <w:lang w:val="de-DE"/>
        </w:rPr>
        <w:t>Commons</w:t>
      </w:r>
      <w:proofErr w:type="spellEnd"/>
      <w:r w:rsidR="00FA451B" w:rsidRPr="009B48AE">
        <w:rPr>
          <w:rStyle w:val="Hyperlink"/>
          <w:rFonts w:cs="Arial"/>
          <w:color w:val="2D9ED0"/>
          <w:sz w:val="16"/>
          <w:szCs w:val="16"/>
          <w:u w:val="none"/>
          <w:lang w:val="de-DE"/>
        </w:rPr>
        <w:t xml:space="preserve">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00DE6700">
          <w:rPr>
            <w:noProof/>
            <w:lang w:val="de-DE"/>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464" w:rsidRDefault="00097464">
      <w:r>
        <w:separator/>
      </w:r>
    </w:p>
  </w:footnote>
  <w:footnote w:type="continuationSeparator" w:id="0">
    <w:p w:rsidR="00097464" w:rsidRDefault="00097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Default="00FA45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r>
    <w:r w:rsidR="00DE6700">
      <w:rPr>
        <w:rFonts w:cs="Calibri"/>
        <w:bCs/>
        <w:sz w:val="18"/>
        <w:szCs w:val="18"/>
        <w:u w:val="single"/>
        <w:lang w:val="de-DE"/>
      </w:rPr>
      <w:t xml:space="preserve">              Felix Schlegel</w:t>
    </w:r>
    <w:r>
      <w:rPr>
        <w:rFonts w:cs="Calibri"/>
        <w:bCs/>
        <w:sz w:val="18"/>
        <w:szCs w:val="18"/>
        <w:u w:val="single"/>
        <w:lang w:val="de-D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r>
    <w:r w:rsidR="00DE6700">
      <w:rPr>
        <w:rFonts w:cs="Calibri"/>
        <w:bCs/>
        <w:sz w:val="18"/>
        <w:szCs w:val="18"/>
        <w:u w:val="single"/>
        <w:lang w:val="de-DE"/>
      </w:rPr>
      <w:t xml:space="preserve">             </w:t>
    </w:r>
    <w:r>
      <w:rPr>
        <w:rFonts w:cs="Calibri"/>
        <w:bCs/>
        <w:sz w:val="18"/>
        <w:szCs w:val="18"/>
        <w:u w:val="single"/>
        <w:lang w:val="de-DE"/>
      </w:rPr>
      <w:t xml:space="preserve"> </w:t>
    </w:r>
    <w:r w:rsidR="00DE6700">
      <w:rPr>
        <w:rFonts w:cs="Calibri"/>
        <w:bCs/>
        <w:sz w:val="18"/>
        <w:szCs w:val="18"/>
        <w:u w:val="single"/>
        <w:lang w:val="de-DE"/>
      </w:rPr>
      <w:t>Felix Schlegel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2"/>
  </w:num>
  <w:num w:numId="5">
    <w:abstractNumId w:val="3"/>
    <w:lvlOverride w:ilvl="0">
      <w:startOverride w:val="1"/>
    </w:lvlOverride>
  </w:num>
  <w:num w:numId="6">
    <w:abstractNumId w:val="3"/>
    <w:lvlOverride w:ilvl="0">
      <w:startOverride w:val="1"/>
    </w:lvlOverride>
  </w:num>
  <w:num w:numId="7">
    <w:abstractNumId w:val="7"/>
  </w:num>
  <w:num w:numId="8">
    <w:abstractNumId w:val="4"/>
  </w:num>
  <w:num w:numId="9">
    <w:abstractNumId w:val="6"/>
  </w:num>
  <w:num w:numId="10">
    <w:abstractNumId w:val="1"/>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E6628A"/>
    <w:rsid w:val="000073A5"/>
    <w:rsid w:val="00097464"/>
    <w:rsid w:val="000B4EFC"/>
    <w:rsid w:val="000B6679"/>
    <w:rsid w:val="00101090"/>
    <w:rsid w:val="00117E1C"/>
    <w:rsid w:val="00131A95"/>
    <w:rsid w:val="00146722"/>
    <w:rsid w:val="00167051"/>
    <w:rsid w:val="001714CF"/>
    <w:rsid w:val="001B1243"/>
    <w:rsid w:val="001C1575"/>
    <w:rsid w:val="001E785B"/>
    <w:rsid w:val="00201A15"/>
    <w:rsid w:val="00247D7A"/>
    <w:rsid w:val="0025468F"/>
    <w:rsid w:val="002734F1"/>
    <w:rsid w:val="002918C3"/>
    <w:rsid w:val="00334651"/>
    <w:rsid w:val="00371824"/>
    <w:rsid w:val="003B33DA"/>
    <w:rsid w:val="003C5CC7"/>
    <w:rsid w:val="0044028A"/>
    <w:rsid w:val="00455049"/>
    <w:rsid w:val="00467D9A"/>
    <w:rsid w:val="00554D6B"/>
    <w:rsid w:val="00580FA9"/>
    <w:rsid w:val="005A0398"/>
    <w:rsid w:val="005B4FC2"/>
    <w:rsid w:val="005C342F"/>
    <w:rsid w:val="005E0961"/>
    <w:rsid w:val="00603E4B"/>
    <w:rsid w:val="00697B6E"/>
    <w:rsid w:val="006A05EE"/>
    <w:rsid w:val="006A7F79"/>
    <w:rsid w:val="006B0720"/>
    <w:rsid w:val="006B080B"/>
    <w:rsid w:val="00704DEE"/>
    <w:rsid w:val="00716ACC"/>
    <w:rsid w:val="007656EA"/>
    <w:rsid w:val="007B7CCA"/>
    <w:rsid w:val="007C6374"/>
    <w:rsid w:val="007F4974"/>
    <w:rsid w:val="00825635"/>
    <w:rsid w:val="00827B21"/>
    <w:rsid w:val="00831038"/>
    <w:rsid w:val="0086259A"/>
    <w:rsid w:val="0088504B"/>
    <w:rsid w:val="008C05C2"/>
    <w:rsid w:val="009164E1"/>
    <w:rsid w:val="0097737B"/>
    <w:rsid w:val="009B48AE"/>
    <w:rsid w:val="009C0F5F"/>
    <w:rsid w:val="009C38D2"/>
    <w:rsid w:val="009C74CE"/>
    <w:rsid w:val="00A202A8"/>
    <w:rsid w:val="00AC1DB0"/>
    <w:rsid w:val="00B01D8A"/>
    <w:rsid w:val="00B12EEA"/>
    <w:rsid w:val="00B67937"/>
    <w:rsid w:val="00BB1E5B"/>
    <w:rsid w:val="00BE4C24"/>
    <w:rsid w:val="00C2337B"/>
    <w:rsid w:val="00C85106"/>
    <w:rsid w:val="00C94233"/>
    <w:rsid w:val="00CD1544"/>
    <w:rsid w:val="00CF1EFD"/>
    <w:rsid w:val="00CF5049"/>
    <w:rsid w:val="00D271BA"/>
    <w:rsid w:val="00D360A3"/>
    <w:rsid w:val="00D5373F"/>
    <w:rsid w:val="00D5392F"/>
    <w:rsid w:val="00D91BFD"/>
    <w:rsid w:val="00DA6BC7"/>
    <w:rsid w:val="00DC688C"/>
    <w:rsid w:val="00DE6700"/>
    <w:rsid w:val="00E304CA"/>
    <w:rsid w:val="00E6628A"/>
    <w:rsid w:val="00E93AC8"/>
    <w:rsid w:val="00EB2C28"/>
    <w:rsid w:val="00EC4308"/>
    <w:rsid w:val="00ED376F"/>
    <w:rsid w:val="00F45BDD"/>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F61EF"/>
  <w15:docId w15:val="{AE0A956D-DDAC-40BB-B5EF-59AB23EB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customStyle="1" w:styleId="UnresolvedMention">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Meine%20Ablage\Universit&#228;t%20Leipzig\8%20Semester\Erg&#228;nzungsstudie%20-%20Medien\Artefakte\10%20Arbeitsblatt\10%20Arbeitsblatt%20-%20Kurz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4A6D0-4F8C-4778-B106-8924DB59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Arbeitsblatt - Kurzhandreichung.dotx</Template>
  <TotalTime>0</TotalTime>
  <Pages>2</Pages>
  <Words>218</Words>
  <Characters>1375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Windows-Benutzer</dc:creator>
  <cp:lastModifiedBy>Windows-Benutzer</cp:lastModifiedBy>
  <cp:revision>5</cp:revision>
  <cp:lastPrinted>2019-10-10T08:23:00Z</cp:lastPrinted>
  <dcterms:created xsi:type="dcterms:W3CDTF">2021-07-29T13:21:00Z</dcterms:created>
  <dcterms:modified xsi:type="dcterms:W3CDTF">2021-07-29T13:35:00Z</dcterms:modified>
</cp:coreProperties>
</file>