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9BAE" w14:textId="5D0DDD4A" w:rsidR="002734F1" w:rsidRPr="004B7FF1" w:rsidRDefault="002734F1" w:rsidP="002734F1">
      <w:pPr>
        <w:pStyle w:val="berschrift1"/>
        <w:numPr>
          <w:ilvl w:val="0"/>
          <w:numId w:val="0"/>
        </w:numPr>
        <w:rPr>
          <w:b w:val="0"/>
          <w:bCs/>
        </w:rPr>
      </w:pPr>
      <w:bookmarkStart w:id="0" w:name="_Toc77522303"/>
      <w:r w:rsidRPr="004B7FF1">
        <w:t xml:space="preserve">Materialhandreichung: </w:t>
      </w:r>
      <w:r w:rsidRPr="004B7FF1">
        <w:rPr>
          <w:b w:val="0"/>
          <w:bCs/>
        </w:rPr>
        <w:t>[</w:t>
      </w:r>
      <w:r w:rsidR="004B7FF1" w:rsidRPr="004B7FF1">
        <w:rPr>
          <w:b w:val="0"/>
          <w:bCs/>
        </w:rPr>
        <w:t>Kahoot Quiz „New York City</w:t>
      </w:r>
      <w:r w:rsidR="004B7FF1">
        <w:rPr>
          <w:b w:val="0"/>
          <w:bCs/>
        </w:rPr>
        <w:t>”]</w:t>
      </w:r>
    </w:p>
    <w:p w14:paraId="102B1AB6" w14:textId="77777777" w:rsidR="002734F1" w:rsidRPr="004B7FF1" w:rsidRDefault="002734F1" w:rsidP="002734F1">
      <w:pPr>
        <w:pStyle w:val="KeinLeerraum"/>
      </w:pPr>
    </w:p>
    <w:p w14:paraId="60AC69F1"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9"/>
        <w:gridCol w:w="6657"/>
      </w:tblGrid>
      <w:tr w:rsidR="00580FA9" w:rsidRPr="00DA6BC7" w14:paraId="7353311B" w14:textId="77777777" w:rsidTr="005A0398">
        <w:tc>
          <w:tcPr>
            <w:tcW w:w="2689" w:type="dxa"/>
            <w:vAlign w:val="center"/>
          </w:tcPr>
          <w:p w14:paraId="51693AB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4CFF259F" w14:textId="5721C3A6" w:rsidR="00580FA9" w:rsidRPr="007B7CCA" w:rsidRDefault="000D5C2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Englisch </w:t>
            </w:r>
          </w:p>
        </w:tc>
      </w:tr>
      <w:tr w:rsidR="00580FA9" w:rsidRPr="00DA6BC7" w14:paraId="26476690" w14:textId="77777777" w:rsidTr="005A0398">
        <w:tc>
          <w:tcPr>
            <w:tcW w:w="2689" w:type="dxa"/>
            <w:vAlign w:val="center"/>
          </w:tcPr>
          <w:p w14:paraId="598FCBA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C8570DA" w14:textId="027A3E04" w:rsidR="00580FA9" w:rsidRPr="007B7CCA" w:rsidRDefault="000D5C2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„New York City“ </w:t>
            </w:r>
          </w:p>
        </w:tc>
      </w:tr>
      <w:tr w:rsidR="00580FA9" w:rsidRPr="00DA6BC7" w14:paraId="5D7662CE" w14:textId="77777777" w:rsidTr="005A0398">
        <w:tc>
          <w:tcPr>
            <w:tcW w:w="2689" w:type="dxa"/>
            <w:vAlign w:val="center"/>
          </w:tcPr>
          <w:p w14:paraId="1C36767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06B3FAA" w14:textId="455B933E" w:rsidR="00580FA9" w:rsidRPr="007B7CCA" w:rsidRDefault="000D5C21"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8. Klasse Gymnasium</w:t>
            </w:r>
          </w:p>
        </w:tc>
      </w:tr>
      <w:tr w:rsidR="00580FA9" w:rsidRPr="001E0106" w14:paraId="3866161D" w14:textId="77777777" w:rsidTr="005A0398">
        <w:tc>
          <w:tcPr>
            <w:tcW w:w="2689" w:type="dxa"/>
            <w:vAlign w:val="center"/>
          </w:tcPr>
          <w:p w14:paraId="21B9510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046395C9" w14:textId="77777777" w:rsidR="00580FA9" w:rsidRPr="008A0221" w:rsidRDefault="003628F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bCs/>
                <w:iCs/>
                <w:szCs w:val="22"/>
                <w:lang w:val="de-DE"/>
              </w:rPr>
            </w:pPr>
            <w:r w:rsidRPr="008A0221">
              <w:rPr>
                <w:rFonts w:cs="Arial"/>
                <w:b/>
                <w:bCs/>
                <w:iCs/>
                <w:szCs w:val="22"/>
                <w:lang w:val="de-DE"/>
              </w:rPr>
              <w:t xml:space="preserve">Lernbereich 3: Texte und Themenbereiche </w:t>
            </w:r>
          </w:p>
          <w:p w14:paraId="5D664B5D" w14:textId="38BEA7CB" w:rsidR="003628FF" w:rsidRPr="003628FF" w:rsidRDefault="003628FF" w:rsidP="003628FF">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Übertragen erweiterten Sprach- und Sachwissens zum Themenbereich Social Studies </w:t>
            </w:r>
            <w:r w:rsidRPr="003628FF">
              <w:rPr>
                <w:rFonts w:cs="Arial"/>
                <w:iCs/>
                <w:szCs w:val="22"/>
                <w:lang w:val="de-DE"/>
              </w:rPr>
              <w:sym w:font="Wingdings" w:char="F0E0"/>
            </w:r>
            <w:r>
              <w:rPr>
                <w:rFonts w:cs="Arial"/>
                <w:iCs/>
                <w:szCs w:val="22"/>
                <w:lang w:val="de-DE"/>
              </w:rPr>
              <w:t xml:space="preserve"> Metropolen des englischsprachigen Großraums </w:t>
            </w:r>
            <w:r w:rsidRPr="003628FF">
              <w:rPr>
                <w:rFonts w:cs="Arial"/>
                <w:iCs/>
                <w:szCs w:val="22"/>
                <w:lang w:val="de-DE"/>
              </w:rPr>
              <w:sym w:font="Wingdings" w:char="F0E0"/>
            </w:r>
            <w:r>
              <w:rPr>
                <w:rFonts w:cs="Arial"/>
                <w:iCs/>
                <w:szCs w:val="22"/>
                <w:lang w:val="de-DE"/>
              </w:rPr>
              <w:t xml:space="preserve"> New York City </w:t>
            </w:r>
          </w:p>
        </w:tc>
      </w:tr>
      <w:tr w:rsidR="00580FA9" w:rsidRPr="001E0106" w14:paraId="1470CB3A" w14:textId="77777777" w:rsidTr="005A0398">
        <w:tc>
          <w:tcPr>
            <w:tcW w:w="2689" w:type="dxa"/>
            <w:vAlign w:val="center"/>
          </w:tcPr>
          <w:p w14:paraId="3F6B1C8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0F81C9C0" w14:textId="77777777" w:rsidR="00580FA9" w:rsidRDefault="003628FF"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Das erstellte Material kann entweder in der Mitte oder/und zum Ende des Lernbereichs eingesetzt werden. </w:t>
            </w:r>
          </w:p>
          <w:p w14:paraId="71E1AABB" w14:textId="77777777" w:rsidR="003628FF" w:rsidRDefault="003628FF" w:rsidP="003628FF">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D565BB">
              <w:rPr>
                <w:rFonts w:cs="Arial"/>
                <w:b/>
                <w:bCs/>
                <w:iCs/>
                <w:szCs w:val="22"/>
                <w:lang w:val="de-DE"/>
              </w:rPr>
              <w:t xml:space="preserve">Bei Platzierung in der Mitte </w:t>
            </w:r>
            <w:r>
              <w:rPr>
                <w:rFonts w:cs="Arial"/>
                <w:iCs/>
                <w:szCs w:val="22"/>
                <w:lang w:val="de-DE"/>
              </w:rPr>
              <w:t xml:space="preserve">beispielsweise als Ergebnissicherung nach Bearbeitung eines Textes bezüglich „Fakten über New York City“ </w:t>
            </w:r>
          </w:p>
          <w:p w14:paraId="0B31E6D2" w14:textId="4C88FEAB" w:rsidR="00D565BB" w:rsidRPr="003628FF" w:rsidRDefault="00D565BB" w:rsidP="003628FF">
            <w:pPr>
              <w:pStyle w:val="Listenabsatz"/>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b/>
                <w:bCs/>
                <w:iCs/>
                <w:szCs w:val="22"/>
                <w:lang w:val="de-DE"/>
              </w:rPr>
              <w:t>Bei Platzierung am Ende</w:t>
            </w:r>
            <w:r>
              <w:rPr>
                <w:rFonts w:cs="Arial"/>
                <w:iCs/>
                <w:szCs w:val="22"/>
                <w:lang w:val="de-DE"/>
              </w:rPr>
              <w:t xml:space="preserve"> als spielerischer Abschluss und erneuter Festigung der Lerninhalte </w:t>
            </w:r>
          </w:p>
        </w:tc>
      </w:tr>
      <w:tr w:rsidR="00580FA9" w:rsidRPr="001E0106" w14:paraId="1A82FBAD" w14:textId="77777777" w:rsidTr="005A0398">
        <w:tc>
          <w:tcPr>
            <w:tcW w:w="2689" w:type="dxa"/>
            <w:vAlign w:val="center"/>
          </w:tcPr>
          <w:p w14:paraId="463127BE" w14:textId="01257158"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p>
        </w:tc>
        <w:tc>
          <w:tcPr>
            <w:tcW w:w="6662" w:type="dxa"/>
          </w:tcPr>
          <w:p w14:paraId="66CE7C49" w14:textId="0592C9EA" w:rsidR="00580FA9" w:rsidRPr="007B7CCA" w:rsidRDefault="00D565B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 xml:space="preserve">Empfehlung für die Erarbeitungs- sowie Festigungsphase </w:t>
            </w:r>
          </w:p>
        </w:tc>
      </w:tr>
      <w:tr w:rsidR="00554D6B" w:rsidRPr="00DA6BC7" w14:paraId="408BAA36" w14:textId="77777777" w:rsidTr="00016ECB">
        <w:tc>
          <w:tcPr>
            <w:tcW w:w="2689" w:type="dxa"/>
            <w:vAlign w:val="center"/>
          </w:tcPr>
          <w:p w14:paraId="2DFDD8B1" w14:textId="77777777" w:rsidR="00554D6B" w:rsidRPr="00DA6BC7" w:rsidRDefault="00016EC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Pr>
                <w:rFonts w:cs="Arial"/>
                <w:b/>
                <w:szCs w:val="22"/>
                <w:lang w:val="de-DE"/>
              </w:rPr>
              <w:t>Anforderungsbereich</w:t>
            </w:r>
          </w:p>
        </w:tc>
        <w:tc>
          <w:tcPr>
            <w:tcW w:w="6662" w:type="dxa"/>
            <w:vAlign w:val="center"/>
          </w:tcPr>
          <w:tbl>
            <w:tblPr>
              <w:tblStyle w:val="Tabellenraster"/>
              <w:tblW w:w="0" w:type="auto"/>
              <w:tblLook w:val="04A0" w:firstRow="1" w:lastRow="0" w:firstColumn="1" w:lastColumn="0" w:noHBand="0" w:noVBand="1"/>
            </w:tblPr>
            <w:tblGrid>
              <w:gridCol w:w="455"/>
              <w:gridCol w:w="4252"/>
              <w:gridCol w:w="1703"/>
            </w:tblGrid>
            <w:tr w:rsidR="00D52F41" w:rsidRPr="00DA6BC7" w14:paraId="67C749B7" w14:textId="77777777" w:rsidTr="00D52F41">
              <w:tc>
                <w:tcPr>
                  <w:tcW w:w="4707" w:type="dxa"/>
                  <w:gridSpan w:val="2"/>
                </w:tcPr>
                <w:p w14:paraId="7E6EC4A8" w14:textId="77777777" w:rsidR="00D52F41"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Bereich</w:t>
                  </w:r>
                </w:p>
              </w:tc>
              <w:tc>
                <w:tcPr>
                  <w:tcW w:w="1703" w:type="dxa"/>
                  <w:shd w:val="clear" w:color="auto" w:fill="auto"/>
                </w:tcPr>
                <w:p w14:paraId="7A7B505F" w14:textId="77777777" w:rsidR="00D52F41" w:rsidRPr="00DA6BC7" w:rsidRDefault="00D52F41"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Artefakt</w:t>
                  </w:r>
                </w:p>
              </w:tc>
            </w:tr>
            <w:tr w:rsidR="00016ECB" w:rsidRPr="00DA6BC7" w14:paraId="1E723A8C" w14:textId="77777777" w:rsidTr="00D52F41">
              <w:tc>
                <w:tcPr>
                  <w:tcW w:w="455" w:type="dxa"/>
                  <w:tcBorders>
                    <w:right w:val="nil"/>
                  </w:tcBorders>
                  <w:shd w:val="clear" w:color="auto" w:fill="FFFFFF" w:themeFill="background1"/>
                </w:tcPr>
                <w:p w14:paraId="6363DF66"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1</w:t>
                  </w:r>
                </w:p>
              </w:tc>
              <w:tc>
                <w:tcPr>
                  <w:tcW w:w="4252" w:type="dxa"/>
                  <w:tcBorders>
                    <w:left w:val="nil"/>
                  </w:tcBorders>
                  <w:shd w:val="clear" w:color="auto" w:fill="FFFFFF" w:themeFill="background1"/>
                </w:tcPr>
                <w:p w14:paraId="097E37CE"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 xml:space="preserve">Reproduktion </w:t>
                  </w:r>
                </w:p>
              </w:tc>
              <w:tc>
                <w:tcPr>
                  <w:tcW w:w="1703" w:type="dxa"/>
                  <w:shd w:val="clear" w:color="auto" w:fill="FFFFFF" w:themeFill="background1"/>
                </w:tcPr>
                <w:p w14:paraId="4A2F94F4"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016ECB" w:rsidRPr="00DA6BC7" w14:paraId="2C47309A" w14:textId="77777777" w:rsidTr="00D52F41">
              <w:tc>
                <w:tcPr>
                  <w:tcW w:w="455" w:type="dxa"/>
                  <w:tcBorders>
                    <w:right w:val="nil"/>
                  </w:tcBorders>
                  <w:shd w:val="clear" w:color="auto" w:fill="F2F2F2" w:themeFill="background1" w:themeFillShade="F2"/>
                </w:tcPr>
                <w:p w14:paraId="1F3CC189"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2</w:t>
                  </w:r>
                </w:p>
              </w:tc>
              <w:tc>
                <w:tcPr>
                  <w:tcW w:w="4252" w:type="dxa"/>
                  <w:tcBorders>
                    <w:left w:val="nil"/>
                  </w:tcBorders>
                  <w:shd w:val="clear" w:color="auto" w:fill="F2F2F2" w:themeFill="background1" w:themeFillShade="F2"/>
                </w:tcPr>
                <w:p w14:paraId="78D972D7" w14:textId="77777777" w:rsidR="00016ECB" w:rsidRPr="00DA6BC7"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Reorganisation / Transfer</w:t>
                  </w:r>
                </w:p>
              </w:tc>
              <w:tc>
                <w:tcPr>
                  <w:tcW w:w="1703" w:type="dxa"/>
                  <w:shd w:val="clear" w:color="auto" w:fill="F2F2F2" w:themeFill="background1" w:themeFillShade="F2"/>
                </w:tcPr>
                <w:p w14:paraId="4917ACA6" w14:textId="6B58D851" w:rsidR="00016ECB" w:rsidRPr="00DA6BC7" w:rsidRDefault="00D565B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r>
            <w:tr w:rsidR="00016ECB" w:rsidRPr="00DA6BC7" w14:paraId="51E224C0" w14:textId="77777777" w:rsidTr="00D52F41">
              <w:tc>
                <w:tcPr>
                  <w:tcW w:w="455" w:type="dxa"/>
                  <w:tcBorders>
                    <w:right w:val="nil"/>
                  </w:tcBorders>
                  <w:shd w:val="clear" w:color="auto" w:fill="D9D9D9" w:themeFill="background1" w:themeFillShade="D9"/>
                </w:tcPr>
                <w:p w14:paraId="422044AF" w14:textId="77777777" w:rsidR="00016ECB" w:rsidRPr="00016ECB"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right"/>
                    <w:rPr>
                      <w:rFonts w:cs="Arial"/>
                      <w:b/>
                      <w:bCs/>
                      <w:iCs/>
                      <w:szCs w:val="22"/>
                      <w:lang w:val="de-DE"/>
                    </w:rPr>
                  </w:pPr>
                  <w:r w:rsidRPr="00016ECB">
                    <w:rPr>
                      <w:rFonts w:cs="Arial"/>
                      <w:b/>
                      <w:bCs/>
                      <w:iCs/>
                      <w:szCs w:val="22"/>
                      <w:lang w:val="de-DE"/>
                    </w:rPr>
                    <w:t>3</w:t>
                  </w:r>
                </w:p>
              </w:tc>
              <w:tc>
                <w:tcPr>
                  <w:tcW w:w="4252" w:type="dxa"/>
                  <w:tcBorders>
                    <w:left w:val="nil"/>
                  </w:tcBorders>
                  <w:shd w:val="clear" w:color="auto" w:fill="D9D9D9" w:themeFill="background1" w:themeFillShade="D9"/>
                </w:tcPr>
                <w:p w14:paraId="6AF7C503" w14:textId="77777777" w:rsidR="00016ECB" w:rsidRPr="00D52F41" w:rsidRDefault="00D52F41" w:rsidP="00D52F41">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52F41">
                    <w:rPr>
                      <w:rFonts w:cs="Arial"/>
                      <w:iCs/>
                      <w:szCs w:val="22"/>
                      <w:lang w:val="de-DE"/>
                    </w:rPr>
                    <w:t>Reflexion / Problemlösung / Bewertung</w:t>
                  </w:r>
                </w:p>
              </w:tc>
              <w:tc>
                <w:tcPr>
                  <w:tcW w:w="1703" w:type="dxa"/>
                  <w:shd w:val="clear" w:color="auto" w:fill="D9D9D9" w:themeFill="background1" w:themeFillShade="D9"/>
                </w:tcPr>
                <w:p w14:paraId="3E4E0352" w14:textId="77777777" w:rsidR="00016ECB" w:rsidRPr="00DA6BC7" w:rsidRDefault="00016ECB" w:rsidP="00016EC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6BA8A9EC" w14:textId="77777777" w:rsidR="00554D6B" w:rsidRPr="00DA6BC7" w:rsidRDefault="00554D6B" w:rsidP="00016EC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Arial"/>
                <w:i/>
                <w:szCs w:val="22"/>
                <w:lang w:val="de-DE"/>
              </w:rPr>
            </w:pPr>
          </w:p>
        </w:tc>
      </w:tr>
    </w:tbl>
    <w:p w14:paraId="490DAD9D" w14:textId="77777777" w:rsidR="009B48AE" w:rsidRDefault="009B48AE" w:rsidP="009B48AE">
      <w:pPr>
        <w:pStyle w:val="KeinLeerraum"/>
      </w:pPr>
    </w:p>
    <w:p w14:paraId="2CCA2B44"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62EA9143" w14:textId="7E6CAF9F" w:rsidR="00D360A3" w:rsidRDefault="001D6E35" w:rsidP="001D6E35">
      <w:pPr>
        <w:spacing w:after="0"/>
        <w:jc w:val="both"/>
        <w:rPr>
          <w:rFonts w:cs="Arial"/>
          <w:iCs/>
          <w:szCs w:val="22"/>
          <w:lang w:val="de-DE" w:eastAsia="de-DE"/>
        </w:rPr>
      </w:pPr>
      <w:r>
        <w:rPr>
          <w:rFonts w:cs="Arial"/>
          <w:iCs/>
          <w:szCs w:val="22"/>
          <w:lang w:val="de-DE" w:eastAsia="de-DE"/>
        </w:rPr>
        <w:t>Als Learning App habe ich mich dazu entschieden, ein Kahoot Quiz zu erstellen.</w:t>
      </w:r>
      <w:r w:rsidRPr="001D6E35">
        <w:rPr>
          <w:lang w:val="de-DE"/>
        </w:rPr>
        <w:t xml:space="preserve"> </w:t>
      </w:r>
      <w:r w:rsidRPr="001D6E35">
        <w:rPr>
          <w:rFonts w:cs="Arial"/>
          <w:iCs/>
          <w:szCs w:val="22"/>
          <w:lang w:val="de-DE" w:eastAsia="de-DE"/>
        </w:rPr>
        <w:br/>
        <w:t>Ein Kahoot-Quiz ist eine interaktive Lernplattform, die Lehrkräften ermöglicht, Quizze, Umfragen und Diskussionsfragen für ihre Schülerinnen und Schüler zu erstellen. Die Schüler können das Quiz in Echtzeit auf ihren eigenen Geräten wie Smartphones, Tablets oder Computern spielen. Das Besondere an Kahoot ist seine spielerische und wettbewerbsorientierte Natur, die die Schüler motiviert</w:t>
      </w:r>
      <w:r>
        <w:rPr>
          <w:rFonts w:cs="Arial"/>
          <w:iCs/>
          <w:szCs w:val="22"/>
          <w:lang w:val="de-DE" w:eastAsia="de-DE"/>
        </w:rPr>
        <w:t xml:space="preserve">. Bei der methodischen Gestaltung wurde darauf geachtet, dass alle drei Anforderungsbereiche vertreten waren. Somit gab es beispielsweise Reproduktions- als auch </w:t>
      </w:r>
      <w:r>
        <w:rPr>
          <w:rFonts w:cs="Arial"/>
          <w:iCs/>
          <w:szCs w:val="22"/>
          <w:lang w:val="de-DE" w:eastAsia="de-DE"/>
        </w:rPr>
        <w:lastRenderedPageBreak/>
        <w:t xml:space="preserve">Transferaufgaben, welche von den Schüler*innen beantwortet werden mussten. </w:t>
      </w:r>
      <w:r w:rsidR="00624C86">
        <w:rPr>
          <w:rFonts w:cs="Arial"/>
          <w:iCs/>
          <w:szCs w:val="22"/>
          <w:lang w:val="de-DE" w:eastAsia="de-DE"/>
        </w:rPr>
        <w:t xml:space="preserve"> </w:t>
      </w:r>
      <w:bookmarkStart w:id="3" w:name="_Hlk161559182"/>
      <w:r w:rsidR="00624C86">
        <w:rPr>
          <w:rFonts w:cs="Arial"/>
          <w:iCs/>
          <w:szCs w:val="22"/>
          <w:lang w:val="de-DE" w:eastAsia="de-DE"/>
        </w:rPr>
        <w:t xml:space="preserve">Die Verteilung der Anforderungsbereiche habe ich so gewählt, dass zu Beginn des Quiz Aufgaben zum Anforderungsbereich 1 gestellt wurden. Danach steigerte sich der Aufgabentyp zu Anforderungsbereich 2 und letztendlich habe ich das Quiz mit zwei Aufgaben zu Anforderungsbereich 3 abgeschlossen. Es sollte daher eine progressive Steigerung sichtbar sein. </w:t>
      </w:r>
      <w:r w:rsidR="00F602C8">
        <w:rPr>
          <w:rFonts w:cs="Arial"/>
          <w:iCs/>
          <w:szCs w:val="22"/>
          <w:lang w:val="de-DE" w:eastAsia="de-DE"/>
        </w:rPr>
        <w:t xml:space="preserve">Durch die simpleren Aufgaben zu Beginn des Quiz sollte die Mehrheit der Schüler*innen in der Lage sein, diese zu beantworten, was zu einer erhöhten Motivation führen kann. </w:t>
      </w:r>
      <w:bookmarkEnd w:id="3"/>
      <w:r>
        <w:rPr>
          <w:rFonts w:cs="Arial"/>
          <w:iCs/>
          <w:szCs w:val="22"/>
          <w:lang w:val="de-DE" w:eastAsia="de-DE"/>
        </w:rPr>
        <w:t xml:space="preserve">Inhaltlich orientiert sich das Material an dem Lernbereich 3 (Texte und Themenbereiche) einer 8. Klasse Gymnasium Englisch. In der 8. Klasse thematisieren viele englische Lehrbücher Metropolen im englischsprachigen Großraum, wobei der Fokus auf den Vereinigten Staaten von Amerika liegt. Insbesondere New York City ist ein großer Themenkomplex, in welchem die Schüler*innen die Stadt mit ihren verschiedenen Facetten kennenlernen sollen. Das Kahoot Quiz kann daher als Wiederholungs- oder Festigungsspiel genutzt werden, damit die Schüler*innen ihre Kenntnisse spielerisch und spaßhaft festigen können. </w:t>
      </w:r>
    </w:p>
    <w:p w14:paraId="46A25617" w14:textId="4A5EE58A" w:rsidR="008A0221" w:rsidRPr="008A0221" w:rsidRDefault="008A0221" w:rsidP="001D6E35">
      <w:pPr>
        <w:spacing w:after="0"/>
        <w:jc w:val="both"/>
        <w:rPr>
          <w:rFonts w:cs="Arial"/>
          <w:b/>
          <w:bCs/>
          <w:iCs/>
          <w:szCs w:val="22"/>
          <w:u w:val="single"/>
          <w:lang w:val="de-DE" w:eastAsia="de-DE"/>
        </w:rPr>
      </w:pPr>
      <w:r w:rsidRPr="008A0221">
        <w:rPr>
          <w:rFonts w:cs="Arial"/>
          <w:b/>
          <w:bCs/>
          <w:iCs/>
          <w:szCs w:val="22"/>
          <w:u w:val="single"/>
          <w:lang w:val="de-DE" w:eastAsia="de-DE"/>
        </w:rPr>
        <w:t>Link:</w:t>
      </w:r>
    </w:p>
    <w:p w14:paraId="3D14501D" w14:textId="568FB0A4" w:rsidR="008A0221" w:rsidRDefault="001E0106" w:rsidP="001D6E35">
      <w:pPr>
        <w:spacing w:after="0"/>
        <w:jc w:val="both"/>
        <w:rPr>
          <w:rFonts w:cs="Arial"/>
          <w:iCs/>
          <w:color w:val="000000"/>
          <w:szCs w:val="22"/>
          <w:lang w:val="de-DE" w:eastAsia="de-DE"/>
          <w14:textOutline w14:w="0" w14:cap="flat" w14:cmpd="sng" w14:algn="ctr">
            <w14:noFill/>
            <w14:prstDash w14:val="solid"/>
            <w14:bevel/>
          </w14:textOutline>
        </w:rPr>
      </w:pPr>
      <w:hyperlink r:id="rId8" w:history="1">
        <w:r w:rsidR="00AA7CB3" w:rsidRPr="00B36CDD">
          <w:rPr>
            <w:rStyle w:val="Hyperlink"/>
            <w:rFonts w:cs="Arial"/>
            <w:iCs/>
            <w:szCs w:val="22"/>
            <w:lang w:val="de-DE" w:eastAsia="de-DE"/>
            <w14:textOutline w14:w="0" w14:cap="flat" w14:cmpd="sng" w14:algn="ctr">
              <w14:noFill/>
              <w14:prstDash w14:val="solid"/>
              <w14:bevel/>
            </w14:textOutline>
          </w:rPr>
          <w:t>https://create.kahoot.it/creator/e4da500c-ff5c-422e-b052-8ca0549945fc</w:t>
        </w:r>
      </w:hyperlink>
    </w:p>
    <w:p w14:paraId="25971CA5" w14:textId="77777777" w:rsidR="00AA7CB3" w:rsidRPr="008A0221" w:rsidRDefault="00AA7CB3" w:rsidP="001D6E35">
      <w:pPr>
        <w:spacing w:after="0"/>
        <w:jc w:val="both"/>
        <w:rPr>
          <w:rFonts w:cs="Arial"/>
          <w:iCs/>
          <w:color w:val="000000"/>
          <w:szCs w:val="22"/>
          <w:lang w:val="de-DE" w:eastAsia="de-DE"/>
          <w14:textOutline w14:w="0" w14:cap="flat" w14:cmpd="sng" w14:algn="ctr">
            <w14:noFill/>
            <w14:prstDash w14:val="solid"/>
            <w14:bevel/>
          </w14:textOutline>
        </w:rPr>
      </w:pPr>
    </w:p>
    <w:p w14:paraId="5BD3B511" w14:textId="77777777" w:rsidR="00334651" w:rsidRPr="00DA6BC7" w:rsidRDefault="00ED376F" w:rsidP="002734F1">
      <w:pPr>
        <w:pStyle w:val="berschrift2"/>
        <w:numPr>
          <w:ilvl w:val="0"/>
          <w:numId w:val="13"/>
        </w:numPr>
        <w:ind w:left="426" w:hanging="426"/>
      </w:pPr>
      <w:bookmarkStart w:id="4" w:name="_Toc77522306"/>
      <w:r w:rsidRPr="00DA6BC7">
        <w:t>Voraussetzungen</w:t>
      </w:r>
      <w:r w:rsidR="00BE4C24" w:rsidRPr="00DA6BC7">
        <w:t xml:space="preserve"> zur Verwendung</w:t>
      </w:r>
      <w:bookmarkEnd w:id="4"/>
      <w:r w:rsidR="00BE4C24" w:rsidRPr="00DA6BC7">
        <w:t xml:space="preserve"> </w:t>
      </w:r>
    </w:p>
    <w:p w14:paraId="24011278" w14:textId="77777777" w:rsidR="000D5C21" w:rsidRDefault="00B67937" w:rsidP="000D5C21">
      <w:pPr>
        <w:jc w:val="both"/>
        <w:rPr>
          <w:rFonts w:cs="Arial"/>
          <w:b/>
          <w:bCs/>
          <w:iCs/>
          <w:szCs w:val="22"/>
          <w:lang w:val="de-DE"/>
        </w:rPr>
      </w:pPr>
      <w:r w:rsidRPr="00DA6BC7">
        <w:rPr>
          <w:rFonts w:cs="Arial"/>
          <w:b/>
          <w:bCs/>
          <w:iCs/>
          <w:szCs w:val="22"/>
          <w:lang w:val="de-DE"/>
        </w:rPr>
        <w:t>Technische Voraussetzungen:</w:t>
      </w:r>
    </w:p>
    <w:p w14:paraId="3804BA37" w14:textId="31F56390" w:rsidR="00F602C8" w:rsidRPr="001E0106" w:rsidRDefault="00B67937" w:rsidP="000D5C21">
      <w:pPr>
        <w:jc w:val="both"/>
        <w:rPr>
          <w:rFonts w:cs="Arial"/>
          <w:iCs/>
          <w:szCs w:val="22"/>
          <w:lang w:val="de-DE"/>
        </w:rPr>
      </w:pPr>
      <w:r w:rsidRPr="00DA6BC7">
        <w:rPr>
          <w:rFonts w:cs="Arial"/>
          <w:b/>
          <w:bCs/>
          <w:iCs/>
          <w:szCs w:val="22"/>
          <w:lang w:val="de-DE"/>
        </w:rPr>
        <w:br/>
      </w:r>
      <w:r w:rsidR="001E0C38">
        <w:rPr>
          <w:rFonts w:cs="Arial"/>
          <w:iCs/>
          <w:szCs w:val="22"/>
          <w:lang w:val="de-DE"/>
        </w:rPr>
        <w:t xml:space="preserve">Um ein Kahoot Quiz mit einer Schulklasse durchzuführen, benötigt man grundlegende technische Voraussetzungen. Eine zuverlässige und stabile Internetverbindung im Klassenraum für Lehrkraft und Schüler*innen legt den Grundstein für die Durchführung eines Kahoot Quiz, um auf dieses zugreifen zu können. Des Weiteren benötigt jede/-r Schüler*in ein internetfähiges Endgerät (Handy, Tablet, Laptop), um am Quiz teilnehmen zu können. Die Lehrkraft benötigt vorab ein Kahoot-Konto, um das Quiz erstellen und durchführen zu können. Die SuS brauchen kein aktives Konto, da sie das Quiz entweder über die Internetseite oder die Kahoot-App erreichen können. Die App gibt es für IOS. Und Android-Geräte. Vorteilhaft für eine bessere Visualisierung des Quiz ist eine Projektionsmöglichkeit (Beamer), um das Quiz auf einem größeren Bildschirm oder Leinwand darstellen zu können. Damit verbunden benötigt die Lehrkraft einen Projektor und gegebenenfalls ein geeignetes Kabel, um das eigene Endgerät anschließen zu können. </w:t>
      </w:r>
      <w:r w:rsidR="000D5C21">
        <w:rPr>
          <w:rFonts w:cs="Arial"/>
          <w:iCs/>
          <w:szCs w:val="22"/>
          <w:lang w:val="de-DE"/>
        </w:rPr>
        <w:t xml:space="preserve">Alternativ kann auch ein digitales Whiteboard verwendet werden, um über dieses direkt auf die Internetseite zuzugreifen. </w:t>
      </w:r>
    </w:p>
    <w:p w14:paraId="58F87360" w14:textId="77777777" w:rsidR="00DD0828" w:rsidRDefault="00B67937" w:rsidP="00C2337B">
      <w:pPr>
        <w:rPr>
          <w:rFonts w:cs="Arial"/>
          <w:b/>
          <w:bCs/>
          <w:iCs/>
          <w:szCs w:val="22"/>
          <w:lang w:val="de-DE"/>
        </w:rPr>
      </w:pPr>
      <w:r w:rsidRPr="00DA6BC7">
        <w:rPr>
          <w:rFonts w:cs="Arial"/>
          <w:b/>
          <w:bCs/>
          <w:iCs/>
          <w:szCs w:val="22"/>
          <w:lang w:val="de-DE"/>
        </w:rPr>
        <w:lastRenderedPageBreak/>
        <w:t>Inhaltliche Voraussetzungen:</w:t>
      </w:r>
    </w:p>
    <w:p w14:paraId="284A958E" w14:textId="5E88DFE1" w:rsidR="00DD0828" w:rsidRDefault="00DD0828" w:rsidP="00FF01A2">
      <w:pPr>
        <w:jc w:val="both"/>
        <w:rPr>
          <w:rFonts w:cs="Arial"/>
          <w:iCs/>
          <w:szCs w:val="22"/>
          <w:lang w:val="de-DE"/>
        </w:rPr>
      </w:pPr>
      <w:r>
        <w:rPr>
          <w:rFonts w:cs="Arial"/>
          <w:iCs/>
          <w:szCs w:val="22"/>
          <w:lang w:val="de-DE"/>
        </w:rPr>
        <w:t>Inhaltlich benötigen die Schüler*innen grundlegende Kenntnisse über New York City, wie beispielsweise die Lage, Größe, Stadtteile sowie bedeutende historische Ereignisse. Darüber hinaus müssen die Schüler*innen Kenntnisse über die Sehenswürdigkeiten besitzen. Sie sollten diese nennen und anhand von Bildern identifizieren können</w:t>
      </w:r>
      <w:r w:rsidR="00FF01A2">
        <w:rPr>
          <w:rFonts w:cs="Arial"/>
          <w:iCs/>
          <w:szCs w:val="22"/>
          <w:lang w:val="de-DE"/>
        </w:rPr>
        <w:t xml:space="preserve"> </w:t>
      </w:r>
      <w:r>
        <w:rPr>
          <w:rFonts w:cs="Arial"/>
          <w:iCs/>
          <w:szCs w:val="22"/>
          <w:lang w:val="de-DE"/>
        </w:rPr>
        <w:t xml:space="preserve">(Statue of Liberty, Central Park, Chinatown, Empire State Building, </w:t>
      </w:r>
      <w:r w:rsidR="008A0221">
        <w:rPr>
          <w:rFonts w:cs="Arial"/>
          <w:iCs/>
          <w:szCs w:val="22"/>
          <w:lang w:val="de-DE"/>
        </w:rPr>
        <w:t>…)</w:t>
      </w:r>
      <w:r>
        <w:rPr>
          <w:rFonts w:cs="Arial"/>
          <w:iCs/>
          <w:szCs w:val="22"/>
          <w:lang w:val="de-DE"/>
        </w:rPr>
        <w:t xml:space="preserve">. </w:t>
      </w:r>
      <w:r w:rsidR="00FF01A2" w:rsidRPr="00FF01A2">
        <w:rPr>
          <w:rFonts w:cs="Arial"/>
          <w:color w:val="0D0D0D"/>
          <w:shd w:val="clear" w:color="auto" w:fill="FFFFFF"/>
          <w:lang w:val="de-DE"/>
        </w:rPr>
        <w:t>Es ist hilfreich, wenn die Schüler wissen, welche Stadtteile New York City hat und etwas über die geografische Lage der Stadt, ihre Wasserstraßen und ihre Nachbarschaften verstehen</w:t>
      </w:r>
      <w:r w:rsidR="00FF01A2" w:rsidRPr="00FF01A2">
        <w:rPr>
          <w:rFonts w:cs="Arial"/>
          <w:iCs/>
          <w:szCs w:val="22"/>
          <w:lang w:val="de-DE"/>
        </w:rPr>
        <w:t>Da das Quiz auf Englisch ist, sollten die Schüler über ausreichende Englischkenntnisse verfügen, um die Fragen zu verstehen und zu beantworten. Dies umfasst ein grundlegendes Verständnis von Vokabular und Grammatik im Zusammenhang mit den Themen New York City und allgemeiner englischer Sprachkenntnisse.</w:t>
      </w:r>
    </w:p>
    <w:p w14:paraId="7965C75D" w14:textId="77777777" w:rsidR="000D5C21" w:rsidRDefault="00B67937" w:rsidP="000D5C21">
      <w:pPr>
        <w:jc w:val="both"/>
        <w:rPr>
          <w:rFonts w:cs="Arial"/>
          <w:b/>
          <w:bCs/>
          <w:iCs/>
          <w:szCs w:val="22"/>
          <w:lang w:val="de-DE"/>
        </w:rPr>
      </w:pPr>
      <w:bookmarkStart w:id="5" w:name="_Hlk161558530"/>
      <w:r w:rsidRPr="00DA6BC7">
        <w:rPr>
          <w:rFonts w:cs="Arial"/>
          <w:b/>
          <w:bCs/>
          <w:iCs/>
          <w:szCs w:val="22"/>
          <w:lang w:val="de-DE"/>
        </w:rPr>
        <w:t>Anforderungen an die Lehrkraft:</w:t>
      </w:r>
    </w:p>
    <w:bookmarkEnd w:id="5"/>
    <w:p w14:paraId="783068DC" w14:textId="7BB59AF2" w:rsidR="008A0221" w:rsidRDefault="00B67937" w:rsidP="000D5C21">
      <w:pPr>
        <w:jc w:val="both"/>
        <w:rPr>
          <w:rFonts w:cs="Arial"/>
          <w:color w:val="0D0D0D"/>
          <w:shd w:val="clear" w:color="auto" w:fill="FFFFFF"/>
          <w:lang w:val="de-DE"/>
        </w:rPr>
      </w:pPr>
      <w:r w:rsidRPr="00DA6BC7">
        <w:rPr>
          <w:rFonts w:cs="Arial"/>
          <w:b/>
          <w:bCs/>
          <w:iCs/>
          <w:szCs w:val="22"/>
          <w:lang w:val="de-DE"/>
        </w:rPr>
        <w:br/>
      </w:r>
      <w:r w:rsidR="000D5C21" w:rsidRPr="000D5C21">
        <w:rPr>
          <w:rFonts w:cs="Arial"/>
          <w:color w:val="0D0D0D"/>
          <w:shd w:val="clear" w:color="auto" w:fill="FFFFFF"/>
          <w:lang w:val="de-DE"/>
        </w:rPr>
        <w:t>Zunächst muss die Lehrkraft den Inhalt des Quiz erstellen, was die Formulierung von Fragen, Antworten und gegebenenfalls Erklärungen oder Hintergrundinformationen umfasst. Dabei ist eine didaktische Planung erforderlich, die die Lernziele der Klasse berücksichtigt und eine sinnvolle Strukturierung des Quiz gewährleistet.</w:t>
      </w:r>
      <w:r w:rsidR="000D5C21">
        <w:rPr>
          <w:rFonts w:cs="Arial"/>
          <w:color w:val="0D0D0D"/>
          <w:shd w:val="clear" w:color="auto" w:fill="FFFFFF"/>
          <w:lang w:val="de-DE"/>
        </w:rPr>
        <w:t xml:space="preserve"> Wichtig ist es, dass die Positionierung des Quiz im Lernprozess der SuS überlegt platziert ist. Ebenso ist die Lehrkraft dazu angehalten, die technischen Voraussetzungen vor Durchführung zu überprüfen. Es sollte eine stabile Internetverbindung vorhanden sein, da das Quiz ansonsten während der Durchführung abstürzen könnte. Ausschlaggebend für eine gelungene Durchführung des Quiz ist der Umstand, dass dieses motivierend und interessant gestaltet werden sollte. Insbesondere bei einem Kahoot Quiz besteht die Möglichkeiten, Visualisierungen (Bilder, Videos, Gifs) einzufügen, damit die SuS eine positive Atmosphäre spüren. Darüber hinaus kann ein motivierendes Umfeld geschaffen werden, indem man Musik oder auch Wettbewerbselemente (Punkte, Ranglisten) in das Quiz einbauen kann. Diese Ideen setzen natürlich voraus, dass die Lehrkraft grundlegende Kenntnisse zur Erstellung und Anpassung der Formatierungsvorlagen besitzt.</w:t>
      </w:r>
    </w:p>
    <w:p w14:paraId="79B1040D" w14:textId="77777777" w:rsidR="00624C86" w:rsidRDefault="00624C86" w:rsidP="000D5C21">
      <w:pPr>
        <w:jc w:val="both"/>
        <w:rPr>
          <w:rFonts w:cs="Arial"/>
          <w:color w:val="0D0D0D"/>
          <w:shd w:val="clear" w:color="auto" w:fill="FFFFFF"/>
          <w:lang w:val="de-DE"/>
        </w:rPr>
      </w:pPr>
    </w:p>
    <w:p w14:paraId="114F247F" w14:textId="40BA4C21" w:rsidR="003E42E4" w:rsidRPr="00AA7CB3" w:rsidRDefault="003E42E4" w:rsidP="00AA7CB3">
      <w:pPr>
        <w:jc w:val="both"/>
        <w:rPr>
          <w:rFonts w:cs="Arial"/>
          <w:iCs/>
          <w:szCs w:val="22"/>
          <w:lang w:val="de-DE"/>
        </w:rPr>
      </w:pPr>
    </w:p>
    <w:sectPr w:rsidR="003E42E4" w:rsidRPr="00AA7CB3" w:rsidSect="00E542C5">
      <w:headerReference w:type="default" r:id="rId9"/>
      <w:footerReference w:type="default" r:id="rId10"/>
      <w:headerReference w:type="first" r:id="rId11"/>
      <w:footerReference w:type="first" r:id="rId12"/>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5B0E" w14:textId="77777777" w:rsidR="00E542C5" w:rsidRDefault="00E542C5">
      <w:r>
        <w:separator/>
      </w:r>
    </w:p>
  </w:endnote>
  <w:endnote w:type="continuationSeparator" w:id="0">
    <w:p w14:paraId="5C05174B" w14:textId="77777777" w:rsidR="00E542C5" w:rsidRDefault="00E5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AEB2"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35AF60C6" wp14:editId="242060C0">
          <wp:simplePos x="0" y="0"/>
          <wp:positionH relativeFrom="margin">
            <wp:posOffset>0</wp:posOffset>
          </wp:positionH>
          <wp:positionV relativeFrom="paragraph">
            <wp:posOffset>73628</wp:posOffset>
          </wp:positionV>
          <wp:extent cx="838200" cy="295275"/>
          <wp:effectExtent l="0" t="0" r="0" b="9525"/>
          <wp:wrapNone/>
          <wp:docPr id="487999616" name="Grafik 487999616"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FF3E"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092C70E8" wp14:editId="08F42EE1">
          <wp:simplePos x="0" y="0"/>
          <wp:positionH relativeFrom="margin">
            <wp:posOffset>0</wp:posOffset>
          </wp:positionH>
          <wp:positionV relativeFrom="paragraph">
            <wp:posOffset>73628</wp:posOffset>
          </wp:positionV>
          <wp:extent cx="838200" cy="295275"/>
          <wp:effectExtent l="0" t="0" r="0" b="9525"/>
          <wp:wrapNone/>
          <wp:docPr id="1923297549" name="Grafik 1923297549"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52134" w14:textId="77777777" w:rsidR="00E542C5" w:rsidRDefault="00E542C5">
      <w:r>
        <w:separator/>
      </w:r>
    </w:p>
  </w:footnote>
  <w:footnote w:type="continuationSeparator" w:id="0">
    <w:p w14:paraId="0B362B2B" w14:textId="77777777" w:rsidR="00E542C5" w:rsidRDefault="00E5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F909" w14:textId="02D963E9"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F602C8">
      <w:rPr>
        <w:rFonts w:cs="Calibri"/>
        <w:bCs/>
        <w:sz w:val="18"/>
        <w:szCs w:val="18"/>
        <w:u w:val="single"/>
        <w:lang w:val="de-DE"/>
      </w:rPr>
      <w:t>Niklas Popp</w:t>
    </w:r>
    <w:r w:rsidRPr="00467D9A">
      <w:rPr>
        <w:rFonts w:cs="Calibri"/>
        <w:bCs/>
        <w:sz w:val="18"/>
        <w:szCs w:val="18"/>
        <w:u w:val="single"/>
        <w:lang w:val="de-D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9185" w14:textId="5C846799"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F25917">
      <w:rPr>
        <w:rFonts w:cs="Calibri"/>
        <w:bCs/>
        <w:sz w:val="18"/>
        <w:szCs w:val="18"/>
        <w:u w:val="single"/>
        <w:lang w:val="de-DE"/>
      </w:rPr>
      <w:t>Niklas Popp</w:t>
    </w:r>
    <w:r w:rsidRPr="00467D9A">
      <w:rPr>
        <w:rFonts w:cs="Calibri"/>
        <w:bCs/>
        <w:sz w:val="18"/>
        <w:szCs w:val="18"/>
        <w:u w:val="single"/>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84E159E"/>
    <w:multiLevelType w:val="hybridMultilevel"/>
    <w:tmpl w:val="EA708E5C"/>
    <w:lvl w:ilvl="0" w:tplc="92404C06">
      <w:start w:val="8"/>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2F42FF"/>
    <w:multiLevelType w:val="hybridMultilevel"/>
    <w:tmpl w:val="870ECBD0"/>
    <w:numStyleLink w:val="Nummeriert"/>
  </w:abstractNum>
  <w:abstractNum w:abstractNumId="5"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1481950">
    <w:abstractNumId w:val="10"/>
  </w:num>
  <w:num w:numId="2" w16cid:durableId="2107799428">
    <w:abstractNumId w:val="4"/>
  </w:num>
  <w:num w:numId="3" w16cid:durableId="523599241">
    <w:abstractNumId w:val="9"/>
  </w:num>
  <w:num w:numId="4" w16cid:durableId="227109521">
    <w:abstractNumId w:val="2"/>
  </w:num>
  <w:num w:numId="5" w16cid:durableId="576594489">
    <w:abstractNumId w:val="4"/>
    <w:lvlOverride w:ilvl="0">
      <w:startOverride w:val="1"/>
    </w:lvlOverride>
  </w:num>
  <w:num w:numId="6" w16cid:durableId="628973327">
    <w:abstractNumId w:val="4"/>
    <w:lvlOverride w:ilvl="0">
      <w:startOverride w:val="1"/>
    </w:lvlOverride>
  </w:num>
  <w:num w:numId="7" w16cid:durableId="1574467359">
    <w:abstractNumId w:val="8"/>
  </w:num>
  <w:num w:numId="8" w16cid:durableId="1207915434">
    <w:abstractNumId w:val="5"/>
  </w:num>
  <w:num w:numId="9" w16cid:durableId="97019650">
    <w:abstractNumId w:val="7"/>
  </w:num>
  <w:num w:numId="10" w16cid:durableId="656423449">
    <w:abstractNumId w:val="1"/>
  </w:num>
  <w:num w:numId="11" w16cid:durableId="799571178">
    <w:abstractNumId w:val="11"/>
  </w:num>
  <w:num w:numId="12" w16cid:durableId="2084910340">
    <w:abstractNumId w:val="6"/>
  </w:num>
  <w:num w:numId="13" w16cid:durableId="1322199998">
    <w:abstractNumId w:val="0"/>
  </w:num>
  <w:num w:numId="14" w16cid:durableId="555895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AE57F9"/>
    <w:rsid w:val="000073A5"/>
    <w:rsid w:val="00016ECB"/>
    <w:rsid w:val="00036D42"/>
    <w:rsid w:val="000B4EFC"/>
    <w:rsid w:val="000B6679"/>
    <w:rsid w:val="000D5C21"/>
    <w:rsid w:val="00101090"/>
    <w:rsid w:val="001116B3"/>
    <w:rsid w:val="00117E1C"/>
    <w:rsid w:val="00131A95"/>
    <w:rsid w:val="00146722"/>
    <w:rsid w:val="00167051"/>
    <w:rsid w:val="001B1243"/>
    <w:rsid w:val="001C1575"/>
    <w:rsid w:val="001D6E35"/>
    <w:rsid w:val="001E0106"/>
    <w:rsid w:val="001E0C38"/>
    <w:rsid w:val="001E785B"/>
    <w:rsid w:val="00201A15"/>
    <w:rsid w:val="00247D7A"/>
    <w:rsid w:val="0025468F"/>
    <w:rsid w:val="002734F1"/>
    <w:rsid w:val="002918C3"/>
    <w:rsid w:val="00334651"/>
    <w:rsid w:val="003628FF"/>
    <w:rsid w:val="00371824"/>
    <w:rsid w:val="003B33DA"/>
    <w:rsid w:val="003B7A77"/>
    <w:rsid w:val="003C5CC7"/>
    <w:rsid w:val="003E42E4"/>
    <w:rsid w:val="0044028A"/>
    <w:rsid w:val="00455049"/>
    <w:rsid w:val="00467D9A"/>
    <w:rsid w:val="004B7FF1"/>
    <w:rsid w:val="00554D6B"/>
    <w:rsid w:val="00580FA9"/>
    <w:rsid w:val="005A0398"/>
    <w:rsid w:val="005B4FC2"/>
    <w:rsid w:val="005C342F"/>
    <w:rsid w:val="005E0961"/>
    <w:rsid w:val="00603E4B"/>
    <w:rsid w:val="00624C86"/>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A0221"/>
    <w:rsid w:val="008C05C2"/>
    <w:rsid w:val="009164E1"/>
    <w:rsid w:val="0097737B"/>
    <w:rsid w:val="009B48AE"/>
    <w:rsid w:val="009C0F5F"/>
    <w:rsid w:val="009C38D2"/>
    <w:rsid w:val="009C74CE"/>
    <w:rsid w:val="00A202A8"/>
    <w:rsid w:val="00A60364"/>
    <w:rsid w:val="00A80CA1"/>
    <w:rsid w:val="00AA7CB3"/>
    <w:rsid w:val="00AC1DB0"/>
    <w:rsid w:val="00AE57F9"/>
    <w:rsid w:val="00B01D8A"/>
    <w:rsid w:val="00B12EEA"/>
    <w:rsid w:val="00B67937"/>
    <w:rsid w:val="00BB1E5B"/>
    <w:rsid w:val="00BE4C24"/>
    <w:rsid w:val="00C2337B"/>
    <w:rsid w:val="00C85106"/>
    <w:rsid w:val="00C94233"/>
    <w:rsid w:val="00CD1544"/>
    <w:rsid w:val="00CF1EFD"/>
    <w:rsid w:val="00CF5049"/>
    <w:rsid w:val="00D271BA"/>
    <w:rsid w:val="00D360A3"/>
    <w:rsid w:val="00D52F41"/>
    <w:rsid w:val="00D5373F"/>
    <w:rsid w:val="00D565BB"/>
    <w:rsid w:val="00D91BFD"/>
    <w:rsid w:val="00DA0FEB"/>
    <w:rsid w:val="00DA6BC7"/>
    <w:rsid w:val="00DC688C"/>
    <w:rsid w:val="00DD0828"/>
    <w:rsid w:val="00E25DAD"/>
    <w:rsid w:val="00E304CA"/>
    <w:rsid w:val="00E542C5"/>
    <w:rsid w:val="00E93AC8"/>
    <w:rsid w:val="00EB2C28"/>
    <w:rsid w:val="00EC4308"/>
    <w:rsid w:val="00EC487B"/>
    <w:rsid w:val="00ED376F"/>
    <w:rsid w:val="00F25917"/>
    <w:rsid w:val="00F45BDD"/>
    <w:rsid w:val="00F602C8"/>
    <w:rsid w:val="00F74578"/>
    <w:rsid w:val="00FA451B"/>
    <w:rsid w:val="00FF0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149CE"/>
  <w15:docId w15:val="{DCE52955-1C74-4463-A1B3-32CEA4EF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e.kahoot.it/creator/e4da500c-ff5c-422e-b052-8ca0549945f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pn\Downloads\Word%20-%20Material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Materialhandreichung</Template>
  <TotalTime>0</TotalTime>
  <Pages>3</Pages>
  <Words>868</Words>
  <Characters>5474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Niklas Popp</dc:creator>
  <cp:lastModifiedBy>Niklas Popp</cp:lastModifiedBy>
  <cp:revision>3</cp:revision>
  <cp:lastPrinted>2019-10-10T08:23:00Z</cp:lastPrinted>
  <dcterms:created xsi:type="dcterms:W3CDTF">2024-03-17T17:19:00Z</dcterms:created>
  <dcterms:modified xsi:type="dcterms:W3CDTF">2024-03-17T19:36:00Z</dcterms:modified>
</cp:coreProperties>
</file>