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22E7" w14:textId="2AF75B46"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7D4A29">
        <w:rPr>
          <w:b w:val="0"/>
          <w:bCs/>
          <w:lang w:val="de-DE"/>
        </w:rPr>
        <w:t>Interaktive App zu Quadratwurzeln</w:t>
      </w:r>
    </w:p>
    <w:p w14:paraId="0D33EEC2" w14:textId="77777777" w:rsidR="002734F1" w:rsidRPr="002734F1" w:rsidRDefault="002734F1" w:rsidP="002734F1">
      <w:pPr>
        <w:pStyle w:val="KeinLeerraum"/>
        <w:rPr>
          <w:lang w:val="de-DE"/>
        </w:rPr>
      </w:pPr>
    </w:p>
    <w:p w14:paraId="1C5B3F40"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1605D05E" w14:textId="77777777" w:rsidTr="005A0398">
        <w:tc>
          <w:tcPr>
            <w:tcW w:w="2689" w:type="dxa"/>
            <w:vAlign w:val="center"/>
          </w:tcPr>
          <w:p w14:paraId="73964B9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67DFF6A4" w14:textId="2ECE59E8" w:rsidR="00580FA9" w:rsidRPr="007B7CCA" w:rsidRDefault="007D4A2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Mathe</w:t>
            </w:r>
          </w:p>
        </w:tc>
      </w:tr>
      <w:tr w:rsidR="00580FA9" w:rsidRPr="00DA6BC7" w14:paraId="52137A26" w14:textId="77777777" w:rsidTr="005A0398">
        <w:tc>
          <w:tcPr>
            <w:tcW w:w="2689" w:type="dxa"/>
            <w:vAlign w:val="center"/>
          </w:tcPr>
          <w:p w14:paraId="7817510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318B8FAC" w14:textId="6DAA5FD3" w:rsidR="00580FA9" w:rsidRPr="007B7CCA" w:rsidRDefault="007D4A2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Quadratwurzeln</w:t>
            </w:r>
          </w:p>
        </w:tc>
      </w:tr>
      <w:tr w:rsidR="00580FA9" w:rsidRPr="00DA6BC7" w14:paraId="38E7B018" w14:textId="77777777" w:rsidTr="005A0398">
        <w:tc>
          <w:tcPr>
            <w:tcW w:w="2689" w:type="dxa"/>
            <w:vAlign w:val="center"/>
          </w:tcPr>
          <w:p w14:paraId="5041D44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087984C8" w14:textId="05929403" w:rsidR="00580FA9" w:rsidRPr="007B7CCA" w:rsidRDefault="007D4A2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Gymnasium Klassenstufe 9</w:t>
            </w:r>
          </w:p>
        </w:tc>
      </w:tr>
      <w:tr w:rsidR="00580FA9" w:rsidRPr="002734F1" w14:paraId="3A52A774" w14:textId="77777777" w:rsidTr="005A0398">
        <w:tc>
          <w:tcPr>
            <w:tcW w:w="2689" w:type="dxa"/>
            <w:vAlign w:val="center"/>
          </w:tcPr>
          <w:p w14:paraId="2B5B4E7B"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68DE7C47" w14:textId="578A1A41" w:rsidR="00580FA9" w:rsidRPr="007B7CCA" w:rsidRDefault="007D4A2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7D4A29">
              <w:rPr>
                <w:rFonts w:cs="Arial"/>
                <w:iCs/>
                <w:szCs w:val="22"/>
                <w:lang w:val="de-DE"/>
              </w:rPr>
              <w:t>Lernbereich 1: Funktionen und Potenzen</w:t>
            </w:r>
          </w:p>
        </w:tc>
      </w:tr>
      <w:tr w:rsidR="00580FA9" w:rsidRPr="002734F1" w14:paraId="1E7B2C78" w14:textId="77777777" w:rsidTr="005A0398">
        <w:tc>
          <w:tcPr>
            <w:tcW w:w="2689" w:type="dxa"/>
            <w:vAlign w:val="center"/>
          </w:tcPr>
          <w:p w14:paraId="0FEEEA0E"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5B95D78D" w14:textId="487DA6C8" w:rsidR="00580FA9" w:rsidRPr="007B7CCA" w:rsidRDefault="007D4A2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Anfang des Lernbereichs, nachdem die Potenz- und Wurzelschreibweise </w:t>
            </w:r>
            <w:proofErr w:type="gramStart"/>
            <w:r>
              <w:rPr>
                <w:rFonts w:cs="Arial"/>
                <w:iCs/>
                <w:szCs w:val="22"/>
                <w:lang w:val="de-DE"/>
              </w:rPr>
              <w:t>behandelt</w:t>
            </w:r>
            <w:proofErr w:type="gramEnd"/>
            <w:r>
              <w:rPr>
                <w:rFonts w:cs="Arial"/>
                <w:iCs/>
                <w:szCs w:val="22"/>
                <w:lang w:val="de-DE"/>
              </w:rPr>
              <w:t xml:space="preserve"> wurde</w:t>
            </w:r>
          </w:p>
        </w:tc>
      </w:tr>
      <w:tr w:rsidR="00580FA9" w:rsidRPr="002734F1" w14:paraId="6122D68A" w14:textId="77777777" w:rsidTr="005A0398">
        <w:tc>
          <w:tcPr>
            <w:tcW w:w="2689" w:type="dxa"/>
            <w:vAlign w:val="center"/>
          </w:tcPr>
          <w:p w14:paraId="7665AED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35F05CBF" w14:textId="6F2B8C3B" w:rsidR="00580FA9" w:rsidRPr="007B7CCA" w:rsidRDefault="007D4A29"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Festigungsphase</w:t>
            </w:r>
          </w:p>
        </w:tc>
      </w:tr>
      <w:tr w:rsidR="00554D6B" w:rsidRPr="00DA6BC7" w14:paraId="5D7C0A96" w14:textId="77777777" w:rsidTr="005A0398">
        <w:tc>
          <w:tcPr>
            <w:tcW w:w="2689" w:type="dxa"/>
            <w:vAlign w:val="center"/>
          </w:tcPr>
          <w:p w14:paraId="108D4D18"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05897C3D" w14:textId="77777777" w:rsidTr="00121E88">
              <w:tc>
                <w:tcPr>
                  <w:tcW w:w="2271" w:type="dxa"/>
                </w:tcPr>
                <w:p w14:paraId="17D346D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1F519DFE"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1926E4B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04218A0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15B96CA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6EA1E68E" w14:textId="77777777" w:rsidTr="008D6F34">
              <w:tc>
                <w:tcPr>
                  <w:tcW w:w="2271" w:type="dxa"/>
                </w:tcPr>
                <w:p w14:paraId="066FED8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0EF824D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60A9386C" w14:textId="6B44F1C2" w:rsidR="00BB1E5B" w:rsidRPr="00DA6BC7" w:rsidRDefault="007D4A29"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14:paraId="56E6608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5F12C87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5F87684E" w14:textId="77777777" w:rsidTr="005A78B7">
              <w:tc>
                <w:tcPr>
                  <w:tcW w:w="2271" w:type="dxa"/>
                </w:tcPr>
                <w:p w14:paraId="5416C78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08F250B5" w14:textId="4EFB94F7" w:rsidR="00BB1E5B" w:rsidRPr="00DA6BC7" w:rsidRDefault="007D4A29"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530ED31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7AC61BE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1D2996B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3EA81695" w14:textId="77777777" w:rsidTr="003C56E7">
              <w:tc>
                <w:tcPr>
                  <w:tcW w:w="2271" w:type="dxa"/>
                </w:tcPr>
                <w:p w14:paraId="68B96E4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2CC84986" w14:textId="248E9A61" w:rsidR="00BB1E5B" w:rsidRPr="00DA6BC7" w:rsidRDefault="007D4A29"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1AB9683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55DF7A8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796BFBC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307A5BBD" w14:textId="77777777" w:rsidTr="002943B6">
              <w:tc>
                <w:tcPr>
                  <w:tcW w:w="2271" w:type="dxa"/>
                </w:tcPr>
                <w:p w14:paraId="517718A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0F8FC21" w14:textId="0DC53C21" w:rsidR="00BB1E5B" w:rsidRPr="00DA6BC7" w:rsidRDefault="007D4A29"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4AED72C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125A032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2236EEF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611E2B9D"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7AAF138D" w14:textId="77777777" w:rsidR="009B48AE" w:rsidRDefault="009B48AE" w:rsidP="009B48AE">
      <w:pPr>
        <w:pStyle w:val="KeinLeerraum"/>
      </w:pPr>
    </w:p>
    <w:p w14:paraId="298DFA1E"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46C107F8" w14:textId="52FB771B" w:rsidR="00D360A3" w:rsidRPr="007B7CCA" w:rsidRDefault="00B47A90" w:rsidP="00B47A90">
      <w:pPr>
        <w:spacing w:after="0"/>
        <w:jc w:val="both"/>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Die interaktive App ist als Pferderennen erstellt, wobei 10 Aufgaben gelöst werden sollen. Die Aufgaben gehören thematisch zu den Quadratwurzeln und für jede Aufgabe gibt es 4 Antwortmöglichkeiten. Zusätzlich gibt es in der Begrüßungsnachricht eine Abstufung</w:t>
      </w:r>
      <w:r w:rsidR="00314BE4">
        <w:rPr>
          <w:rFonts w:cs="Arial"/>
          <w:iCs/>
          <w:szCs w:val="22"/>
          <w:lang w:val="de-DE" w:eastAsia="de-DE"/>
        </w:rPr>
        <w:t xml:space="preserve"> nach Anzahl der richtigen Antworten, damit die SuS ihre eigene Leistung einschätzen können. Zusätzlich gibt es noch eine kleine Hilfestellung mit der Aufforderung die Wurzel als Potenz zu schreiben. Durch die App soll das Lösen von mathematischen Problemen trainiert werden. Es gibt sowohl einfache und schwere Aufgaben, wodurch eine gute Abwechslung zustande kommt.</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765BA256"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346FB700" w14:textId="610E0A16"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7D4A29">
        <w:rPr>
          <w:rFonts w:cs="Arial"/>
          <w:iCs/>
          <w:szCs w:val="22"/>
          <w:lang w:val="de-DE"/>
        </w:rPr>
        <w:t xml:space="preserve">Die SuS benötigen für die Anwendung der interaktiven App Zugang zu einem </w:t>
      </w:r>
      <w:r w:rsidR="00FA1E3A">
        <w:rPr>
          <w:rFonts w:cs="Arial"/>
          <w:iCs/>
          <w:szCs w:val="22"/>
          <w:lang w:val="de-DE"/>
        </w:rPr>
        <w:t>Computer, um dort im Browser den Link aufzurufen.</w:t>
      </w:r>
      <w:r w:rsidR="007D4A29">
        <w:rPr>
          <w:rFonts w:cs="Arial"/>
          <w:iCs/>
          <w:szCs w:val="22"/>
          <w:lang w:val="de-DE"/>
        </w:rPr>
        <w:t xml:space="preserve"> </w:t>
      </w:r>
    </w:p>
    <w:p w14:paraId="3CCC5B49" w14:textId="3DFD621D"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FA1E3A">
        <w:rPr>
          <w:rFonts w:cs="Arial"/>
          <w:iCs/>
          <w:szCs w:val="22"/>
          <w:lang w:val="de-DE"/>
        </w:rPr>
        <w:t>Die SuS müssen bereits die Wurzel- und Potenzschreibweise kennen. Sie müssen diese auch ineinander umformen können. Außerdem benötigen sie Grundwissen aus Klassenstufe 7 zu den Quadratwurzeln.</w:t>
      </w:r>
    </w:p>
    <w:p w14:paraId="06D6C2A9" w14:textId="339EC241"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560A9A">
        <w:rPr>
          <w:rFonts w:cs="Arial"/>
          <w:iCs/>
          <w:szCs w:val="22"/>
          <w:lang w:val="de-DE"/>
        </w:rPr>
        <w:t>Die Lehrkraft muss keine Voraussetzungen erfüllen.</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BE983" w14:textId="77777777" w:rsidR="003758F0" w:rsidRDefault="003758F0">
      <w:r>
        <w:separator/>
      </w:r>
    </w:p>
  </w:endnote>
  <w:endnote w:type="continuationSeparator" w:id="0">
    <w:p w14:paraId="6DE86AEE" w14:textId="77777777" w:rsidR="003758F0" w:rsidRDefault="0037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8FFD"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3FF4ECB2" wp14:editId="3229389D">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B366"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26DB19A" wp14:editId="75436797">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127C" w14:textId="77777777" w:rsidR="003758F0" w:rsidRDefault="003758F0">
      <w:r>
        <w:separator/>
      </w:r>
    </w:p>
  </w:footnote>
  <w:footnote w:type="continuationSeparator" w:id="0">
    <w:p w14:paraId="57C1C6B5" w14:textId="77777777" w:rsidR="003758F0" w:rsidRDefault="00375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2E22" w14:textId="123057B2"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FA1E3A">
      <w:rPr>
        <w:rFonts w:cs="Calibri"/>
        <w:bCs/>
        <w:sz w:val="18"/>
        <w:szCs w:val="18"/>
        <w:u w:val="single"/>
        <w:lang w:val="de-DE"/>
      </w:rPr>
      <w:t>Lukas Feder________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6ED7" w14:textId="24164B15"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FA1E3A">
      <w:rPr>
        <w:rFonts w:cs="Calibri"/>
        <w:bCs/>
        <w:sz w:val="18"/>
        <w:szCs w:val="18"/>
        <w:u w:val="single"/>
        <w:lang w:val="de-DE"/>
      </w:rPr>
      <w:t>_Lukas Feder_______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7D4A29"/>
    <w:rsid w:val="000073A5"/>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14BE4"/>
    <w:rsid w:val="00334651"/>
    <w:rsid w:val="00371824"/>
    <w:rsid w:val="003758F0"/>
    <w:rsid w:val="003B33DA"/>
    <w:rsid w:val="003C5CC7"/>
    <w:rsid w:val="0044028A"/>
    <w:rsid w:val="00455049"/>
    <w:rsid w:val="00467D9A"/>
    <w:rsid w:val="00554D6B"/>
    <w:rsid w:val="00560A9A"/>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D4A29"/>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B01D8A"/>
    <w:rsid w:val="00B12EEA"/>
    <w:rsid w:val="00B47A90"/>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1E3A"/>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95440"/>
  <w15:docId w15:val="{C1E889E1-ECBF-4B21-A8E5-DA197C38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er\Documents\Uni\9.%20Semester\digitale%20medien\pr&#252;fung\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229</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 Feder</dc:creator>
  <cp:lastModifiedBy>Feder, Lukas</cp:lastModifiedBy>
  <cp:revision>1</cp:revision>
  <cp:lastPrinted>2019-10-10T08:23:00Z</cp:lastPrinted>
  <dcterms:created xsi:type="dcterms:W3CDTF">2022-04-03T19:51:00Z</dcterms:created>
  <dcterms:modified xsi:type="dcterms:W3CDTF">2022-04-03T20:17:00Z</dcterms:modified>
</cp:coreProperties>
</file>