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D4" w:rsidRDefault="00D816C7" w:rsidP="005F64D5">
      <w:pPr>
        <w:pStyle w:val="Titel"/>
      </w:pPr>
      <w:r w:rsidRPr="002053F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DEACB48" wp14:editId="7385671D">
                <wp:simplePos x="0" y="0"/>
                <wp:positionH relativeFrom="column">
                  <wp:posOffset>-185420</wp:posOffset>
                </wp:positionH>
                <wp:positionV relativeFrom="paragraph">
                  <wp:posOffset>483759</wp:posOffset>
                </wp:positionV>
                <wp:extent cx="6119495" cy="835025"/>
                <wp:effectExtent l="0" t="0" r="0" b="3175"/>
                <wp:wrapNone/>
                <wp:docPr id="10" name="Abgerundetes 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835025"/>
                        </a:xfrm>
                        <a:prstGeom prst="roundRect">
                          <a:avLst>
                            <a:gd name="adj" fmla="val 26899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C7EF2" id="Abgerundetes Rechteck 10" o:spid="_x0000_s1026" style="position:absolute;margin-left:-14.6pt;margin-top:38.1pt;width:481.85pt;height:65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6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" fillcolor="#f2f2f2 [3052]" stroked="f" strokeweight="1pt">
                <v:stroke joinstyle="miter"/>
              </v:roundrect>
            </w:pict>
          </mc:Fallback>
        </mc:AlternateContent>
      </w:r>
      <w:r w:rsidRPr="002053F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047D3D" wp14:editId="64456A25">
                <wp:simplePos x="0" y="0"/>
                <wp:positionH relativeFrom="margin">
                  <wp:posOffset>-185420</wp:posOffset>
                </wp:positionH>
                <wp:positionV relativeFrom="paragraph">
                  <wp:posOffset>489585</wp:posOffset>
                </wp:positionV>
                <wp:extent cx="6119495" cy="2222500"/>
                <wp:effectExtent l="19050" t="19050" r="14605" b="25400"/>
                <wp:wrapNone/>
                <wp:docPr id="8" name="Abgerundetes 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2222500"/>
                        </a:xfrm>
                        <a:prstGeom prst="roundRect">
                          <a:avLst>
                            <a:gd name="adj" fmla="val 7435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8D5A6" id="Abgerundetes Rechteck 8" o:spid="_x0000_s1026" style="position:absolute;margin-left:-14.6pt;margin-top:38.55pt;width:481.85pt;height:1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8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" filled="f" strokecolor="#bfbfbf [2412]" strokeweight="2.25pt">
                <v:stroke joinstyle="miter"/>
                <w10:wrap anchorx="margin"/>
              </v:roundrect>
            </w:pict>
          </mc:Fallback>
        </mc:AlternateContent>
      </w:r>
      <w:r w:rsidR="00F8386C">
        <w:t>Was ist ein Prophet?</w:t>
      </w:r>
    </w:p>
    <w:p w:rsidR="00942A4C" w:rsidRDefault="00942A4C" w:rsidP="00942A4C">
      <w:pPr>
        <w:pStyle w:val="berschrift1"/>
      </w:pPr>
      <w:r w:rsidRPr="00942A4C">
        <w:rPr>
          <w:b w:val="0"/>
        </w:rPr>
        <w:t>1</w:t>
      </w:r>
      <w:r w:rsidR="00F8386C">
        <w:tab/>
      </w:r>
      <w:r w:rsidR="00DB2FAE">
        <w:t>Eigene</w:t>
      </w:r>
      <w:r w:rsidR="00F8386C">
        <w:t xml:space="preserve"> Vorstellungen und Gedanken</w:t>
      </w:r>
    </w:p>
    <w:p w:rsidR="00F8386C" w:rsidRDefault="00942A4C" w:rsidP="00F8386C">
      <w:r>
        <w:t>Aufgabe:</w:t>
      </w:r>
      <w:r w:rsidR="00F8386C">
        <w:t xml:space="preserve"> </w:t>
      </w:r>
      <w:r w:rsidR="00F8386C" w:rsidRPr="00F8386C">
        <w:t>Was verbindest du mit einem Propheten bzw. diesem Wort? Notiere dazu Stichpunkte auf dem Arbeitsblatt.</w:t>
      </w:r>
    </w:p>
    <w:p w:rsidR="00F8386C" w:rsidRPr="00F8386C" w:rsidRDefault="00F8386C" w:rsidP="00F8386C"/>
    <w:p w:rsidR="00942A4C" w:rsidRPr="00942A4C" w:rsidRDefault="00567A6B" w:rsidP="00942A4C">
      <w:r w:rsidRPr="00F8386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33FAA0" wp14:editId="465EDC61">
                <wp:simplePos x="0" y="0"/>
                <wp:positionH relativeFrom="margin">
                  <wp:posOffset>2327275</wp:posOffset>
                </wp:positionH>
                <wp:positionV relativeFrom="paragraph">
                  <wp:posOffset>249984</wp:posOffset>
                </wp:positionV>
                <wp:extent cx="1097280" cy="438785"/>
                <wp:effectExtent l="19050" t="19050" r="26670" b="18415"/>
                <wp:wrapNone/>
                <wp:docPr id="9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38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86C" w:rsidRPr="00F8386C" w:rsidRDefault="00F8386C" w:rsidP="00F8386C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0"/>
                              </w:rPr>
                            </w:pPr>
                            <w:r w:rsidRPr="00F8386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64"/>
                              </w:rPr>
                              <w:t>PROPHET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3FAA0" id="Rechteck 8" o:spid="_x0000_s1026" style="position:absolute;margin-left:183.25pt;margin-top:19.7pt;width:86.4pt;height:34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" fillcolor="#089ba2 [2406]" strokecolor="#05676b [1606]" strokeweight="3pt">
                <v:textbox>
                  <w:txbxContent>
                    <w:p w:rsidR="00F8386C" w:rsidRPr="00F8386C" w:rsidRDefault="00F8386C" w:rsidP="00F8386C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0"/>
                        </w:rPr>
                      </w:pPr>
                      <w:r w:rsidRPr="00F8386C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32"/>
                          <w:szCs w:val="64"/>
                        </w:rPr>
                        <w:t>PROPHET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42A4C" w:rsidRPr="00942A4C" w:rsidRDefault="00942A4C" w:rsidP="00942A4C"/>
    <w:p w:rsidR="00DB2FAE" w:rsidRDefault="00DB2FAE" w:rsidP="00285005"/>
    <w:p w:rsidR="00DB2FAE" w:rsidRDefault="00DB2FAE" w:rsidP="00285005"/>
    <w:p w:rsidR="00DB2FAE" w:rsidRDefault="00D816C7" w:rsidP="0028500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-181610</wp:posOffset>
                </wp:positionH>
                <wp:positionV relativeFrom="paragraph">
                  <wp:posOffset>212201</wp:posOffset>
                </wp:positionV>
                <wp:extent cx="6119495" cy="835025"/>
                <wp:effectExtent l="0" t="0" r="0" b="3175"/>
                <wp:wrapNone/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835025"/>
                        </a:xfrm>
                        <a:prstGeom prst="roundRect">
                          <a:avLst>
                            <a:gd name="adj" fmla="val 25342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C1806" id="Abgerundetes Rechteck 1" o:spid="_x0000_s1026" style="position:absolute;margin-left:-14.3pt;margin-top:16.7pt;width:481.85pt;height:6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6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" fillcolor="#f2f2f2 [3052]" stroked="f" strokeweight="1pt">
                <v:stroke joinstyle="miter"/>
              </v:round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AA8671" wp14:editId="69F46E59">
                <wp:simplePos x="0" y="0"/>
                <wp:positionH relativeFrom="margin">
                  <wp:posOffset>-176225</wp:posOffset>
                </wp:positionH>
                <wp:positionV relativeFrom="paragraph">
                  <wp:posOffset>216738</wp:posOffset>
                </wp:positionV>
                <wp:extent cx="6119495" cy="1923898"/>
                <wp:effectExtent l="19050" t="19050" r="14605" b="19685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923898"/>
                        </a:xfrm>
                        <a:prstGeom prst="roundRect">
                          <a:avLst>
                            <a:gd name="adj" fmla="val 9580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674E6" id="Abgerundetes Rechteck 2" o:spid="_x0000_s1026" style="position:absolute;margin-left:-13.9pt;margin-top:17.05pt;width:481.85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" filled="f" strokecolor="#bfbfbf [2412]" strokeweight="2.25pt">
                <v:stroke joinstyle="miter"/>
                <w10:wrap anchorx="margin"/>
              </v:roundrect>
            </w:pict>
          </mc:Fallback>
        </mc:AlternateContent>
      </w:r>
    </w:p>
    <w:p w:rsidR="00511F90" w:rsidRDefault="00DB2FAE" w:rsidP="00DB2FAE">
      <w:pPr>
        <w:pStyle w:val="berschrift1"/>
      </w:pPr>
      <w:r>
        <w:t>2</w:t>
      </w:r>
      <w:r>
        <w:tab/>
        <w:t>Der Prophet Jesaja</w:t>
      </w:r>
    </w:p>
    <w:p w:rsidR="00DB2FAE" w:rsidRPr="00DB2FAE" w:rsidRDefault="00DB2FAE" w:rsidP="00DB2FAE">
      <w:r>
        <w:t xml:space="preserve">Aufgabe: </w:t>
      </w:r>
      <w:r w:rsidRPr="00DB2FAE">
        <w:t>Was findest du in Jesaja Kapitel 3 über den gleichnamigen Propheten heraus? Notiere dir Stichpunkte auf dem Arbeitsblatt.</w:t>
      </w:r>
    </w:p>
    <w:p w:rsidR="00DB2FAE" w:rsidRDefault="00DB2FAE" w:rsidP="00DB2FAE"/>
    <w:p w:rsidR="002053FB" w:rsidRDefault="002053FB" w:rsidP="00DB2FA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10384</wp:posOffset>
                </wp:positionH>
                <wp:positionV relativeFrom="paragraph">
                  <wp:posOffset>3510</wp:posOffset>
                </wp:positionV>
                <wp:extent cx="5760000" cy="0"/>
                <wp:effectExtent l="0" t="0" r="31750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8425AF" id="Gerader Verbinder 1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3pt" to="454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" strokecolor="#bfbfbf [2412]">
                <v:stroke joinstyle="miter"/>
              </v:line>
            </w:pict>
          </mc:Fallback>
        </mc:AlternateContent>
      </w:r>
    </w:p>
    <w:p w:rsidR="002053FB" w:rsidRDefault="002053FB" w:rsidP="00DB2FA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0BF7ED" wp14:editId="1A331D36">
                <wp:simplePos x="0" y="0"/>
                <wp:positionH relativeFrom="column">
                  <wp:posOffset>10384</wp:posOffset>
                </wp:positionH>
                <wp:positionV relativeFrom="paragraph">
                  <wp:posOffset>5415</wp:posOffset>
                </wp:positionV>
                <wp:extent cx="5760000" cy="0"/>
                <wp:effectExtent l="0" t="0" r="31750" b="1905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9A747D" id="Gerader Verbinder 2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54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" strokecolor="#bfbfbf [2412]">
                <v:stroke joinstyle="miter"/>
              </v:line>
            </w:pict>
          </mc:Fallback>
        </mc:AlternateContent>
      </w:r>
    </w:p>
    <w:p w:rsidR="002053FB" w:rsidRDefault="002053FB" w:rsidP="00DB2FA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186574" wp14:editId="0CF8E93D">
                <wp:simplePos x="0" y="0"/>
                <wp:positionH relativeFrom="column">
                  <wp:posOffset>10384</wp:posOffset>
                </wp:positionH>
                <wp:positionV relativeFrom="paragraph">
                  <wp:posOffset>7320</wp:posOffset>
                </wp:positionV>
                <wp:extent cx="5760000" cy="0"/>
                <wp:effectExtent l="0" t="0" r="31750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69588B" id="Gerader Verbinder 16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6pt" to="454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" strokecolor="#bfbfbf [2412]">
                <v:stroke joinstyle="miter"/>
              </v:line>
            </w:pict>
          </mc:Fallback>
        </mc:AlternateContent>
      </w:r>
    </w:p>
    <w:p w:rsidR="002053FB" w:rsidRDefault="009A053D" w:rsidP="00DB2FAE">
      <w:r w:rsidRPr="009541D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D95C6FD" wp14:editId="05FFC1CA">
                <wp:simplePos x="0" y="0"/>
                <wp:positionH relativeFrom="column">
                  <wp:posOffset>-185420</wp:posOffset>
                </wp:positionH>
                <wp:positionV relativeFrom="paragraph">
                  <wp:posOffset>239395</wp:posOffset>
                </wp:positionV>
                <wp:extent cx="6119495" cy="1009015"/>
                <wp:effectExtent l="0" t="0" r="0" b="635"/>
                <wp:wrapNone/>
                <wp:docPr id="27" name="Abgerundetes 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009015"/>
                        </a:xfrm>
                        <a:prstGeom prst="roundRect">
                          <a:avLst>
                            <a:gd name="adj" fmla="val 1786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72372B" id="Abgerundetes Rechteck 27" o:spid="_x0000_s1026" style="position:absolute;margin-left:-14.6pt;margin-top:18.85pt;width:481.85pt;height:79.4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7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" fillcolor="#f2f2f2 [3052]" stroked="f" strokeweight="1pt">
                <v:stroke joinstyle="miter"/>
              </v:roundrect>
            </w:pict>
          </mc:Fallback>
        </mc:AlternateContent>
      </w:r>
      <w:r w:rsidRPr="009541D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820DCB" wp14:editId="55581B22">
                <wp:simplePos x="0" y="0"/>
                <wp:positionH relativeFrom="margin">
                  <wp:posOffset>-176711</wp:posOffset>
                </wp:positionH>
                <wp:positionV relativeFrom="paragraph">
                  <wp:posOffset>230999</wp:posOffset>
                </wp:positionV>
                <wp:extent cx="6119495" cy="2677795"/>
                <wp:effectExtent l="19050" t="19050" r="14605" b="27305"/>
                <wp:wrapNone/>
                <wp:docPr id="26" name="Abgerundetes 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2677795"/>
                        </a:xfrm>
                        <a:prstGeom prst="roundRect">
                          <a:avLst>
                            <a:gd name="adj" fmla="val 6667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B354B" id="Abgerundetes Rechteck 26" o:spid="_x0000_s1026" style="position:absolute;margin-left:-13.9pt;margin-top:18.2pt;width:481.85pt;height:210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" filled="f" strokecolor="#bfbfbf [2412]" strokeweight="2.25pt">
                <v:stroke joinstyle="miter"/>
                <w10:wrap anchorx="margin"/>
              </v:roundrect>
            </w:pict>
          </mc:Fallback>
        </mc:AlternateContent>
      </w:r>
    </w:p>
    <w:p w:rsidR="002053FB" w:rsidRDefault="00A4256D" w:rsidP="002053FB">
      <w:pPr>
        <w:pStyle w:val="berschrift1"/>
      </w:pPr>
      <w:r>
        <w:t>3</w:t>
      </w:r>
      <w:r w:rsidR="002053FB" w:rsidRPr="002053FB">
        <w:tab/>
      </w:r>
      <w:r>
        <w:t>Kurzvideo zu biblischen Propheten</w:t>
      </w:r>
    </w:p>
    <w:p w:rsidR="009541DA" w:rsidRPr="009541DA" w:rsidRDefault="009541DA" w:rsidP="009541DA">
      <w:bookmarkStart w:id="0" w:name="_GoBack"/>
      <w:r w:rsidRPr="009541DA">
        <w:t xml:space="preserve">Schaue dir das Kurzvideo zu biblischen Propheten an. </w:t>
      </w:r>
      <w:r>
        <w:br/>
      </w:r>
      <w:bookmarkEnd w:id="0"/>
      <w:r w:rsidRPr="009541DA">
        <w:t xml:space="preserve">Sind dir Zusammenhänge oder Begriffe unklar? Dann notiere Fragen, die wir am Ende gemeinsam klären. Pausiere dafür das Video. </w:t>
      </w:r>
    </w:p>
    <w:p w:rsidR="00A4256D" w:rsidRDefault="00B046AE">
      <w:r w:rsidRPr="00BC3636">
        <w:rPr>
          <w:rFonts w:eastAsia="MS PGothic" w:cs="Arial"/>
          <w:b/>
          <w:bCs/>
          <w:noProof/>
          <w:color w:val="089CA3"/>
          <w:kern w:val="24"/>
          <w:sz w:val="36"/>
          <w:szCs w:val="36"/>
          <w:lang w:eastAsia="de-DE"/>
        </w:rPr>
        <w:drawing>
          <wp:anchor distT="0" distB="0" distL="114300" distR="114300" simplePos="0" relativeHeight="251741184" behindDoc="1" locked="0" layoutInCell="1" allowOverlap="1" wp14:anchorId="6EBB5463" wp14:editId="23A15A3E">
            <wp:simplePos x="0" y="0"/>
            <wp:positionH relativeFrom="column">
              <wp:posOffset>4467159</wp:posOffset>
            </wp:positionH>
            <wp:positionV relativeFrom="paragraph">
              <wp:posOffset>218226</wp:posOffset>
            </wp:positionV>
            <wp:extent cx="1423077" cy="1477898"/>
            <wp:effectExtent l="0" t="0" r="5715" b="8255"/>
            <wp:wrapNone/>
            <wp:docPr id="6" name="Picture 2" descr="The book of Malachi exposes Israel's corruption and offers hope. |  BibleProject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The book of Malachi exposes Israel's corruption and offers hope. |  BibleProject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3077" cy="147789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265430</wp:posOffset>
            </wp:positionV>
            <wp:extent cx="1130300" cy="1226048"/>
            <wp:effectExtent l="0" t="0" r="0" b="0"/>
            <wp:wrapNone/>
            <wp:docPr id="1032" name="Grafik 1032" descr="Fragezeichen Icon - Lade PNG und Vektor kostenlos heru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gezeichen Icon - Lade PNG und Vektor kostenlos herun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226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3D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367030</wp:posOffset>
                </wp:positionV>
                <wp:extent cx="4324350" cy="1105080"/>
                <wp:effectExtent l="0" t="0" r="19050" b="19050"/>
                <wp:wrapNone/>
                <wp:docPr id="1031" name="Gruppieren 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4350" cy="1105080"/>
                          <a:chOff x="0" y="0"/>
                          <a:chExt cx="5760000" cy="1105080"/>
                        </a:xfrm>
                      </wpg:grpSpPr>
                      <wps:wsp>
                        <wps:cNvPr id="1025" name="Gerader Verbinder 1025"/>
                        <wps:cNvCnPr/>
                        <wps:spPr>
                          <a:xfrm>
                            <a:off x="0" y="0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6" name="Gerader Verbinder 1026"/>
                        <wps:cNvCnPr/>
                        <wps:spPr>
                          <a:xfrm>
                            <a:off x="0" y="554707"/>
                            <a:ext cx="576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7" name="Gerader Verbinder 1027"/>
                        <wps:cNvCnPr/>
                        <wps:spPr>
                          <a:xfrm>
                            <a:off x="0" y="277353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8" name="Gerader Verbinder 1028"/>
                        <wps:cNvCnPr/>
                        <wps:spPr>
                          <a:xfrm>
                            <a:off x="0" y="827727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0" name="Gerader Verbinder 1030"/>
                        <wps:cNvCnPr/>
                        <wps:spPr>
                          <a:xfrm>
                            <a:off x="0" y="1105080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80509C" id="Gruppieren 1031" o:spid="_x0000_s1026" style="position:absolute;margin-left:0;margin-top:28.9pt;width:340.5pt;height:87pt;z-index:251698176;mso-position-horizontal:left;mso-position-horizontal-relative:margin;mso-width-relative:margin" coordsize="57600,1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">
                <v:line id="Gerader Verbinder 1025" o:spid="_x0000_s1027" style="position:absolute;visibility:visible;mso-wrap-style:square" from="0,0" to="575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" strokecolor="#bfbfbf [2412]">
                  <v:stroke joinstyle="miter"/>
                </v:line>
                <v:line id="Gerader Verbinder 1026" o:spid="_x0000_s1028" style="position:absolute;visibility:visible;mso-wrap-style:square" from="0,5547" to="57600,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" strokecolor="#bfbfbf [2412]">
                  <v:stroke joinstyle="miter"/>
                </v:line>
                <v:line id="Gerader Verbinder 1027" o:spid="_x0000_s1029" style="position:absolute;visibility:visible;mso-wrap-style:square" from="0,2773" to="57594,2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" strokecolor="#bfbfbf [2412]">
                  <v:stroke joinstyle="miter"/>
                </v:line>
                <v:line id="Gerader Verbinder 1028" o:spid="_x0000_s1030" style="position:absolute;visibility:visible;mso-wrap-style:square" from="0,8277" to="57594,8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" strokecolor="#bfbfbf [2412]">
                  <v:stroke joinstyle="miter"/>
                </v:line>
                <v:line id="Gerader Verbinder 1030" o:spid="_x0000_s1031" style="position:absolute;visibility:visible;mso-wrap-style:square" from="0,11050" to="57594,1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" strokecolor="#bfbfbf [2412]">
                  <v:stroke joinstyle="miter"/>
                </v:line>
                <w10:wrap anchorx="margin"/>
              </v:group>
            </w:pict>
          </mc:Fallback>
        </mc:AlternateContent>
      </w:r>
      <w:r w:rsidR="00A4256D">
        <w:br w:type="page"/>
      </w:r>
    </w:p>
    <w:p w:rsidR="00A4256D" w:rsidRDefault="005D1BE1" w:rsidP="00A4256D">
      <w:pPr>
        <w:pStyle w:val="berschrift1"/>
      </w:pPr>
      <w:r w:rsidRPr="00D816C7"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ABF8C4" wp14:editId="68734C9F">
                <wp:simplePos x="0" y="0"/>
                <wp:positionH relativeFrom="margin">
                  <wp:posOffset>-176530</wp:posOffset>
                </wp:positionH>
                <wp:positionV relativeFrom="paragraph">
                  <wp:posOffset>-134619</wp:posOffset>
                </wp:positionV>
                <wp:extent cx="6119495" cy="5492750"/>
                <wp:effectExtent l="19050" t="19050" r="14605" b="12700"/>
                <wp:wrapNone/>
                <wp:docPr id="21" name="Abgerundetes 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5492750"/>
                        </a:xfrm>
                        <a:prstGeom prst="roundRect">
                          <a:avLst>
                            <a:gd name="adj" fmla="val 423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BE99E" id="Abgerundetes Rechteck 21" o:spid="_x0000_s1026" style="position:absolute;margin-left:-13.9pt;margin-top:-10.6pt;width:481.85pt;height:43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" filled="f" strokecolor="#bfbfbf [2412]" strokeweight="2.25pt">
                <v:stroke joinstyle="miter"/>
                <w10:wrap anchorx="margin"/>
              </v:roundrect>
            </w:pict>
          </mc:Fallback>
        </mc:AlternateContent>
      </w:r>
      <w:r w:rsidR="00161762" w:rsidRPr="00D816C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F2EE5F6" wp14:editId="0538ECDB">
                <wp:simplePos x="0" y="0"/>
                <wp:positionH relativeFrom="column">
                  <wp:posOffset>-182880</wp:posOffset>
                </wp:positionH>
                <wp:positionV relativeFrom="paragraph">
                  <wp:posOffset>-140970</wp:posOffset>
                </wp:positionV>
                <wp:extent cx="6119495" cy="1399540"/>
                <wp:effectExtent l="0" t="0" r="0" b="0"/>
                <wp:wrapNone/>
                <wp:docPr id="22" name="Abgerundetes 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399540"/>
                        </a:xfrm>
                        <a:prstGeom prst="roundRect">
                          <a:avLst>
                            <a:gd name="adj" fmla="val 13669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8CD9C" id="Abgerundetes Rechteck 22" o:spid="_x0000_s1026" style="position:absolute;margin-left:-14.4pt;margin-top:-11.1pt;width:481.85pt;height:110.2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9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" fillcolor="#f2f2f2 [3052]" stroked="f" strokeweight="1pt">
                <v:stroke joinstyle="miter"/>
              </v:roundrect>
            </w:pict>
          </mc:Fallback>
        </mc:AlternateContent>
      </w:r>
      <w:r w:rsidR="00A4256D" w:rsidRPr="002053FB">
        <w:t>4</w:t>
      </w:r>
      <w:r w:rsidR="00A4256D" w:rsidRPr="002053FB">
        <w:tab/>
        <w:t>Falsche Propheten vs. Echte Propheten</w:t>
      </w:r>
    </w:p>
    <w:p w:rsidR="00A4256D" w:rsidRPr="002053FB" w:rsidRDefault="00A4256D" w:rsidP="00A4256D">
      <w:r>
        <w:t xml:space="preserve">Aufgabe: </w:t>
      </w:r>
      <w:r w:rsidRPr="002053FB">
        <w:t xml:space="preserve">Im Alten Testament treffen häufig sogenannte „falsche Propheten“ auf die Männer, die von Gott für eine besondere Aufgabe ausgewählt worden sind. </w:t>
      </w:r>
      <w:r>
        <w:br/>
      </w:r>
      <w:r w:rsidRPr="002053FB">
        <w:t>Die Stichpunkte zu beiden Gruppen sind durcheinandergeraten. Wähle eine passende Kategorie und stelle die jeweiligen Stichpunkte gegenüber. So füllst du Stück für Stück die Tabelle auf deinem Arbeitsblatt.</w:t>
      </w:r>
    </w:p>
    <w:p w:rsidR="00A4256D" w:rsidRPr="002053FB" w:rsidRDefault="00BA1580" w:rsidP="00A4256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A491BB" wp14:editId="4B778EF3">
                <wp:simplePos x="0" y="0"/>
                <wp:positionH relativeFrom="column">
                  <wp:posOffset>3436620</wp:posOffset>
                </wp:positionH>
                <wp:positionV relativeFrom="paragraph">
                  <wp:posOffset>241935</wp:posOffset>
                </wp:positionV>
                <wp:extent cx="2159000" cy="327025"/>
                <wp:effectExtent l="19050" t="19050" r="12700" b="15875"/>
                <wp:wrapNone/>
                <wp:docPr id="1040" name="Auf der gleichen Seite des Rechtecks liegende Ecken abrunden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327025"/>
                        </a:xfrm>
                        <a:prstGeom prst="round2Same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251A" w:rsidRPr="00C7251A" w:rsidRDefault="00C7251A" w:rsidP="00C725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Wahre</w:t>
                            </w:r>
                            <w:r w:rsidRPr="00C7251A">
                              <w:rPr>
                                <w:b/>
                              </w:rPr>
                              <w:t xml:space="preserve"> Propheten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491BB" id="Auf der gleichen Seite des Rechtecks liegende Ecken abrunden 1040" o:spid="_x0000_s1027" style="position:absolute;margin-left:270.6pt;margin-top:19.05pt;width:170pt;height:2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9000,327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" adj="-11796480,,5400" path="m54505,l2104495,v30102,,54505,24403,54505,54505l2159000,327025r,l,327025r,l,54505c,24403,24403,,54505,xe" fillcolor="#089ba2 [2406]" strokecolor="#bfbfbf [2412]" strokeweight="2.25pt">
                <v:stroke joinstyle="miter"/>
                <v:formulas/>
                <v:path arrowok="t" o:connecttype="custom" o:connectlocs="54505,0;2104495,0;2159000,54505;2159000,327025;2159000,327025;0,327025;0,327025;0,54505;54505,0" o:connectangles="0,0,0,0,0,0,0,0,0" textboxrect="0,0,2159000,327025"/>
                <v:textbox>
                  <w:txbxContent>
                    <w:p w:rsidR="00C7251A" w:rsidRPr="00C7251A" w:rsidRDefault="00C7251A" w:rsidP="00C725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Wahre</w:t>
                      </w:r>
                      <w:r w:rsidRPr="00C7251A">
                        <w:rPr>
                          <w:b/>
                        </w:rPr>
                        <w:t xml:space="preserve"> Propheten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76DE93" wp14:editId="2445581D">
                <wp:simplePos x="0" y="0"/>
                <wp:positionH relativeFrom="column">
                  <wp:posOffset>159385</wp:posOffset>
                </wp:positionH>
                <wp:positionV relativeFrom="paragraph">
                  <wp:posOffset>241935</wp:posOffset>
                </wp:positionV>
                <wp:extent cx="1114425" cy="327025"/>
                <wp:effectExtent l="19050" t="19050" r="28575" b="15875"/>
                <wp:wrapNone/>
                <wp:docPr id="1041" name="Auf der gleichen Seite des Rechtecks liegende Ecken abrunden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27025"/>
                        </a:xfrm>
                        <a:prstGeom prst="round2Same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251A" w:rsidRPr="00C7251A" w:rsidRDefault="00C7251A" w:rsidP="00C725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Kategorie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6DE93" id="Auf der gleichen Seite des Rechtecks liegende Ecken abrunden 1041" o:spid="_x0000_s1028" style="position:absolute;margin-left:12.55pt;margin-top:19.05pt;width:87.75pt;height:2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4425,327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" adj="-11796480,,5400" path="m54505,l1059920,v30102,,54505,24403,54505,54505l1114425,327025r,l,327025r,l,54505c,24403,24403,,54505,xe" fillcolor="#7f7f7f [1612]" strokecolor="#bfbfbf [2412]" strokeweight="2.25pt">
                <v:stroke joinstyle="miter"/>
                <v:formulas/>
                <v:path arrowok="t" o:connecttype="custom" o:connectlocs="54505,0;1059920,0;1114425,54505;1114425,327025;1114425,327025;0,327025;0,327025;0,54505;54505,0" o:connectangles="0,0,0,0,0,0,0,0,0" textboxrect="0,0,1114425,327025"/>
                <v:textbox>
                  <w:txbxContent>
                    <w:p w:rsidR="00C7251A" w:rsidRPr="00C7251A" w:rsidRDefault="00C7251A" w:rsidP="00C725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Kategorie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241935</wp:posOffset>
                </wp:positionV>
                <wp:extent cx="2159635" cy="327025"/>
                <wp:effectExtent l="19050" t="19050" r="12065" b="15875"/>
                <wp:wrapNone/>
                <wp:docPr id="1037" name="Auf der gleichen Seite des Rechtecks liegende Ecken abrunden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327025"/>
                        </a:xfrm>
                        <a:prstGeom prst="round2Same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251A" w:rsidRPr="00C7251A" w:rsidRDefault="00C7251A" w:rsidP="00C725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7251A">
                              <w:rPr>
                                <w:b/>
                              </w:rPr>
                              <w:t>Falsche Propheten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f der gleichen Seite des Rechtecks liegende Ecken abrunden 1037" o:spid="_x0000_s1029" style="position:absolute;margin-left:100.3pt;margin-top:19.05pt;width:170.05pt;height:2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9635,327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" adj="-11796480,,5400" path="m54505,l2105130,v30102,,54505,24403,54505,54505l2159635,327025r,l,327025r,l,54505c,24403,24403,,54505,xe" fillcolor="#089ba2 [2406]" strokecolor="#bfbfbf [2412]" strokeweight="2.25pt">
                <v:stroke joinstyle="miter"/>
                <v:formulas/>
                <v:path arrowok="t" o:connecttype="custom" o:connectlocs="54505,0;2105130,0;2159635,54505;2159635,327025;2159635,327025;0,327025;0,327025;0,54505;54505,0" o:connectangles="0,0,0,0,0,0,0,0,0" textboxrect="0,0,2159635,327025"/>
                <v:textbox>
                  <w:txbxContent>
                    <w:p w:rsidR="00C7251A" w:rsidRPr="00C7251A" w:rsidRDefault="00C7251A" w:rsidP="00C7251A">
                      <w:pPr>
                        <w:jc w:val="center"/>
                        <w:rPr>
                          <w:b/>
                        </w:rPr>
                      </w:pPr>
                      <w:r w:rsidRPr="00C7251A">
                        <w:rPr>
                          <w:b/>
                        </w:rPr>
                        <w:t>Falsche Propheten</w:t>
                      </w:r>
                    </w:p>
                  </w:txbxContent>
                </v:textbox>
              </v:shape>
            </w:pict>
          </mc:Fallback>
        </mc:AlternateContent>
      </w:r>
    </w:p>
    <w:p w:rsidR="002053FB" w:rsidRPr="002053FB" w:rsidRDefault="002053FB" w:rsidP="002053FB"/>
    <w:p w:rsidR="002053FB" w:rsidRPr="002053FB" w:rsidRDefault="003D7480" w:rsidP="002053F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160274</wp:posOffset>
                </wp:positionH>
                <wp:positionV relativeFrom="paragraph">
                  <wp:posOffset>11836</wp:posOffset>
                </wp:positionV>
                <wp:extent cx="1108253" cy="1079500"/>
                <wp:effectExtent l="19050" t="19050" r="15875" b="25400"/>
                <wp:wrapNone/>
                <wp:docPr id="1047" name="Rechteck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8253" cy="1079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81CB2" id="Rechteck 1047" o:spid="_x0000_s1026" style="position:absolute;margin-left:12.6pt;margin-top:.95pt;width:87.25pt;height:8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" filled="f" strokecolor="#bfbfbf [2412]" strokeweight="2.25pt"/>
            </w:pict>
          </mc:Fallback>
        </mc:AlternateContent>
      </w:r>
      <w:r w:rsidR="005D1BE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161069</wp:posOffset>
                </wp:positionH>
                <wp:positionV relativeFrom="paragraph">
                  <wp:posOffset>8337</wp:posOffset>
                </wp:positionV>
                <wp:extent cx="5436794" cy="3252083"/>
                <wp:effectExtent l="19050" t="19050" r="12065" b="24765"/>
                <wp:wrapNone/>
                <wp:docPr id="1034" name="Rechteck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794" cy="325208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40C46" id="Rechteck 1034" o:spid="_x0000_s1026" style="position:absolute;margin-left:12.7pt;margin-top:.65pt;width:428.1pt;height:256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" filled="f" strokecolor="#bfbfbf [2412]" strokeweight="2.25pt"/>
            </w:pict>
          </mc:Fallback>
        </mc:AlternateContent>
      </w:r>
      <w:r w:rsidR="005D1BE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6AE148" wp14:editId="34513F0E">
                <wp:simplePos x="0" y="0"/>
                <wp:positionH relativeFrom="column">
                  <wp:posOffset>3432921</wp:posOffset>
                </wp:positionH>
                <wp:positionV relativeFrom="paragraph">
                  <wp:posOffset>12700</wp:posOffset>
                </wp:positionV>
                <wp:extent cx="2160000" cy="1080000"/>
                <wp:effectExtent l="19050" t="19050" r="12065" b="25400"/>
                <wp:wrapNone/>
                <wp:docPr id="1052" name="Rechteck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080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4702E" id="Rechteck 1052" o:spid="_x0000_s1026" style="position:absolute;margin-left:270.3pt;margin-top:1pt;width:170.1pt;height:85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" filled="f" strokecolor="#bfbfbf [2412]" strokeweight="2.25pt"/>
            </w:pict>
          </mc:Fallback>
        </mc:AlternateContent>
      </w:r>
    </w:p>
    <w:p w:rsidR="00D06BF8" w:rsidRDefault="003D7480" w:rsidP="00DB2FAE">
      <w:r w:rsidRPr="005D1BE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2A26FE" wp14:editId="3F26D675">
                <wp:simplePos x="0" y="0"/>
                <wp:positionH relativeFrom="column">
                  <wp:posOffset>163932</wp:posOffset>
                </wp:positionH>
                <wp:positionV relativeFrom="paragraph">
                  <wp:posOffset>1894865</wp:posOffset>
                </wp:positionV>
                <wp:extent cx="5429529" cy="1079500"/>
                <wp:effectExtent l="19050" t="19050" r="19050" b="25400"/>
                <wp:wrapNone/>
                <wp:docPr id="1072" name="Rechteck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529" cy="1079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90746" id="Rechteck 1072" o:spid="_x0000_s1026" style="position:absolute;margin-left:12.9pt;margin-top:149.2pt;width:427.5pt;height: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" filled="f" strokecolor="#bfbfbf [2412]" strokeweight="2.25pt"/>
            </w:pict>
          </mc:Fallback>
        </mc:AlternateContent>
      </w:r>
      <w:r w:rsidRPr="005D1BE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BBC35E" wp14:editId="0E429B3C">
                <wp:simplePos x="0" y="0"/>
                <wp:positionH relativeFrom="column">
                  <wp:posOffset>160274</wp:posOffset>
                </wp:positionH>
                <wp:positionV relativeFrom="paragraph">
                  <wp:posOffset>819531</wp:posOffset>
                </wp:positionV>
                <wp:extent cx="5433187" cy="1079500"/>
                <wp:effectExtent l="19050" t="19050" r="15240" b="25400"/>
                <wp:wrapNone/>
                <wp:docPr id="1062" name="Rechteck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187" cy="1079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6FE90" id="Rechteck 1062" o:spid="_x0000_s1026" style="position:absolute;margin-left:12.6pt;margin-top:64.55pt;width:427.8pt;height: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" filled="f" strokecolor="#bfbfbf [2412]" strokeweight="2.25pt"/>
            </w:pict>
          </mc:Fallback>
        </mc:AlternateContent>
      </w:r>
      <w:r w:rsidR="005D1BE1" w:rsidRPr="005D1BE1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0FBF3B84" wp14:editId="365AF2D2">
                <wp:simplePos x="0" y="0"/>
                <wp:positionH relativeFrom="column">
                  <wp:posOffset>3576955</wp:posOffset>
                </wp:positionH>
                <wp:positionV relativeFrom="paragraph">
                  <wp:posOffset>2227580</wp:posOffset>
                </wp:positionV>
                <wp:extent cx="1889125" cy="554355"/>
                <wp:effectExtent l="0" t="0" r="34925" b="17145"/>
                <wp:wrapNone/>
                <wp:docPr id="1068" name="Gruppieren 1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125" cy="554355"/>
                          <a:chOff x="0" y="0"/>
                          <a:chExt cx="5760000" cy="554707"/>
                        </a:xfrm>
                      </wpg:grpSpPr>
                      <wps:wsp>
                        <wps:cNvPr id="1069" name="Gerader Verbinder 1069"/>
                        <wps:cNvCnPr/>
                        <wps:spPr>
                          <a:xfrm>
                            <a:off x="0" y="0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0" name="Gerader Verbinder 1070"/>
                        <wps:cNvCnPr/>
                        <wps:spPr>
                          <a:xfrm>
                            <a:off x="0" y="554707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1" name="Gerader Verbinder 1071"/>
                        <wps:cNvCnPr/>
                        <wps:spPr>
                          <a:xfrm>
                            <a:off x="0" y="277353"/>
                            <a:ext cx="576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7AB2CD" id="Gruppieren 1068" o:spid="_x0000_s1026" style="position:absolute;margin-left:281.65pt;margin-top:175.4pt;width:148.75pt;height:43.65pt;z-index:251725824;mso-width-relative:margin" coordsize="57600,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">
                <v:line id="Gerader Verbinder 1069" o:spid="_x0000_s1027" style="position:absolute;visibility:visible;mso-wrap-style:square" from="0,0" to="575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" strokecolor="#bfbfbf [2412]">
                  <v:stroke joinstyle="miter"/>
                </v:line>
                <v:line id="Gerader Verbinder 1070" o:spid="_x0000_s1028" style="position:absolute;visibility:visible;mso-wrap-style:square" from="0,5547" to="57594,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" strokecolor="#bfbfbf [2412]">
                  <v:stroke joinstyle="miter"/>
                </v:line>
                <v:line id="Gerader Verbinder 1071" o:spid="_x0000_s1029" style="position:absolute;visibility:visible;mso-wrap-style:square" from="0,2773" to="57600,2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" strokecolor="#bfbfbf [2412]">
                  <v:stroke joinstyle="miter"/>
                </v:line>
              </v:group>
            </w:pict>
          </mc:Fallback>
        </mc:AlternateContent>
      </w:r>
      <w:r w:rsidR="005D1BE1" w:rsidRPr="005D1BE1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F697303" wp14:editId="7B6E1161">
                <wp:simplePos x="0" y="0"/>
                <wp:positionH relativeFrom="column">
                  <wp:posOffset>1410335</wp:posOffset>
                </wp:positionH>
                <wp:positionV relativeFrom="paragraph">
                  <wp:posOffset>2228215</wp:posOffset>
                </wp:positionV>
                <wp:extent cx="1889125" cy="554355"/>
                <wp:effectExtent l="0" t="0" r="34925" b="17145"/>
                <wp:wrapNone/>
                <wp:docPr id="1063" name="Gruppieren 1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125" cy="554355"/>
                          <a:chOff x="0" y="0"/>
                          <a:chExt cx="5760000" cy="554707"/>
                        </a:xfrm>
                      </wpg:grpSpPr>
                      <wps:wsp>
                        <wps:cNvPr id="1064" name="Gerader Verbinder 1064"/>
                        <wps:cNvCnPr/>
                        <wps:spPr>
                          <a:xfrm>
                            <a:off x="0" y="0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5" name="Gerader Verbinder 1065"/>
                        <wps:cNvCnPr/>
                        <wps:spPr>
                          <a:xfrm>
                            <a:off x="0" y="554707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6" name="Gerader Verbinder 1066"/>
                        <wps:cNvCnPr/>
                        <wps:spPr>
                          <a:xfrm>
                            <a:off x="0" y="277353"/>
                            <a:ext cx="576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3B72FAF" id="Gruppieren 1063" o:spid="_x0000_s1026" style="position:absolute;margin-left:111.05pt;margin-top:175.45pt;width:148.75pt;height:43.65pt;z-index:251722752;mso-width-relative:margin" coordsize="57600,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">
                <v:line id="Gerader Verbinder 1064" o:spid="_x0000_s1027" style="position:absolute;visibility:visible;mso-wrap-style:square" from="0,0" to="575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" strokecolor="#bfbfbf [2412]">
                  <v:stroke joinstyle="miter"/>
                </v:line>
                <v:line id="Gerader Verbinder 1065" o:spid="_x0000_s1028" style="position:absolute;visibility:visible;mso-wrap-style:square" from="0,5547" to="57594,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" strokecolor="#bfbfbf [2412]">
                  <v:stroke joinstyle="miter"/>
                </v:line>
                <v:line id="Gerader Verbinder 1066" o:spid="_x0000_s1029" style="position:absolute;visibility:visible;mso-wrap-style:square" from="0,2773" to="57600,2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" strokecolor="#bfbfbf [2412]">
                  <v:stroke joinstyle="miter"/>
                </v:line>
              </v:group>
            </w:pict>
          </mc:Fallback>
        </mc:AlternateContent>
      </w:r>
      <w:r w:rsidR="005D1BE1" w:rsidRPr="005D1BE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30D875" wp14:editId="63ECE85A">
                <wp:simplePos x="0" y="0"/>
                <wp:positionH relativeFrom="column">
                  <wp:posOffset>1268247</wp:posOffset>
                </wp:positionH>
                <wp:positionV relativeFrom="paragraph">
                  <wp:posOffset>1896110</wp:posOffset>
                </wp:positionV>
                <wp:extent cx="2159635" cy="1079500"/>
                <wp:effectExtent l="19050" t="19050" r="12065" b="25400"/>
                <wp:wrapNone/>
                <wp:docPr id="1067" name="Rechteck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079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B2B49" id="Rechteck 1067" o:spid="_x0000_s1026" style="position:absolute;margin-left:99.85pt;margin-top:149.3pt;width:170.05pt;height: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" filled="f" strokecolor="#bfbfbf [2412]" strokeweight="2.25pt"/>
            </w:pict>
          </mc:Fallback>
        </mc:AlternateContent>
      </w:r>
      <w:r w:rsidR="005D1BE1" w:rsidRPr="005D1BE1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07DE9BE" wp14:editId="197CDA6B">
                <wp:simplePos x="0" y="0"/>
                <wp:positionH relativeFrom="column">
                  <wp:posOffset>3575685</wp:posOffset>
                </wp:positionH>
                <wp:positionV relativeFrom="paragraph">
                  <wp:posOffset>1152525</wp:posOffset>
                </wp:positionV>
                <wp:extent cx="1889125" cy="554355"/>
                <wp:effectExtent l="0" t="0" r="34925" b="17145"/>
                <wp:wrapNone/>
                <wp:docPr id="1058" name="Gruppieren 1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125" cy="554355"/>
                          <a:chOff x="0" y="0"/>
                          <a:chExt cx="5760000" cy="554707"/>
                        </a:xfrm>
                      </wpg:grpSpPr>
                      <wps:wsp>
                        <wps:cNvPr id="1059" name="Gerader Verbinder 1059"/>
                        <wps:cNvCnPr/>
                        <wps:spPr>
                          <a:xfrm>
                            <a:off x="0" y="0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0" name="Gerader Verbinder 1060"/>
                        <wps:cNvCnPr/>
                        <wps:spPr>
                          <a:xfrm>
                            <a:off x="0" y="554707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1" name="Gerader Verbinder 1061"/>
                        <wps:cNvCnPr/>
                        <wps:spPr>
                          <a:xfrm>
                            <a:off x="0" y="277353"/>
                            <a:ext cx="576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13A85A" id="Gruppieren 1058" o:spid="_x0000_s1026" style="position:absolute;margin-left:281.55pt;margin-top:90.75pt;width:148.75pt;height:43.65pt;z-index:251719680;mso-width-relative:margin" coordsize="57600,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">
                <v:line id="Gerader Verbinder 1059" o:spid="_x0000_s1027" style="position:absolute;visibility:visible;mso-wrap-style:square" from="0,0" to="575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" strokecolor="#bfbfbf [2412]">
                  <v:stroke joinstyle="miter"/>
                </v:line>
                <v:line id="Gerader Verbinder 1060" o:spid="_x0000_s1028" style="position:absolute;visibility:visible;mso-wrap-style:square" from="0,5547" to="57594,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" strokecolor="#bfbfbf [2412]">
                  <v:stroke joinstyle="miter"/>
                </v:line>
                <v:line id="Gerader Verbinder 1061" o:spid="_x0000_s1029" style="position:absolute;visibility:visible;mso-wrap-style:square" from="0,2773" to="57600,2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" strokecolor="#bfbfbf [2412]">
                  <v:stroke joinstyle="miter"/>
                </v:line>
              </v:group>
            </w:pict>
          </mc:Fallback>
        </mc:AlternateContent>
      </w:r>
      <w:r w:rsidR="005D1BE1" w:rsidRPr="005D1BE1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46E2676" wp14:editId="30C647CC">
                <wp:simplePos x="0" y="0"/>
                <wp:positionH relativeFrom="column">
                  <wp:posOffset>1412875</wp:posOffset>
                </wp:positionH>
                <wp:positionV relativeFrom="paragraph">
                  <wp:posOffset>1151890</wp:posOffset>
                </wp:positionV>
                <wp:extent cx="1889125" cy="554355"/>
                <wp:effectExtent l="0" t="0" r="34925" b="17145"/>
                <wp:wrapNone/>
                <wp:docPr id="1053" name="Gruppieren 1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125" cy="554355"/>
                          <a:chOff x="0" y="0"/>
                          <a:chExt cx="5760000" cy="554707"/>
                        </a:xfrm>
                      </wpg:grpSpPr>
                      <wps:wsp>
                        <wps:cNvPr id="1054" name="Gerader Verbinder 1054"/>
                        <wps:cNvCnPr/>
                        <wps:spPr>
                          <a:xfrm>
                            <a:off x="0" y="0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5" name="Gerader Verbinder 1055"/>
                        <wps:cNvCnPr/>
                        <wps:spPr>
                          <a:xfrm>
                            <a:off x="0" y="554707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6" name="Gerader Verbinder 1056"/>
                        <wps:cNvCnPr/>
                        <wps:spPr>
                          <a:xfrm>
                            <a:off x="0" y="277353"/>
                            <a:ext cx="576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3D1450" id="Gruppieren 1053" o:spid="_x0000_s1026" style="position:absolute;margin-left:111.25pt;margin-top:90.7pt;width:148.75pt;height:43.65pt;z-index:251716608;mso-width-relative:margin" coordsize="57600,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">
                <v:line id="Gerader Verbinder 1054" o:spid="_x0000_s1027" style="position:absolute;visibility:visible;mso-wrap-style:square" from="0,0" to="575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" strokecolor="#bfbfbf [2412]">
                  <v:stroke joinstyle="miter"/>
                </v:line>
                <v:line id="Gerader Verbinder 1055" o:spid="_x0000_s1028" style="position:absolute;visibility:visible;mso-wrap-style:square" from="0,5547" to="57594,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" strokecolor="#bfbfbf [2412]">
                  <v:stroke joinstyle="miter"/>
                </v:line>
                <v:line id="Gerader Verbinder 1056" o:spid="_x0000_s1029" style="position:absolute;visibility:visible;mso-wrap-style:square" from="0,2773" to="57600,2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" strokecolor="#bfbfbf [2412]">
                  <v:stroke joinstyle="miter"/>
                </v:line>
              </v:group>
            </w:pict>
          </mc:Fallback>
        </mc:AlternateContent>
      </w:r>
      <w:r w:rsidRPr="005D1BE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E0F1C0" wp14:editId="20A6FCC9">
                <wp:simplePos x="0" y="0"/>
                <wp:positionH relativeFrom="column">
                  <wp:posOffset>1270635</wp:posOffset>
                </wp:positionH>
                <wp:positionV relativeFrom="paragraph">
                  <wp:posOffset>820064</wp:posOffset>
                </wp:positionV>
                <wp:extent cx="2159635" cy="1079500"/>
                <wp:effectExtent l="19050" t="19050" r="12065" b="25400"/>
                <wp:wrapNone/>
                <wp:docPr id="1057" name="Rechteck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1079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3FF66" id="Rechteck 1057" o:spid="_x0000_s1026" style="position:absolute;margin-left:100.05pt;margin-top:64.55pt;width:170.05pt;height: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" filled="f" strokecolor="#bfbfbf [2412]" strokeweight="2.25pt"/>
            </w:pict>
          </mc:Fallback>
        </mc:AlternateContent>
      </w:r>
      <w:r w:rsidR="005D1BE1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BC2631C" wp14:editId="6B612896">
                <wp:simplePos x="0" y="0"/>
                <wp:positionH relativeFrom="column">
                  <wp:posOffset>3575161</wp:posOffset>
                </wp:positionH>
                <wp:positionV relativeFrom="paragraph">
                  <wp:posOffset>88900</wp:posOffset>
                </wp:positionV>
                <wp:extent cx="1889471" cy="554707"/>
                <wp:effectExtent l="0" t="0" r="34925" b="17145"/>
                <wp:wrapNone/>
                <wp:docPr id="1048" name="Gruppieren 1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471" cy="554707"/>
                          <a:chOff x="0" y="0"/>
                          <a:chExt cx="5760000" cy="554707"/>
                        </a:xfrm>
                      </wpg:grpSpPr>
                      <wps:wsp>
                        <wps:cNvPr id="1049" name="Gerader Verbinder 1049"/>
                        <wps:cNvCnPr/>
                        <wps:spPr>
                          <a:xfrm>
                            <a:off x="0" y="0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0" name="Gerader Verbinder 1050"/>
                        <wps:cNvCnPr/>
                        <wps:spPr>
                          <a:xfrm>
                            <a:off x="0" y="554707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1" name="Gerader Verbinder 1051"/>
                        <wps:cNvCnPr/>
                        <wps:spPr>
                          <a:xfrm>
                            <a:off x="0" y="277353"/>
                            <a:ext cx="576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5EB52F" id="Gruppieren 1048" o:spid="_x0000_s1026" style="position:absolute;margin-left:281.5pt;margin-top:7pt;width:148.8pt;height:43.7pt;z-index:251713536;mso-width-relative:margin" coordsize="57600,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">
                <v:line id="Gerader Verbinder 1049" o:spid="_x0000_s1027" style="position:absolute;visibility:visible;mso-wrap-style:square" from="0,0" to="575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" strokecolor="#bfbfbf [2412]">
                  <v:stroke joinstyle="miter"/>
                </v:line>
                <v:line id="Gerader Verbinder 1050" o:spid="_x0000_s1028" style="position:absolute;visibility:visible;mso-wrap-style:square" from="0,5547" to="57594,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" strokecolor="#bfbfbf [2412]">
                  <v:stroke joinstyle="miter"/>
                </v:line>
                <v:line id="Gerader Verbinder 1051" o:spid="_x0000_s1029" style="position:absolute;visibility:visible;mso-wrap-style:square" from="0,2773" to="57600,2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" strokecolor="#bfbfbf [2412]">
                  <v:stroke joinstyle="miter"/>
                </v:line>
              </v:group>
            </w:pict>
          </mc:Fallback>
        </mc:AlternateContent>
      </w:r>
      <w:r w:rsidR="008B00D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1413209</wp:posOffset>
                </wp:positionH>
                <wp:positionV relativeFrom="paragraph">
                  <wp:posOffset>89980</wp:posOffset>
                </wp:positionV>
                <wp:extent cx="1889471" cy="554707"/>
                <wp:effectExtent l="0" t="0" r="34925" b="17145"/>
                <wp:wrapNone/>
                <wp:docPr id="1046" name="Gruppieren 1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471" cy="554707"/>
                          <a:chOff x="0" y="0"/>
                          <a:chExt cx="5760000" cy="554707"/>
                        </a:xfrm>
                      </wpg:grpSpPr>
                      <wps:wsp>
                        <wps:cNvPr id="1043" name="Gerader Verbinder 1043"/>
                        <wps:cNvCnPr/>
                        <wps:spPr>
                          <a:xfrm>
                            <a:off x="0" y="0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4" name="Gerader Verbinder 1044"/>
                        <wps:cNvCnPr/>
                        <wps:spPr>
                          <a:xfrm>
                            <a:off x="0" y="554707"/>
                            <a:ext cx="575945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5" name="Gerader Verbinder 1045"/>
                        <wps:cNvCnPr/>
                        <wps:spPr>
                          <a:xfrm>
                            <a:off x="0" y="277353"/>
                            <a:ext cx="5760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7EF651" id="Gruppieren 1046" o:spid="_x0000_s1026" style="position:absolute;margin-left:111.3pt;margin-top:7.1pt;width:148.8pt;height:43.7pt;z-index:251710464;mso-width-relative:margin" coordsize="57600,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">
                <v:line id="Gerader Verbinder 1043" o:spid="_x0000_s1027" style="position:absolute;visibility:visible;mso-wrap-style:square" from="0,0" to="575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" strokecolor="#bfbfbf [2412]">
                  <v:stroke joinstyle="miter"/>
                </v:line>
                <v:line id="Gerader Verbinder 1044" o:spid="_x0000_s1028" style="position:absolute;visibility:visible;mso-wrap-style:square" from="0,5547" to="57594,5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" strokecolor="#bfbfbf [2412]">
                  <v:stroke joinstyle="miter"/>
                </v:line>
                <v:line id="Gerader Verbinder 1045" o:spid="_x0000_s1029" style="position:absolute;visibility:visible;mso-wrap-style:square" from="0,2773" to="57600,2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" strokecolor="#bfbfbf [2412]">
                  <v:stroke joinstyle="miter"/>
                </v:line>
              </v:group>
            </w:pict>
          </mc:Fallback>
        </mc:AlternateContent>
      </w:r>
    </w:p>
    <w:p w:rsidR="00D06BF8" w:rsidRPr="00D06BF8" w:rsidRDefault="00D06BF8" w:rsidP="00D06BF8"/>
    <w:p w:rsidR="00D06BF8" w:rsidRPr="00D06BF8" w:rsidRDefault="00D06BF8" w:rsidP="00D06BF8"/>
    <w:p w:rsidR="00D06BF8" w:rsidRPr="00D06BF8" w:rsidRDefault="00D06BF8" w:rsidP="00D06BF8"/>
    <w:p w:rsidR="00D06BF8" w:rsidRPr="00D06BF8" w:rsidRDefault="00D06BF8" w:rsidP="00D06BF8"/>
    <w:p w:rsidR="00D06BF8" w:rsidRPr="00D06BF8" w:rsidRDefault="00D06BF8" w:rsidP="00D06BF8"/>
    <w:p w:rsidR="00D06BF8" w:rsidRPr="00D06BF8" w:rsidRDefault="00D06BF8" w:rsidP="00D06BF8"/>
    <w:p w:rsidR="00D06BF8" w:rsidRPr="00D06BF8" w:rsidRDefault="00D06BF8" w:rsidP="00D06BF8"/>
    <w:p w:rsidR="00D06BF8" w:rsidRPr="00D06BF8" w:rsidRDefault="00D06BF8" w:rsidP="00D06BF8"/>
    <w:p w:rsidR="00D06BF8" w:rsidRPr="00D06BF8" w:rsidRDefault="00D06BF8" w:rsidP="00D06BF8"/>
    <w:p w:rsidR="00D06BF8" w:rsidRPr="00D06BF8" w:rsidRDefault="00D06BF8" w:rsidP="00D06BF8"/>
    <w:p w:rsidR="00D06BF8" w:rsidRDefault="00D06BF8" w:rsidP="00D06BF8"/>
    <w:p w:rsidR="002053FB" w:rsidRDefault="002053FB" w:rsidP="00D06BF8"/>
    <w:p w:rsidR="00D06BF8" w:rsidRDefault="00D06BF8" w:rsidP="00D06BF8">
      <w:pPr>
        <w:pStyle w:val="berschrift1"/>
      </w:pPr>
      <w:r>
        <w:t>Quiz</w:t>
      </w:r>
    </w:p>
    <w:p w:rsidR="00D06BF8" w:rsidRPr="000B4B53" w:rsidRDefault="005A0652" w:rsidP="00B21C30">
      <w:pPr>
        <w:rPr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575E921" wp14:editId="577D7386">
                <wp:simplePos x="0" y="0"/>
                <wp:positionH relativeFrom="column">
                  <wp:posOffset>1588135</wp:posOffset>
                </wp:positionH>
                <wp:positionV relativeFrom="paragraph">
                  <wp:posOffset>122555</wp:posOffset>
                </wp:positionV>
                <wp:extent cx="4320000" cy="0"/>
                <wp:effectExtent l="0" t="0" r="23495" b="19050"/>
                <wp:wrapNone/>
                <wp:docPr id="1074" name="Gerader Verbinder 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63AB6F" id="Gerader Verbinder 1074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05pt,9.65pt" to="465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" strokecolor="#bfbfbf [2412]">
                <v:stroke joinstyle="miter"/>
              </v:line>
            </w:pict>
          </mc:Fallback>
        </mc:AlternateContent>
      </w:r>
      <w:r w:rsidR="00D06BF8" w:rsidRPr="000B4B53">
        <w:rPr>
          <w:sz w:val="18"/>
        </w:rPr>
        <w:t xml:space="preserve">Frage 1: Der Prophet Jesaja… </w:t>
      </w:r>
    </w:p>
    <w:p w:rsidR="00D06BF8" w:rsidRPr="000B4B53" w:rsidRDefault="005A0652" w:rsidP="00B21C30">
      <w:pPr>
        <w:rPr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7486BCB" wp14:editId="605C2A94">
                <wp:simplePos x="0" y="0"/>
                <wp:positionH relativeFrom="column">
                  <wp:posOffset>3892550</wp:posOffset>
                </wp:positionH>
                <wp:positionV relativeFrom="paragraph">
                  <wp:posOffset>124460</wp:posOffset>
                </wp:positionV>
                <wp:extent cx="2016000" cy="0"/>
                <wp:effectExtent l="0" t="0" r="22860" b="19050"/>
                <wp:wrapNone/>
                <wp:docPr id="1076" name="Gerader Verbinder 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EB12B5" id="Gerader Verbinder 1076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5pt,9.8pt" to="465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" strokecolor="#bfbfbf [2412]">
                <v:stroke joinstyle="miter"/>
              </v:line>
            </w:pict>
          </mc:Fallback>
        </mc:AlternateContent>
      </w:r>
      <w:r w:rsidR="00D06BF8" w:rsidRPr="000B4B53">
        <w:rPr>
          <w:sz w:val="18"/>
        </w:rPr>
        <w:t xml:space="preserve">Frage 2: Welcher der folgenden gehört nicht zu den drei großen Propheten? </w:t>
      </w:r>
    </w:p>
    <w:p w:rsidR="00D06BF8" w:rsidRPr="000B4B53" w:rsidRDefault="005A0652" w:rsidP="00B21C30">
      <w:pPr>
        <w:rPr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2458C5" wp14:editId="426E52C3">
                <wp:simplePos x="0" y="0"/>
                <wp:positionH relativeFrom="column">
                  <wp:posOffset>4108450</wp:posOffset>
                </wp:positionH>
                <wp:positionV relativeFrom="paragraph">
                  <wp:posOffset>122555</wp:posOffset>
                </wp:positionV>
                <wp:extent cx="1800000" cy="0"/>
                <wp:effectExtent l="0" t="0" r="29210" b="19050"/>
                <wp:wrapNone/>
                <wp:docPr id="1077" name="Gerader Verbinder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CDC337" id="Gerader Verbinder 1077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5pt,9.65pt" to="465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" strokecolor="#bfbfbf [2412]">
                <v:stroke joinstyle="miter"/>
              </v:line>
            </w:pict>
          </mc:Fallback>
        </mc:AlternateContent>
      </w:r>
      <w:r w:rsidR="00D06BF8" w:rsidRPr="000B4B53">
        <w:rPr>
          <w:sz w:val="18"/>
        </w:rPr>
        <w:t xml:space="preserve">Frage 3: Wie viele Bücher der Propheten gibt es insgesamt im Alten Testament? </w:t>
      </w:r>
    </w:p>
    <w:p w:rsidR="00D06BF8" w:rsidRPr="000B4B53" w:rsidRDefault="005A0652" w:rsidP="00B21C30">
      <w:pPr>
        <w:rPr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65D44E" wp14:editId="018E9A2B">
                <wp:simplePos x="0" y="0"/>
                <wp:positionH relativeFrom="column">
                  <wp:posOffset>3532505</wp:posOffset>
                </wp:positionH>
                <wp:positionV relativeFrom="paragraph">
                  <wp:posOffset>124460</wp:posOffset>
                </wp:positionV>
                <wp:extent cx="2376000" cy="0"/>
                <wp:effectExtent l="0" t="0" r="24765" b="19050"/>
                <wp:wrapNone/>
                <wp:docPr id="1078" name="Gerader Verbinder 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6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59B466" id="Gerader Verbinder 1078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15pt,9.8pt" to="465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" strokecolor="#bfbfbf [2412]">
                <v:stroke joinstyle="miter"/>
              </v:line>
            </w:pict>
          </mc:Fallback>
        </mc:AlternateContent>
      </w:r>
      <w:r w:rsidR="00D06BF8" w:rsidRPr="000B4B53">
        <w:rPr>
          <w:sz w:val="18"/>
        </w:rPr>
        <w:t xml:space="preserve">Frage 4: Den Propheten lag es am Herzen, an folgendes zu erinnern: </w:t>
      </w:r>
    </w:p>
    <w:p w:rsidR="00D06BF8" w:rsidRPr="000B4B53" w:rsidRDefault="005A0652" w:rsidP="00B21C30">
      <w:pPr>
        <w:rPr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8A6FFC" wp14:editId="68F70224">
                <wp:simplePos x="0" y="0"/>
                <wp:positionH relativeFrom="column">
                  <wp:posOffset>4288155</wp:posOffset>
                </wp:positionH>
                <wp:positionV relativeFrom="paragraph">
                  <wp:posOffset>122555</wp:posOffset>
                </wp:positionV>
                <wp:extent cx="1620000" cy="0"/>
                <wp:effectExtent l="0" t="0" r="37465" b="19050"/>
                <wp:wrapNone/>
                <wp:docPr id="1079" name="Gerader Verbinder 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8AD61C" id="Gerader Verbinder 1079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65pt,9.65pt" to="465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" strokecolor="#bfbfbf [2412]">
                <v:stroke joinstyle="miter"/>
              </v:line>
            </w:pict>
          </mc:Fallback>
        </mc:AlternateContent>
      </w:r>
      <w:r w:rsidR="00D06BF8" w:rsidRPr="000B4B53">
        <w:rPr>
          <w:sz w:val="18"/>
        </w:rPr>
        <w:t xml:space="preserve">Frage 5: Wie weisen die Propheten das Volk Israel nicht auf den Bund mit Gott hin? </w:t>
      </w:r>
    </w:p>
    <w:p w:rsidR="00D06BF8" w:rsidRPr="000B4B53" w:rsidRDefault="005A0652" w:rsidP="00B21C30">
      <w:pPr>
        <w:rPr>
          <w:sz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3AF002" wp14:editId="2016767D">
                <wp:simplePos x="0" y="0"/>
                <wp:positionH relativeFrom="column">
                  <wp:posOffset>3316605</wp:posOffset>
                </wp:positionH>
                <wp:positionV relativeFrom="paragraph">
                  <wp:posOffset>124460</wp:posOffset>
                </wp:positionV>
                <wp:extent cx="2592000" cy="0"/>
                <wp:effectExtent l="0" t="0" r="37465" b="19050"/>
                <wp:wrapNone/>
                <wp:docPr id="1080" name="Gerader Verbinder 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1DCA62" id="Gerader Verbinder 1080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15pt,9.8pt" to="465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" strokecolor="#bfbfbf [2412]">
                <v:stroke joinstyle="miter"/>
              </v:line>
            </w:pict>
          </mc:Fallback>
        </mc:AlternateContent>
      </w:r>
      <w:r w:rsidR="00D06BF8" w:rsidRPr="000B4B53">
        <w:rPr>
          <w:sz w:val="18"/>
        </w:rPr>
        <w:t xml:space="preserve">Frage 6: Was ist das wichtigste Kennzeichen wahrer Propheten? </w:t>
      </w:r>
    </w:p>
    <w:p w:rsidR="00D06BF8" w:rsidRPr="00D06BF8" w:rsidRDefault="00D06BF8" w:rsidP="00D06BF8"/>
    <w:p w:rsidR="00D06BF8" w:rsidRPr="00D06BF8" w:rsidRDefault="00D06BF8" w:rsidP="00D06BF8"/>
    <w:p w:rsidR="00D06BF8" w:rsidRPr="00D06BF8" w:rsidRDefault="00D06BF8" w:rsidP="00D06BF8"/>
    <w:sectPr w:rsidR="00D06BF8" w:rsidRPr="00D06BF8" w:rsidSect="009B14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418" w:bottom="1418" w:left="1418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E8A" w:rsidRDefault="00F96E8A" w:rsidP="00654D30">
      <w:pPr>
        <w:spacing w:after="0" w:line="240" w:lineRule="auto"/>
      </w:pPr>
      <w:r>
        <w:separator/>
      </w:r>
    </w:p>
  </w:endnote>
  <w:endnote w:type="continuationSeparator" w:id="0">
    <w:p w:rsidR="00F96E8A" w:rsidRDefault="00F96E8A" w:rsidP="0065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D4" w:rsidRDefault="009B14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23103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54D30" w:rsidRPr="00A1314A" w:rsidRDefault="009B14D4" w:rsidP="00A1314A">
            <w:pPr>
              <w:pStyle w:val="KeinLeerraum"/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-957580</wp:posOffset>
                      </wp:positionH>
                      <wp:positionV relativeFrom="paragraph">
                        <wp:posOffset>-441655</wp:posOffset>
                      </wp:positionV>
                      <wp:extent cx="7656563" cy="108000"/>
                      <wp:effectExtent l="0" t="0" r="1905" b="6350"/>
                      <wp:wrapNone/>
                      <wp:docPr id="1033" name="Gruppieren 1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56563" cy="108000"/>
                                <a:chOff x="0" y="0"/>
                                <a:chExt cx="7656563" cy="108000"/>
                              </a:xfrm>
                            </wpg:grpSpPr>
                            <wps:wsp>
                              <wps:cNvPr id="17" name="Gerader Verbinder 17"/>
                              <wps:cNvCnPr/>
                              <wps:spPr>
                                <a:xfrm>
                                  <a:off x="42862" y="57150"/>
                                  <a:ext cx="755967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Ellipse 18"/>
                              <wps:cNvSpPr/>
                              <wps:spPr>
                                <a:xfrm>
                                  <a:off x="0" y="0"/>
                                  <a:ext cx="108000" cy="108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Ellipse 19"/>
                              <wps:cNvSpPr/>
                              <wps:spPr>
                                <a:xfrm>
                                  <a:off x="7548563" y="0"/>
                                  <a:ext cx="108000" cy="1080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ED52C" id="Gruppieren 1033" o:spid="_x0000_s1026" style="position:absolute;margin-left:-75.4pt;margin-top:-34.8pt;width:602.9pt;height:8.5pt;z-index:251673600" coordsize="7656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">
                      <v:line id="Gerader Verbinder 17" o:spid="_x0000_s1027" style="position:absolute;visibility:visible;mso-wrap-style:square" from="428,571" to="76025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" strokecolor="#089ba2 [2406]" strokeweight="1.5pt">
                        <v:stroke joinstyle="miter"/>
                      </v:line>
                      <v:oval id="Ellipse 18" o:spid="_x0000_s1028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" fillcolor="#089ba2 [2406]" stroked="f" strokeweight="1pt">
                        <v:stroke joinstyle="miter"/>
                      </v:oval>
                      <v:oval id="Ellipse 19" o:spid="_x0000_s1029" style="position:absolute;left:75485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" fillcolor="#089ba2 [2406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654D30" w:rsidRPr="00A1314A">
              <w:t xml:space="preserve">Seite </w:t>
            </w:r>
            <w:r w:rsidR="00654D30" w:rsidRPr="00A1314A">
              <w:fldChar w:fldCharType="begin"/>
            </w:r>
            <w:r w:rsidR="00654D30" w:rsidRPr="00A1314A">
              <w:instrText>PAGE</w:instrText>
            </w:r>
            <w:r w:rsidR="00654D30" w:rsidRPr="00A1314A">
              <w:fldChar w:fldCharType="separate"/>
            </w:r>
            <w:r w:rsidR="00B046AE">
              <w:rPr>
                <w:noProof/>
              </w:rPr>
              <w:t>2</w:t>
            </w:r>
            <w:r w:rsidR="00654D30" w:rsidRPr="00A1314A">
              <w:fldChar w:fldCharType="end"/>
            </w:r>
            <w:r w:rsidR="00654D30" w:rsidRPr="00A1314A">
              <w:t xml:space="preserve"> von </w:t>
            </w:r>
            <w:r w:rsidR="00654D30" w:rsidRPr="00A1314A">
              <w:fldChar w:fldCharType="begin"/>
            </w:r>
            <w:r w:rsidR="00654D30" w:rsidRPr="00A1314A">
              <w:instrText>NUMPAGES</w:instrText>
            </w:r>
            <w:r w:rsidR="00654D30" w:rsidRPr="00A1314A">
              <w:fldChar w:fldCharType="separate"/>
            </w:r>
            <w:r w:rsidR="00B046AE">
              <w:rPr>
                <w:noProof/>
              </w:rPr>
              <w:t>2</w:t>
            </w:r>
            <w:r w:rsidR="00654D30" w:rsidRPr="00A1314A">
              <w:fldChar w:fldCharType="end"/>
            </w:r>
          </w:p>
        </w:sdtContent>
      </w:sdt>
    </w:sdtContent>
  </w:sdt>
  <w:p w:rsidR="00654D30" w:rsidRDefault="00654D3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D4" w:rsidRDefault="009B14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E8A" w:rsidRDefault="00F96E8A" w:rsidP="00654D30">
      <w:pPr>
        <w:spacing w:after="0" w:line="240" w:lineRule="auto"/>
      </w:pPr>
      <w:r>
        <w:separator/>
      </w:r>
    </w:p>
  </w:footnote>
  <w:footnote w:type="continuationSeparator" w:id="0">
    <w:p w:rsidR="00F96E8A" w:rsidRDefault="00F96E8A" w:rsidP="00654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D4" w:rsidRDefault="009B14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D30" w:rsidRPr="00AA4A14" w:rsidRDefault="00BC3636" w:rsidP="00BC3636">
    <w:pPr>
      <w:pStyle w:val="Kopfzeile"/>
      <w:tabs>
        <w:tab w:val="clear" w:pos="9072"/>
        <w:tab w:val="left" w:pos="8283"/>
      </w:tabs>
      <w:rPr>
        <w:color w:val="BFBFBF" w:themeColor="background1" w:themeShade="BF"/>
      </w:rPr>
    </w:pPr>
    <w:r>
      <w:rPr>
        <w:noProof/>
        <w:lang w:eastAsia="de-DE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4358275</wp:posOffset>
          </wp:positionH>
          <wp:positionV relativeFrom="paragraph">
            <wp:posOffset>-51435</wp:posOffset>
          </wp:positionV>
          <wp:extent cx="2052652" cy="472497"/>
          <wp:effectExtent l="0" t="0" r="5080" b="3810"/>
          <wp:wrapNone/>
          <wp:docPr id="1038" name="Grafik 1038" descr="35. Schule Leipzig – Tradition und Zukunft – dafür lernen w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5. Schule Leipzig – Tradition und Zukunft – dafür lernen wir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52" cy="47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BFBFBF" w:themeColor="background1" w:themeShade="BF"/>
        </w:rPr>
        <w:alias w:val="Autor"/>
        <w:tag w:val=""/>
        <w:id w:val="1991056082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A1314A" w:rsidRPr="00AA4A14">
          <w:rPr>
            <w:color w:val="BFBFBF" w:themeColor="background1" w:themeShade="BF"/>
          </w:rPr>
          <w:t>Windows-Benutzer</w:t>
        </w:r>
      </w:sdtContent>
    </w:sdt>
    <w:r w:rsidR="00A1314A" w:rsidRPr="00AA4A14">
      <w:rPr>
        <w:noProof/>
        <w:color w:val="BFBFBF" w:themeColor="background1" w:themeShade="BF"/>
        <w:lang w:eastAsia="de-DE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3163285</wp:posOffset>
              </wp:positionH>
              <wp:positionV relativeFrom="paragraph">
                <wp:posOffset>5551</wp:posOffset>
              </wp:positionV>
              <wp:extent cx="455131" cy="154379"/>
              <wp:effectExtent l="0" t="0" r="21590" b="17145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131" cy="154379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58E5DE6C" id="Abgerundetes Rechteck 3" o:spid="_x0000_s1026" style="position:absolute;margin-left:249.1pt;margin-top:.45pt;width:35.85pt;height:12.1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" fillcolor="#f2f2f2 [3052]" strokecolor="#d8d8d8 [2732]" strokeweight="1pt">
              <v:stroke joinstyle="miter"/>
            </v:roundrect>
          </w:pict>
        </mc:Fallback>
      </mc:AlternateContent>
    </w:r>
    <w:r w:rsidR="00A1314A" w:rsidRPr="00AA4A14">
      <w:rPr>
        <w:color w:val="BFBFBF" w:themeColor="background1" w:themeShade="BF"/>
      </w:rPr>
      <w:tab/>
      <w:t xml:space="preserve">Klasse </w:t>
    </w:r>
    <w:r>
      <w:rPr>
        <w:color w:val="BFBFBF" w:themeColor="background1" w:themeShade="BF"/>
      </w:rPr>
      <w:tab/>
    </w:r>
  </w:p>
  <w:p w:rsidR="00A1314A" w:rsidRPr="00A1314A" w:rsidRDefault="009B14D4" w:rsidP="00A1314A">
    <w:pPr>
      <w:pStyle w:val="Kopfzeile"/>
      <w:rPr>
        <w:color w:val="BFBFBF" w:themeColor="background1" w:themeShade="BF"/>
      </w:rPr>
    </w:pPr>
    <w:r>
      <w:rPr>
        <w:noProof/>
        <w:color w:val="FFFFFF" w:themeColor="background1"/>
        <w:lang w:eastAsia="de-DE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-948055</wp:posOffset>
              </wp:positionH>
              <wp:positionV relativeFrom="paragraph">
                <wp:posOffset>573075</wp:posOffset>
              </wp:positionV>
              <wp:extent cx="7656563" cy="112762"/>
              <wp:effectExtent l="0" t="0" r="1905" b="1905"/>
              <wp:wrapNone/>
              <wp:docPr id="14" name="Gruppieren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6563" cy="112762"/>
                        <a:chOff x="0" y="0"/>
                        <a:chExt cx="7656563" cy="112762"/>
                      </a:xfrm>
                    </wpg:grpSpPr>
                    <wps:wsp>
                      <wps:cNvPr id="5" name="Gerader Verbinder 5"/>
                      <wps:cNvCnPr/>
                      <wps:spPr>
                        <a:xfrm>
                          <a:off x="42862" y="61912"/>
                          <a:ext cx="7559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Ellipse 11"/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Ellipse 12"/>
                      <wps:cNvSpPr/>
                      <wps:spPr>
                        <a:xfrm>
                          <a:off x="7548563" y="4762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5463C1" id="Gruppieren 14" o:spid="_x0000_s1026" style="position:absolute;margin-left:-74.65pt;margin-top:45.1pt;width:602.9pt;height:8.9pt;z-index:251666432" coordsize="76565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">
              <v:line id="Gerader Verbinder 5" o:spid="_x0000_s1027" style="position:absolute;visibility:visible;mso-wrap-style:square" from="428,619" to="76025,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" strokecolor="#089ba2 [2406]" strokeweight="1.5pt">
                <v:stroke joinstyle="miter"/>
              </v:line>
              <v:oval id="Ellipse 11" o:spid="_x0000_s1028" style="position:absolute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" fillcolor="#089ba2 [2406]" stroked="f" strokeweight="1pt">
                <v:stroke joinstyle="miter"/>
              </v:oval>
              <v:oval id="Ellipse 12" o:spid="_x0000_s1029" style="position:absolute;left:75485;top:47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" fillcolor="#089ba2 [2406]" stroked="f" strokeweight="1pt">
                <v:stroke joinstyle="miter"/>
              </v:oval>
            </v:group>
          </w:pict>
        </mc:Fallback>
      </mc:AlternateContent>
    </w:r>
    <w:r w:rsidR="00A1314A" w:rsidRPr="00AA4A14">
      <w:rPr>
        <w:color w:val="BFBFBF" w:themeColor="background1" w:themeShade="BF"/>
      </w:rPr>
      <w:t>20. Juni 2021</w:t>
    </w:r>
    <w:r w:rsidR="00A1314A" w:rsidRPr="00AA4A14">
      <w:rPr>
        <w:color w:val="BFBFBF" w:themeColor="background1" w:themeShade="BF"/>
      </w:rPr>
      <w:tab/>
    </w:r>
    <w:r w:rsidR="00A1314A" w:rsidRPr="00AA4A14">
      <w:rPr>
        <w:noProof/>
        <w:color w:val="BFBFBF" w:themeColor="background1" w:themeShade="BF"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8AC9621" wp14:editId="6008160D">
              <wp:simplePos x="0" y="0"/>
              <wp:positionH relativeFrom="column">
                <wp:posOffset>3163286</wp:posOffset>
              </wp:positionH>
              <wp:positionV relativeFrom="paragraph">
                <wp:posOffset>35224</wp:posOffset>
              </wp:positionV>
              <wp:extent cx="1125415" cy="154379"/>
              <wp:effectExtent l="0" t="0" r="17780" b="17145"/>
              <wp:wrapNone/>
              <wp:docPr id="4" name="Abgerundetes 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5415" cy="154379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7C7B3701" id="Abgerundetes Rechteck 4" o:spid="_x0000_s1026" style="position:absolute;margin-left:249.1pt;margin-top:2.75pt;width:88.6pt;height:12.1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" fillcolor="#f2f2f2 [3052]" strokecolor="#d8d8d8 [2732]" strokeweight="1pt">
              <v:stroke joinstyle="miter"/>
            </v:roundrect>
          </w:pict>
        </mc:Fallback>
      </mc:AlternateContent>
    </w:r>
    <w:r w:rsidR="00A1314A" w:rsidRPr="00AA4A14">
      <w:rPr>
        <w:color w:val="BFBFBF" w:themeColor="background1" w:themeShade="BF"/>
      </w:rPr>
      <w:t>Fach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4D4" w:rsidRDefault="009B14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669DB"/>
    <w:multiLevelType w:val="hybridMultilevel"/>
    <w:tmpl w:val="73ACF152"/>
    <w:lvl w:ilvl="0" w:tplc="3A40021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6C"/>
    <w:rsid w:val="00013D50"/>
    <w:rsid w:val="00047AFE"/>
    <w:rsid w:val="000B4B53"/>
    <w:rsid w:val="00161762"/>
    <w:rsid w:val="001C1D8D"/>
    <w:rsid w:val="002053FB"/>
    <w:rsid w:val="00266A98"/>
    <w:rsid w:val="00285005"/>
    <w:rsid w:val="00322FC1"/>
    <w:rsid w:val="003D7480"/>
    <w:rsid w:val="004F5A34"/>
    <w:rsid w:val="00511F90"/>
    <w:rsid w:val="00567A6B"/>
    <w:rsid w:val="005A0652"/>
    <w:rsid w:val="005D1BE1"/>
    <w:rsid w:val="005F64D5"/>
    <w:rsid w:val="00654D30"/>
    <w:rsid w:val="00664CF0"/>
    <w:rsid w:val="00690D3A"/>
    <w:rsid w:val="007D227E"/>
    <w:rsid w:val="007F4ECD"/>
    <w:rsid w:val="0080697E"/>
    <w:rsid w:val="008B00D6"/>
    <w:rsid w:val="00942A4C"/>
    <w:rsid w:val="009541DA"/>
    <w:rsid w:val="009815A9"/>
    <w:rsid w:val="009A053D"/>
    <w:rsid w:val="009B14D4"/>
    <w:rsid w:val="009C6F02"/>
    <w:rsid w:val="00A1314A"/>
    <w:rsid w:val="00A31F35"/>
    <w:rsid w:val="00A4256D"/>
    <w:rsid w:val="00AA4A14"/>
    <w:rsid w:val="00B046AE"/>
    <w:rsid w:val="00B21C30"/>
    <w:rsid w:val="00B229E2"/>
    <w:rsid w:val="00BA1580"/>
    <w:rsid w:val="00BC3636"/>
    <w:rsid w:val="00C557DA"/>
    <w:rsid w:val="00C7251A"/>
    <w:rsid w:val="00CD2E40"/>
    <w:rsid w:val="00D06BF8"/>
    <w:rsid w:val="00D515AC"/>
    <w:rsid w:val="00D6267F"/>
    <w:rsid w:val="00D816C7"/>
    <w:rsid w:val="00DB2FAE"/>
    <w:rsid w:val="00E336B8"/>
    <w:rsid w:val="00F8386C"/>
    <w:rsid w:val="00F9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7796B8-86CD-4C99-9BC3-EC0C37C6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4D3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2A4C"/>
    <w:pPr>
      <w:keepNext/>
      <w:keepLines/>
      <w:spacing w:before="240" w:after="0"/>
      <w:outlineLvl w:val="0"/>
    </w:pPr>
    <w:rPr>
      <w:rFonts w:eastAsiaTheme="majorEastAsia" w:cs="Arial"/>
      <w:b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Kopf- und Fußzeile"/>
    <w:basedOn w:val="Fuzeile"/>
    <w:uiPriority w:val="1"/>
    <w:qFormat/>
    <w:rsid w:val="00A1314A"/>
    <w:pPr>
      <w:jc w:val="right"/>
    </w:pPr>
    <w:rPr>
      <w:color w:val="BFBFBF" w:themeColor="background1" w:themeShade="BF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2A4C"/>
    <w:rPr>
      <w:rFonts w:ascii="Arial" w:eastAsiaTheme="majorEastAsia" w:hAnsi="Arial" w:cs="Arial"/>
      <w:b/>
      <w:sz w:val="36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654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4D30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54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4D30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654D30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5F64D5"/>
    <w:pPr>
      <w:jc w:val="center"/>
    </w:pPr>
    <w:rPr>
      <w:rFonts w:eastAsia="MS PGothic" w:cs="Arial"/>
      <w:b/>
      <w:bCs/>
      <w:color w:val="089BA2" w:themeColor="accent3" w:themeShade="BF"/>
      <w:kern w:val="24"/>
      <w:sz w:val="52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5F64D5"/>
    <w:rPr>
      <w:rFonts w:ascii="Arial" w:eastAsia="MS PGothic" w:hAnsi="Arial" w:cs="Arial"/>
      <w:b/>
      <w:bCs/>
      <w:color w:val="089BA2" w:themeColor="accent3" w:themeShade="BF"/>
      <w:kern w:val="24"/>
      <w:sz w:val="52"/>
      <w:szCs w:val="36"/>
    </w:rPr>
  </w:style>
  <w:style w:type="paragraph" w:styleId="StandardWeb">
    <w:name w:val="Normal (Web)"/>
    <w:basedOn w:val="Standard"/>
    <w:uiPriority w:val="99"/>
    <w:semiHidden/>
    <w:unhideWhenUsed/>
    <w:rsid w:val="0094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266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Google%20Drive\Universit&#228;t%20Leipzig\8%20Semester\Erg&#228;nzungsstudie%20-%20Medien\Artefakte\10%20Arbeitsblatt\Arbeitsblatt%20Vorlage.dotx" TargetMode="External"/></Relationships>
</file>

<file path=word/theme/theme1.xml><?xml version="1.0" encoding="utf-8"?>
<a:theme xmlns:a="http://schemas.openxmlformats.org/drawingml/2006/main" name="Office">
  <a:themeElements>
    <a:clrScheme name="Bla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30FC7-B676-4690-B44B-8D5E3BFA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 Vorlage.dotx</Template>
  <TotalTime>0</TotalTime>
  <Pages>2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23</cp:revision>
  <dcterms:created xsi:type="dcterms:W3CDTF">2021-06-20T21:39:00Z</dcterms:created>
  <dcterms:modified xsi:type="dcterms:W3CDTF">2021-06-20T22:41:00Z</dcterms:modified>
</cp:coreProperties>
</file>