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F6B4" w14:textId="4A4C41AB"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64785C">
        <w:rPr>
          <w:b w:val="0"/>
          <w:bCs/>
          <w:lang w:val="de-DE"/>
        </w:rPr>
        <w:t>Arbeitsblatt</w:t>
      </w:r>
    </w:p>
    <w:p w14:paraId="7A113F2A" w14:textId="77777777" w:rsidR="002734F1" w:rsidRPr="002734F1" w:rsidRDefault="002734F1" w:rsidP="002734F1">
      <w:pPr>
        <w:pStyle w:val="KeinLeerraum"/>
        <w:rPr>
          <w:lang w:val="de-DE"/>
        </w:rPr>
      </w:pPr>
    </w:p>
    <w:p w14:paraId="02B11E0E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8"/>
        <w:gridCol w:w="6658"/>
      </w:tblGrid>
      <w:tr w:rsidR="00580FA9" w:rsidRPr="00DA6BC7" w14:paraId="50E8CE80" w14:textId="77777777" w:rsidTr="005A0398">
        <w:tc>
          <w:tcPr>
            <w:tcW w:w="2689" w:type="dxa"/>
            <w:vAlign w:val="center"/>
          </w:tcPr>
          <w:p w14:paraId="5FDAB2D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640C8F78" w14:textId="621C12AF" w:rsidR="00580FA9" w:rsidRPr="007B7CCA" w:rsidRDefault="0007147D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Deutsch</w:t>
            </w:r>
          </w:p>
        </w:tc>
      </w:tr>
      <w:tr w:rsidR="00580FA9" w:rsidRPr="00DA6BC7" w14:paraId="39F23E31" w14:textId="77777777" w:rsidTr="005A0398">
        <w:tc>
          <w:tcPr>
            <w:tcW w:w="2689" w:type="dxa"/>
            <w:vAlign w:val="center"/>
          </w:tcPr>
          <w:p w14:paraId="0E46F18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52AC602B" w14:textId="797907C7" w:rsidR="00580FA9" w:rsidRPr="007B7CCA" w:rsidRDefault="000B1814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Fabeln</w:t>
            </w:r>
          </w:p>
        </w:tc>
      </w:tr>
      <w:tr w:rsidR="00580FA9" w:rsidRPr="0064785C" w14:paraId="3CA49799" w14:textId="77777777" w:rsidTr="005A0398">
        <w:tc>
          <w:tcPr>
            <w:tcW w:w="2689" w:type="dxa"/>
            <w:vAlign w:val="center"/>
          </w:tcPr>
          <w:p w14:paraId="1D48BF3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0ADC3331" w14:textId="435889C0" w:rsidR="00580FA9" w:rsidRPr="007B7CCA" w:rsidRDefault="000B1814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Gymnasium, Klasse </w:t>
            </w:r>
            <w:r w:rsidR="005C41C7">
              <w:rPr>
                <w:rFonts w:cs="Arial"/>
                <w:iCs/>
                <w:szCs w:val="22"/>
                <w:lang w:val="de-DE"/>
              </w:rPr>
              <w:t>6</w:t>
            </w:r>
          </w:p>
        </w:tc>
      </w:tr>
      <w:tr w:rsidR="00580FA9" w:rsidRPr="00505AA3" w14:paraId="665ACD62" w14:textId="77777777" w:rsidTr="005A0398">
        <w:tc>
          <w:tcPr>
            <w:tcW w:w="2689" w:type="dxa"/>
            <w:vAlign w:val="center"/>
          </w:tcPr>
          <w:p w14:paraId="11589649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0E8A2FDC" w14:textId="0B7F6C0B" w:rsidR="00580FA9" w:rsidRPr="007B7CCA" w:rsidRDefault="00170107" w:rsidP="002E5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proofErr w:type="spellStart"/>
            <w:r>
              <w:t>Lernbereich</w:t>
            </w:r>
            <w:proofErr w:type="spellEnd"/>
            <w:r>
              <w:t xml:space="preserve"> 7: </w:t>
            </w:r>
            <w:proofErr w:type="spellStart"/>
            <w:r>
              <w:t>Stoffe</w:t>
            </w:r>
            <w:proofErr w:type="spellEnd"/>
            <w:r>
              <w:t xml:space="preserve"> und Motive</w:t>
            </w:r>
          </w:p>
        </w:tc>
      </w:tr>
      <w:tr w:rsidR="00580FA9" w:rsidRPr="0064785C" w14:paraId="04634C26" w14:textId="77777777" w:rsidTr="005A0398">
        <w:tc>
          <w:tcPr>
            <w:tcW w:w="2689" w:type="dxa"/>
            <w:vAlign w:val="center"/>
          </w:tcPr>
          <w:p w14:paraId="448606DD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64C21317" w14:textId="0FAFCB46" w:rsidR="00580FA9" w:rsidRPr="007B7CCA" w:rsidRDefault="005058CA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Das Arbeitsblatt sollte als ein erster Kontakt zum Thema „Fabel“ eingesetzt werden.</w:t>
            </w:r>
          </w:p>
        </w:tc>
      </w:tr>
      <w:tr w:rsidR="00580FA9" w:rsidRPr="0064785C" w14:paraId="40969F40" w14:textId="77777777" w:rsidTr="005A0398">
        <w:tc>
          <w:tcPr>
            <w:tcW w:w="2689" w:type="dxa"/>
            <w:vAlign w:val="center"/>
          </w:tcPr>
          <w:p w14:paraId="706D0BC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226966BA" w14:textId="3D20ED0D" w:rsidR="00580FA9" w:rsidRPr="007B7CCA" w:rsidRDefault="005058CA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Erarbeitungsphase</w:t>
            </w:r>
          </w:p>
        </w:tc>
      </w:tr>
      <w:tr w:rsidR="00554D6B" w:rsidRPr="00DA6BC7" w14:paraId="4375DA9C" w14:textId="77777777" w:rsidTr="005A0398">
        <w:tc>
          <w:tcPr>
            <w:tcW w:w="2689" w:type="dxa"/>
            <w:vAlign w:val="center"/>
          </w:tcPr>
          <w:p w14:paraId="6D681E22" w14:textId="77777777" w:rsidR="00554D6B" w:rsidRPr="00DA6BC7" w:rsidRDefault="00554D6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Kompetenzniveaus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t xml:space="preserve"> 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br/>
              <w:t>nach DQR</w:t>
            </w:r>
          </w:p>
        </w:tc>
        <w:tc>
          <w:tcPr>
            <w:tcW w:w="66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71"/>
              <w:gridCol w:w="1039"/>
              <w:gridCol w:w="1040"/>
              <w:gridCol w:w="1041"/>
              <w:gridCol w:w="1041"/>
            </w:tblGrid>
            <w:tr w:rsidR="00BB1E5B" w:rsidRPr="00DA6BC7" w14:paraId="1126B8C2" w14:textId="77777777" w:rsidTr="00121E88">
              <w:tc>
                <w:tcPr>
                  <w:tcW w:w="2271" w:type="dxa"/>
                </w:tcPr>
                <w:p w14:paraId="4E58EDE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Niveaus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44AC3C0B" w14:textId="77777777" w:rsidR="00BB1E5B" w:rsidRPr="00DA6BC7" w:rsidRDefault="00BB1E5B" w:rsidP="00BB1E5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 xml:space="preserve"> bis </w:t>
                  </w: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1E884C83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 bis 4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6DEC013F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5 bis 6</w:t>
                  </w: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11F8CEE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7 bis 8</w:t>
                  </w:r>
                </w:p>
              </w:tc>
            </w:tr>
            <w:tr w:rsidR="00BB1E5B" w:rsidRPr="00DA6BC7" w14:paraId="08BA950E" w14:textId="77777777" w:rsidTr="008D6F34">
              <w:tc>
                <w:tcPr>
                  <w:tcW w:w="2271" w:type="dxa"/>
                </w:tcPr>
                <w:p w14:paraId="158AA479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Fachkompetenz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02D48011" w14:textId="211BA1F0" w:rsidR="00BB1E5B" w:rsidRPr="00DA6BC7" w:rsidRDefault="005058CA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2D41B1F1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4C54330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5535B70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61B6E604" w14:textId="77777777" w:rsidTr="005A78B7">
              <w:tc>
                <w:tcPr>
                  <w:tcW w:w="2271" w:type="dxa"/>
                </w:tcPr>
                <w:p w14:paraId="78F4FEF1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Methodenkompetenz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69E560FB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1FC659B9" w14:textId="3C202A70" w:rsidR="00BB1E5B" w:rsidRPr="00DA6BC7" w:rsidRDefault="005058CA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176CCE33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442F32A6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584D23B8" w14:textId="77777777" w:rsidTr="003C56E7">
              <w:tc>
                <w:tcPr>
                  <w:tcW w:w="2271" w:type="dxa"/>
                </w:tcPr>
                <w:p w14:paraId="40A30DE1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Selbstkompetenz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4A585631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39EF6D65" w14:textId="3908D1A5" w:rsidR="00BB1E5B" w:rsidRPr="00DA6BC7" w:rsidRDefault="005058CA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31447C2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2B5ADFE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799B417D" w14:textId="77777777" w:rsidTr="002943B6">
              <w:tc>
                <w:tcPr>
                  <w:tcW w:w="2271" w:type="dxa"/>
                </w:tcPr>
                <w:p w14:paraId="22603285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Sozialkompetenz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5F7EE8A3" w14:textId="225F814F" w:rsidR="00BB1E5B" w:rsidRPr="00DA6BC7" w:rsidRDefault="005058CA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22AFAAA1" w14:textId="77777777" w:rsidR="00BB1E5B" w:rsidRPr="00DA6BC7" w:rsidRDefault="00BB1E5B" w:rsidP="005058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4831AE2A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34F36CA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542C52EB" w14:textId="77777777" w:rsidR="00554D6B" w:rsidRPr="00DA6BC7" w:rsidRDefault="00554D6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1B507954" w14:textId="77777777" w:rsidR="009B48AE" w:rsidRDefault="009B48AE" w:rsidP="009B48AE">
      <w:pPr>
        <w:pStyle w:val="KeinLeerraum"/>
      </w:pPr>
    </w:p>
    <w:p w14:paraId="794B3925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55DC3208" w14:textId="7AA176F1" w:rsidR="00D360A3" w:rsidRPr="007B7CCA" w:rsidRDefault="00434358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>Das Material bietet einen guten Einstieg in das Thema Fabeln. Mithilfe eines kurzen</w:t>
      </w:r>
      <w:r w:rsidR="00401ED5">
        <w:rPr>
          <w:rFonts w:cs="Arial"/>
          <w:iCs/>
          <w:szCs w:val="22"/>
          <w:lang w:val="de-DE" w:eastAsia="de-DE"/>
        </w:rPr>
        <w:t xml:space="preserve"> und leicht verständlichen</w:t>
      </w:r>
      <w:r>
        <w:rPr>
          <w:rFonts w:cs="Arial"/>
          <w:iCs/>
          <w:szCs w:val="22"/>
          <w:lang w:val="de-DE" w:eastAsia="de-DE"/>
        </w:rPr>
        <w:t xml:space="preserve"> Infotextes wird die Lesekompetenz der Lernenden gefördert. Sie sind so in der Lage  eigenständig die Merkmale einer Fabel </w:t>
      </w:r>
      <w:r w:rsidR="000D26B8">
        <w:rPr>
          <w:rFonts w:cs="Arial"/>
          <w:iCs/>
          <w:szCs w:val="22"/>
          <w:lang w:val="de-DE" w:eastAsia="de-DE"/>
        </w:rPr>
        <w:t>zu erarbeiten. Im Anschluss wird das Gelernte praktisch angewendet, in dem die Lernenden sich selbst mit einer kurzen Fabel auseinandersetzen und untersuchen ob die herausgearbeiteten Merkmale auf den Beispieltext zutreffen.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7B7844D4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4FF576BF" w14:textId="5CBC99E5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401ED5">
        <w:rPr>
          <w:rFonts w:cs="Arial"/>
          <w:iCs/>
          <w:szCs w:val="22"/>
          <w:lang w:val="de-DE"/>
        </w:rPr>
        <w:t>Drucker zum Ausdrucken der Arbeitsblätter</w:t>
      </w:r>
    </w:p>
    <w:p w14:paraId="16D94F70" w14:textId="6F572396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0529C5">
        <w:rPr>
          <w:rFonts w:cs="Arial"/>
          <w:iCs/>
          <w:szCs w:val="22"/>
          <w:lang w:val="de-DE"/>
        </w:rPr>
        <w:t>grundlegende Lesekompetenz</w:t>
      </w:r>
    </w:p>
    <w:p w14:paraId="29C92B32" w14:textId="1800D012"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0529C5">
        <w:rPr>
          <w:rFonts w:cs="Arial"/>
          <w:iCs/>
          <w:szCs w:val="22"/>
          <w:lang w:val="de-DE"/>
        </w:rPr>
        <w:t>-</w:t>
      </w:r>
    </w:p>
    <w:sectPr w:rsidR="00F45BDD" w:rsidRPr="00DA6BC7" w:rsidSect="0027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4D78" w14:textId="77777777" w:rsidR="00D2018A" w:rsidRDefault="00D2018A">
      <w:r>
        <w:separator/>
      </w:r>
    </w:p>
  </w:endnote>
  <w:endnote w:type="continuationSeparator" w:id="0">
    <w:p w14:paraId="5E03156A" w14:textId="77777777" w:rsidR="00D2018A" w:rsidRDefault="00D2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9FA" w14:textId="77777777" w:rsidR="00FA451B" w:rsidRDefault="00FA4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E993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6E0AD971" wp14:editId="3144C767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r w:rsidR="001053E9">
      <w:fldChar w:fldCharType="begin"/>
    </w:r>
    <w:r w:rsidR="001053E9" w:rsidRPr="0064785C">
      <w:rPr>
        <w:lang w:val="de-DE"/>
      </w:rPr>
      <w:instrText xml:space="preserve"> HYPERLINK "http://creativecommons.org/licenses/by-sa/4.0/" </w:instrText>
    </w:r>
    <w:r w:rsidR="001053E9">
      <w:fldChar w:fldCharType="separate"/>
    </w:r>
    <w:r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t xml:space="preserve">Creative Commons Namensnennung - </w:t>
    </w:r>
    <w:r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br/>
      <w:t>Weitergabe unter gleichen Bedingungen 4.0 International Lizenz</w:t>
    </w:r>
    <w:r w:rsidR="001053E9">
      <w:rPr>
        <w:rStyle w:val="Hyperlink"/>
        <w:rFonts w:cs="Arial"/>
        <w:color w:val="2D9ED0"/>
        <w:sz w:val="16"/>
        <w:szCs w:val="16"/>
        <w:u w:val="none"/>
        <w:lang w:val="de-DE"/>
      </w:rPr>
      <w:fldChar w:fldCharType="end"/>
    </w:r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5160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36A27DEE" wp14:editId="12C5E03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r w:rsidR="001053E9">
      <w:fldChar w:fldCharType="begin"/>
    </w:r>
    <w:r w:rsidR="001053E9" w:rsidRPr="0064785C">
      <w:rPr>
        <w:lang w:val="de-DE"/>
      </w:rPr>
      <w:instrText xml:space="preserve"> HYPERLINK "http://creativecommons.org/licenses/by-sa/4.0/" </w:instrText>
    </w:r>
    <w:r w:rsidR="001053E9">
      <w:fldChar w:fldCharType="separate"/>
    </w:r>
    <w:r w:rsidR="00FA451B"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t xml:space="preserve">Creative Commons Namensnennung - </w:t>
    </w:r>
    <w:r w:rsidR="00FA451B" w:rsidRPr="009B48AE">
      <w:rPr>
        <w:rStyle w:val="Hyperlink"/>
        <w:rFonts w:cs="Arial"/>
        <w:color w:val="2D9ED0"/>
        <w:sz w:val="16"/>
        <w:szCs w:val="16"/>
        <w:u w:val="none"/>
        <w:lang w:val="de-DE"/>
      </w:rPr>
      <w:br/>
      <w:t>Weitergabe unter gleichen Bedingungen 4.0 International Lizenz</w:t>
    </w:r>
    <w:r w:rsidR="001053E9">
      <w:rPr>
        <w:rStyle w:val="Hyperlink"/>
        <w:rFonts w:cs="Arial"/>
        <w:color w:val="2D9ED0"/>
        <w:sz w:val="16"/>
        <w:szCs w:val="16"/>
        <w:u w:val="none"/>
        <w:lang w:val="de-DE"/>
      </w:rPr>
      <w:fldChar w:fldCharType="end"/>
    </w:r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5AC6" w14:textId="77777777" w:rsidR="00D2018A" w:rsidRDefault="00D2018A">
      <w:r>
        <w:separator/>
      </w:r>
    </w:p>
  </w:footnote>
  <w:footnote w:type="continuationSeparator" w:id="0">
    <w:p w14:paraId="6D2A1624" w14:textId="77777777" w:rsidR="00D2018A" w:rsidRDefault="00D2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A5B9" w14:textId="77777777" w:rsidR="00FA451B" w:rsidRDefault="00FA4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6CCA" w14:textId="77777777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[Vorname Nachname]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60E" w14:textId="0FF24BC8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505AA3">
      <w:rPr>
        <w:rFonts w:cs="Calibri"/>
        <w:bCs/>
        <w:sz w:val="18"/>
        <w:szCs w:val="18"/>
        <w:u w:val="single"/>
        <w:lang w:val="de-DE"/>
      </w:rPr>
      <w:t>Jennifer Despang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3E0740"/>
    <w:rsid w:val="000073A5"/>
    <w:rsid w:val="00012AC8"/>
    <w:rsid w:val="000529C5"/>
    <w:rsid w:val="0007147D"/>
    <w:rsid w:val="000B1814"/>
    <w:rsid w:val="000B4EFC"/>
    <w:rsid w:val="000B6679"/>
    <w:rsid w:val="000D26B8"/>
    <w:rsid w:val="00101090"/>
    <w:rsid w:val="00117E1C"/>
    <w:rsid w:val="00131A95"/>
    <w:rsid w:val="00146722"/>
    <w:rsid w:val="00167051"/>
    <w:rsid w:val="00170107"/>
    <w:rsid w:val="001B1243"/>
    <w:rsid w:val="001C1575"/>
    <w:rsid w:val="001E785B"/>
    <w:rsid w:val="00201A15"/>
    <w:rsid w:val="00247D7A"/>
    <w:rsid w:val="0025468F"/>
    <w:rsid w:val="002734F1"/>
    <w:rsid w:val="002918C3"/>
    <w:rsid w:val="002E5928"/>
    <w:rsid w:val="00334651"/>
    <w:rsid w:val="00371824"/>
    <w:rsid w:val="003B33DA"/>
    <w:rsid w:val="003C5CC7"/>
    <w:rsid w:val="003E0740"/>
    <w:rsid w:val="00401ED5"/>
    <w:rsid w:val="00434358"/>
    <w:rsid w:val="0044028A"/>
    <w:rsid w:val="00455049"/>
    <w:rsid w:val="00467D9A"/>
    <w:rsid w:val="005058CA"/>
    <w:rsid w:val="00505AA3"/>
    <w:rsid w:val="00554D6B"/>
    <w:rsid w:val="00580FA9"/>
    <w:rsid w:val="005A0398"/>
    <w:rsid w:val="005B4FC2"/>
    <w:rsid w:val="005C342F"/>
    <w:rsid w:val="005C41C7"/>
    <w:rsid w:val="005E0961"/>
    <w:rsid w:val="00603E4B"/>
    <w:rsid w:val="0064785C"/>
    <w:rsid w:val="00697B6E"/>
    <w:rsid w:val="006A05EE"/>
    <w:rsid w:val="006A7F79"/>
    <w:rsid w:val="006B080B"/>
    <w:rsid w:val="006C1762"/>
    <w:rsid w:val="00704DEE"/>
    <w:rsid w:val="00716ACC"/>
    <w:rsid w:val="007656EA"/>
    <w:rsid w:val="007B7CCA"/>
    <w:rsid w:val="007F4974"/>
    <w:rsid w:val="00825635"/>
    <w:rsid w:val="00827B21"/>
    <w:rsid w:val="00831038"/>
    <w:rsid w:val="0086259A"/>
    <w:rsid w:val="0088504B"/>
    <w:rsid w:val="008C05C2"/>
    <w:rsid w:val="009164E1"/>
    <w:rsid w:val="00946254"/>
    <w:rsid w:val="0097737B"/>
    <w:rsid w:val="009B48AE"/>
    <w:rsid w:val="009C0F5F"/>
    <w:rsid w:val="009C38D2"/>
    <w:rsid w:val="009C74CE"/>
    <w:rsid w:val="00A202A8"/>
    <w:rsid w:val="00AC1DB0"/>
    <w:rsid w:val="00B01D8A"/>
    <w:rsid w:val="00B12EEA"/>
    <w:rsid w:val="00B67937"/>
    <w:rsid w:val="00BB1E5B"/>
    <w:rsid w:val="00BE4C24"/>
    <w:rsid w:val="00C2337B"/>
    <w:rsid w:val="00C85106"/>
    <w:rsid w:val="00C94233"/>
    <w:rsid w:val="00CD1544"/>
    <w:rsid w:val="00CF1EFD"/>
    <w:rsid w:val="00CF5049"/>
    <w:rsid w:val="00D2018A"/>
    <w:rsid w:val="00D271BA"/>
    <w:rsid w:val="00D360A3"/>
    <w:rsid w:val="00D5373F"/>
    <w:rsid w:val="00D91BFD"/>
    <w:rsid w:val="00DA6BC7"/>
    <w:rsid w:val="00DC688C"/>
    <w:rsid w:val="00E304CA"/>
    <w:rsid w:val="00E76B3E"/>
    <w:rsid w:val="00E93AC8"/>
    <w:rsid w:val="00EB2C28"/>
    <w:rsid w:val="00EC4308"/>
    <w:rsid w:val="00ED376F"/>
    <w:rsid w:val="00F45BDD"/>
    <w:rsid w:val="00F74578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5477"/>
  <w15:docId w15:val="{51600638-B3B6-43B9-871C-9740375A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ownloads\Word%20-%20Kurz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Kurzhandreichung</Template>
  <TotalTime>0</TotalTime>
  <Pages>2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Jennifer Despang</cp:lastModifiedBy>
  <cp:revision>2</cp:revision>
  <cp:lastPrinted>2019-10-10T08:23:00Z</cp:lastPrinted>
  <dcterms:created xsi:type="dcterms:W3CDTF">2022-04-02T14:51:00Z</dcterms:created>
  <dcterms:modified xsi:type="dcterms:W3CDTF">2022-04-02T14:51:00Z</dcterms:modified>
</cp:coreProperties>
</file>