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F6B4" w14:textId="437F9FCA" w:rsidR="002734F1" w:rsidRDefault="002734F1" w:rsidP="002734F1">
      <w:pPr>
        <w:pStyle w:val="berschrift1"/>
        <w:numPr>
          <w:ilvl w:val="0"/>
          <w:numId w:val="0"/>
        </w:numPr>
        <w:rPr>
          <w:b w:val="0"/>
          <w:bCs/>
          <w:lang w:val="de-DE"/>
        </w:rPr>
      </w:pPr>
      <w:bookmarkStart w:id="0" w:name="_Toc77522303"/>
      <w:r>
        <w:rPr>
          <w:lang w:val="de-DE"/>
        </w:rPr>
        <w:t xml:space="preserve">Materialhandreichung: </w:t>
      </w:r>
      <w:r w:rsidRPr="002734F1">
        <w:rPr>
          <w:b w:val="0"/>
          <w:bCs/>
          <w:lang w:val="de-DE"/>
        </w:rPr>
        <w:t xml:space="preserve">[Bsp.: </w:t>
      </w:r>
      <w:r w:rsidR="006C1762">
        <w:rPr>
          <w:b w:val="0"/>
          <w:bCs/>
          <w:lang w:val="de-DE"/>
        </w:rPr>
        <w:t>GIF zu Theaterkonzepten</w:t>
      </w:r>
      <w:r w:rsidRPr="002734F1">
        <w:rPr>
          <w:b w:val="0"/>
          <w:bCs/>
          <w:lang w:val="de-DE"/>
        </w:rPr>
        <w:t>]</w:t>
      </w:r>
    </w:p>
    <w:p w14:paraId="7A113F2A" w14:textId="77777777" w:rsidR="002734F1" w:rsidRPr="002734F1" w:rsidRDefault="002734F1" w:rsidP="002734F1">
      <w:pPr>
        <w:pStyle w:val="KeinLeerraum"/>
        <w:rPr>
          <w:lang w:val="de-DE"/>
        </w:rPr>
      </w:pPr>
    </w:p>
    <w:p w14:paraId="02B11E0E" w14:textId="77777777" w:rsidR="00EC4308" w:rsidRPr="00DA6BC7" w:rsidRDefault="00DC688C" w:rsidP="002734F1">
      <w:pPr>
        <w:pStyle w:val="berschrift2"/>
        <w:numPr>
          <w:ilvl w:val="0"/>
          <w:numId w:val="13"/>
        </w:numPr>
        <w:ind w:left="426" w:hanging="426"/>
      </w:pPr>
      <w:bookmarkStart w:id="1" w:name="_Toc77522304"/>
      <w:bookmarkEnd w:id="0"/>
      <w:r>
        <w:t>Übersicht zum Material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8"/>
        <w:gridCol w:w="6658"/>
      </w:tblGrid>
      <w:tr w:rsidR="00580FA9" w:rsidRPr="00DA6BC7" w14:paraId="50E8CE80" w14:textId="77777777" w:rsidTr="005A0398">
        <w:tc>
          <w:tcPr>
            <w:tcW w:w="2689" w:type="dxa"/>
            <w:vAlign w:val="center"/>
          </w:tcPr>
          <w:p w14:paraId="5FDAB2DC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Unterrichtsfach</w:t>
            </w:r>
          </w:p>
        </w:tc>
        <w:tc>
          <w:tcPr>
            <w:tcW w:w="6662" w:type="dxa"/>
          </w:tcPr>
          <w:p w14:paraId="640C8F78" w14:textId="621C12AF" w:rsidR="00580FA9" w:rsidRPr="007B7CCA" w:rsidRDefault="0007147D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Deutsch</w:t>
            </w:r>
          </w:p>
        </w:tc>
      </w:tr>
      <w:tr w:rsidR="00580FA9" w:rsidRPr="00DA6BC7" w14:paraId="39F23E31" w14:textId="77777777" w:rsidTr="005A0398">
        <w:tc>
          <w:tcPr>
            <w:tcW w:w="2689" w:type="dxa"/>
            <w:vAlign w:val="center"/>
          </w:tcPr>
          <w:p w14:paraId="0E46F186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Thema</w:t>
            </w:r>
          </w:p>
        </w:tc>
        <w:tc>
          <w:tcPr>
            <w:tcW w:w="6662" w:type="dxa"/>
          </w:tcPr>
          <w:p w14:paraId="52AC602B" w14:textId="0729ED98" w:rsidR="00580FA9" w:rsidRPr="007B7CCA" w:rsidRDefault="0007147D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Dramenaufbau nach Aristoteles</w:t>
            </w:r>
          </w:p>
        </w:tc>
      </w:tr>
      <w:tr w:rsidR="00580FA9" w:rsidRPr="00946254" w14:paraId="3CA49799" w14:textId="77777777" w:rsidTr="005A0398">
        <w:tc>
          <w:tcPr>
            <w:tcW w:w="2689" w:type="dxa"/>
            <w:vAlign w:val="center"/>
          </w:tcPr>
          <w:p w14:paraId="1D48BF36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Klassenstufe</w:t>
            </w:r>
            <w:r w:rsidR="007B7CCA">
              <w:rPr>
                <w:rFonts w:cs="Arial"/>
                <w:b/>
                <w:szCs w:val="22"/>
                <w:lang w:val="de-DE"/>
              </w:rPr>
              <w:t xml:space="preserve"> und Schulart</w:t>
            </w:r>
          </w:p>
        </w:tc>
        <w:tc>
          <w:tcPr>
            <w:tcW w:w="6662" w:type="dxa"/>
          </w:tcPr>
          <w:p w14:paraId="0ADC3331" w14:textId="7D610429" w:rsidR="00580FA9" w:rsidRPr="007B7CCA" w:rsidRDefault="0007147D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Klassenstufe 9, Gymnasium</w:t>
            </w:r>
            <w:r w:rsidR="00946254">
              <w:rPr>
                <w:rFonts w:cs="Arial"/>
                <w:iCs/>
                <w:szCs w:val="22"/>
                <w:lang w:val="de-DE"/>
              </w:rPr>
              <w:t xml:space="preserve"> oder Klassenstufe 11, Deutsch LK</w:t>
            </w:r>
          </w:p>
        </w:tc>
      </w:tr>
      <w:tr w:rsidR="00580FA9" w:rsidRPr="00505AA3" w14:paraId="665ACD62" w14:textId="77777777" w:rsidTr="005A0398">
        <w:tc>
          <w:tcPr>
            <w:tcW w:w="2689" w:type="dxa"/>
            <w:vAlign w:val="center"/>
          </w:tcPr>
          <w:p w14:paraId="11589649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Lernbereich</w:t>
            </w:r>
          </w:p>
        </w:tc>
        <w:tc>
          <w:tcPr>
            <w:tcW w:w="6662" w:type="dxa"/>
          </w:tcPr>
          <w:p w14:paraId="4CA70864" w14:textId="3AE66D13" w:rsidR="00946254" w:rsidRDefault="002E5928" w:rsidP="002E5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LB 3 Lesen und Verstehen</w:t>
            </w:r>
            <w:r w:rsidR="00946254">
              <w:rPr>
                <w:rFonts w:cs="Arial"/>
                <w:iCs/>
                <w:szCs w:val="22"/>
                <w:lang w:val="de-DE"/>
              </w:rPr>
              <w:t xml:space="preserve"> (Klasse 9)</w:t>
            </w:r>
          </w:p>
          <w:p w14:paraId="0E8A2FDC" w14:textId="28AE44BC" w:rsidR="00580FA9" w:rsidRPr="007B7CCA" w:rsidRDefault="00012AC8" w:rsidP="002E5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LB 4  Theaterkonzepte (Klasse 11)</w:t>
            </w:r>
          </w:p>
        </w:tc>
      </w:tr>
      <w:tr w:rsidR="00580FA9" w:rsidRPr="00505AA3" w14:paraId="04634C26" w14:textId="77777777" w:rsidTr="005A0398">
        <w:tc>
          <w:tcPr>
            <w:tcW w:w="2689" w:type="dxa"/>
            <w:vAlign w:val="center"/>
          </w:tcPr>
          <w:p w14:paraId="448606DD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Positionierung innerhalb des Lernbereiches</w:t>
            </w:r>
          </w:p>
        </w:tc>
        <w:tc>
          <w:tcPr>
            <w:tcW w:w="6662" w:type="dxa"/>
          </w:tcPr>
          <w:p w14:paraId="64C21317" w14:textId="4D4F50E9" w:rsidR="00580FA9" w:rsidRPr="007B7CCA" w:rsidRDefault="00E76B3E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Anwendung im Unterpunkt „</w:t>
            </w:r>
            <w:r w:rsidRPr="002E5928">
              <w:rPr>
                <w:rFonts w:cs="Arial"/>
                <w:iCs/>
                <w:szCs w:val="22"/>
                <w:lang w:val="de-DE"/>
              </w:rPr>
              <w:t>Beherrschen wesentlicher Gestaltungs- und</w:t>
            </w:r>
            <w:r>
              <w:rPr>
                <w:rFonts w:cs="Arial"/>
                <w:iCs/>
                <w:szCs w:val="22"/>
                <w:lang w:val="de-DE"/>
              </w:rPr>
              <w:t xml:space="preserve"> </w:t>
            </w:r>
            <w:r w:rsidRPr="002E5928">
              <w:rPr>
                <w:rFonts w:cs="Arial"/>
                <w:iCs/>
                <w:szCs w:val="22"/>
                <w:lang w:val="de-DE"/>
              </w:rPr>
              <w:t>Strukturprinzipien von dramatischen Texten</w:t>
            </w:r>
            <w:r>
              <w:rPr>
                <w:rFonts w:cs="Arial"/>
                <w:iCs/>
                <w:szCs w:val="22"/>
                <w:lang w:val="de-DE"/>
              </w:rPr>
              <w:t>“</w:t>
            </w:r>
          </w:p>
        </w:tc>
      </w:tr>
      <w:tr w:rsidR="00580FA9" w:rsidRPr="00505AA3" w14:paraId="40969F40" w14:textId="77777777" w:rsidTr="005A0398">
        <w:tc>
          <w:tcPr>
            <w:tcW w:w="2689" w:type="dxa"/>
            <w:vAlign w:val="center"/>
          </w:tcPr>
          <w:p w14:paraId="706D0BC5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Lernphase</w:t>
            </w:r>
          </w:p>
        </w:tc>
        <w:tc>
          <w:tcPr>
            <w:tcW w:w="6662" w:type="dxa"/>
          </w:tcPr>
          <w:p w14:paraId="226966BA" w14:textId="77777777" w:rsidR="00580FA9" w:rsidRPr="007B7CCA" w:rsidRDefault="007B7CCA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[</w:t>
            </w:r>
            <w:r w:rsidR="00D360A3" w:rsidRPr="007B7CCA">
              <w:rPr>
                <w:rFonts w:cs="Arial"/>
                <w:iCs/>
                <w:szCs w:val="22"/>
                <w:lang w:val="de-DE"/>
              </w:rPr>
              <w:t>Empfehlung der Lernphase Einstiegsphase, Erarbeitungsphase, Festigungsphase, …; Hier können auch mehrere Sachen genannt werden.</w:t>
            </w:r>
            <w:r>
              <w:rPr>
                <w:rFonts w:cs="Arial"/>
                <w:iCs/>
                <w:szCs w:val="22"/>
                <w:lang w:val="de-DE"/>
              </w:rPr>
              <w:t>]</w:t>
            </w:r>
          </w:p>
        </w:tc>
      </w:tr>
      <w:tr w:rsidR="00554D6B" w:rsidRPr="00DA6BC7" w14:paraId="4375DA9C" w14:textId="77777777" w:rsidTr="005A0398">
        <w:tc>
          <w:tcPr>
            <w:tcW w:w="2689" w:type="dxa"/>
            <w:vAlign w:val="center"/>
          </w:tcPr>
          <w:p w14:paraId="6D681E22" w14:textId="77777777" w:rsidR="00554D6B" w:rsidRPr="00DA6BC7" w:rsidRDefault="00554D6B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Kompetenzniveaus</w:t>
            </w:r>
            <w:r w:rsidR="00167051" w:rsidRPr="00DA6BC7">
              <w:rPr>
                <w:rFonts w:cs="Arial"/>
                <w:b/>
                <w:szCs w:val="22"/>
                <w:lang w:val="de-DE"/>
              </w:rPr>
              <w:t xml:space="preserve"> </w:t>
            </w:r>
            <w:r w:rsidR="00167051" w:rsidRPr="00DA6BC7">
              <w:rPr>
                <w:rFonts w:cs="Arial"/>
                <w:b/>
                <w:szCs w:val="22"/>
                <w:lang w:val="de-DE"/>
              </w:rPr>
              <w:br/>
              <w:t>nach DQR</w:t>
            </w:r>
          </w:p>
        </w:tc>
        <w:tc>
          <w:tcPr>
            <w:tcW w:w="6662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271"/>
              <w:gridCol w:w="1039"/>
              <w:gridCol w:w="1040"/>
              <w:gridCol w:w="1041"/>
              <w:gridCol w:w="1041"/>
            </w:tblGrid>
            <w:tr w:rsidR="00BB1E5B" w:rsidRPr="00DA6BC7" w14:paraId="1126B8C2" w14:textId="77777777" w:rsidTr="00121E88">
              <w:tc>
                <w:tcPr>
                  <w:tcW w:w="2271" w:type="dxa"/>
                </w:tcPr>
                <w:p w14:paraId="4E58EDEB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Niveaus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44AC3C0B" w14:textId="77777777" w:rsidR="00BB1E5B" w:rsidRPr="00DA6BC7" w:rsidRDefault="00BB1E5B" w:rsidP="00BB1E5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1</w:t>
                  </w: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 xml:space="preserve"> bis </w:t>
                  </w:r>
                  <w:r w:rsidRPr="00DA6BC7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2</w:t>
                  </w: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1E884C83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3 bis 4</w:t>
                  </w: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6DEC013F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5 bis 6</w:t>
                  </w: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11F8CEEB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7 bis 8</w:t>
                  </w:r>
                </w:p>
              </w:tc>
            </w:tr>
            <w:tr w:rsidR="00BB1E5B" w:rsidRPr="00DA6BC7" w14:paraId="08BA950E" w14:textId="77777777" w:rsidTr="008D6F34">
              <w:tc>
                <w:tcPr>
                  <w:tcW w:w="2271" w:type="dxa"/>
                </w:tcPr>
                <w:p w14:paraId="158AA479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Fachkompetenz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02D48011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2D41B1F1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4C543302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5535B701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BB1E5B" w:rsidRPr="00DA6BC7" w14:paraId="61B6E604" w14:textId="77777777" w:rsidTr="005A78B7">
              <w:tc>
                <w:tcPr>
                  <w:tcW w:w="2271" w:type="dxa"/>
                </w:tcPr>
                <w:p w14:paraId="78F4FEF1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Methodenkompetenz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69E560FB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1FC659B9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176CCE33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442F32A6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BB1E5B" w:rsidRPr="00DA6BC7" w14:paraId="584D23B8" w14:textId="77777777" w:rsidTr="003C56E7">
              <w:tc>
                <w:tcPr>
                  <w:tcW w:w="2271" w:type="dxa"/>
                </w:tcPr>
                <w:p w14:paraId="40A30DE1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Selbstkompetenz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4A585631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39EF6D65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31447C22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2B5ADFEC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BB1E5B" w:rsidRPr="00DA6BC7" w14:paraId="799B417D" w14:textId="77777777" w:rsidTr="002943B6">
              <w:tc>
                <w:tcPr>
                  <w:tcW w:w="2271" w:type="dxa"/>
                </w:tcPr>
                <w:p w14:paraId="22603285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A6BC7">
                    <w:rPr>
                      <w:rFonts w:cs="Arial"/>
                      <w:iCs/>
                      <w:szCs w:val="22"/>
                      <w:lang w:val="de-DE"/>
                    </w:rPr>
                    <w:t>Sozialkompetenz</w:t>
                  </w:r>
                </w:p>
              </w:tc>
              <w:tc>
                <w:tcPr>
                  <w:tcW w:w="1040" w:type="dxa"/>
                  <w:shd w:val="clear" w:color="auto" w:fill="FFFFFF" w:themeFill="background1"/>
                </w:tcPr>
                <w:p w14:paraId="5F7EE8A3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1" w:type="dxa"/>
                  <w:shd w:val="clear" w:color="auto" w:fill="F2F2F2" w:themeFill="background1" w:themeFillShade="F2"/>
                </w:tcPr>
                <w:p w14:paraId="22AFAAA1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D9D9D9" w:themeFill="background1" w:themeFillShade="D9"/>
                </w:tcPr>
                <w:p w14:paraId="4831AE2A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  <w:tc>
                <w:tcPr>
                  <w:tcW w:w="1042" w:type="dxa"/>
                  <w:shd w:val="clear" w:color="auto" w:fill="BFBFBF" w:themeFill="background1" w:themeFillShade="BF"/>
                </w:tcPr>
                <w:p w14:paraId="34F36CA2" w14:textId="77777777" w:rsidR="00BB1E5B" w:rsidRPr="00DA6BC7" w:rsidRDefault="00BB1E5B" w:rsidP="005A0398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</w:tbl>
          <w:p w14:paraId="542C52EB" w14:textId="77777777" w:rsidR="00554D6B" w:rsidRPr="00DA6BC7" w:rsidRDefault="00554D6B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/>
                <w:szCs w:val="22"/>
                <w:lang w:val="de-DE"/>
              </w:rPr>
            </w:pPr>
          </w:p>
        </w:tc>
      </w:tr>
    </w:tbl>
    <w:p w14:paraId="1B507954" w14:textId="77777777" w:rsidR="009B48AE" w:rsidRDefault="009B48AE" w:rsidP="009B48AE">
      <w:pPr>
        <w:pStyle w:val="KeinLeerraum"/>
      </w:pPr>
    </w:p>
    <w:p w14:paraId="794B3925" w14:textId="77777777" w:rsidR="00467D9A" w:rsidRPr="00DA6BC7" w:rsidRDefault="00580FA9" w:rsidP="002734F1">
      <w:pPr>
        <w:pStyle w:val="berschrift2"/>
        <w:numPr>
          <w:ilvl w:val="0"/>
          <w:numId w:val="13"/>
        </w:numPr>
        <w:ind w:left="426" w:hanging="426"/>
      </w:pPr>
      <w:bookmarkStart w:id="2" w:name="_Toc77522305"/>
      <w:r w:rsidRPr="00DA6BC7">
        <w:t>Kurzbeschreibung</w:t>
      </w:r>
      <w:bookmarkEnd w:id="2"/>
    </w:p>
    <w:p w14:paraId="55DC3208" w14:textId="77777777" w:rsidR="00D360A3" w:rsidRPr="007B7CCA" w:rsidRDefault="007B7CCA" w:rsidP="00D360A3">
      <w:pPr>
        <w:spacing w:after="0"/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"/>
          <w:iCs/>
          <w:szCs w:val="22"/>
          <w:lang w:val="de-DE" w:eastAsia="de-DE"/>
        </w:rPr>
        <w:t>[</w:t>
      </w:r>
      <w:r w:rsidR="00D360A3" w:rsidRPr="007B7CCA">
        <w:rPr>
          <w:rFonts w:cs="Arial"/>
          <w:iCs/>
          <w:szCs w:val="22"/>
          <w:lang w:val="de-DE" w:eastAsia="de-DE"/>
        </w:rPr>
        <w:t>Hier folgt eine Kurzbeschreibung des Materials</w:t>
      </w:r>
      <w:r>
        <w:rPr>
          <w:rFonts w:cs="Arial"/>
          <w:iCs/>
          <w:szCs w:val="22"/>
          <w:lang w:val="de-DE" w:eastAsia="de-DE"/>
        </w:rPr>
        <w:t>. Passend ist e</w:t>
      </w:r>
      <w:r w:rsidR="003C5CC7" w:rsidRPr="007B7CCA">
        <w:rPr>
          <w:rFonts w:cs="Arial"/>
          <w:iCs/>
          <w:szCs w:val="22"/>
          <w:lang w:val="de-DE" w:eastAsia="de-DE"/>
        </w:rPr>
        <w:t>in kurzer</w:t>
      </w:r>
      <w:r>
        <w:rPr>
          <w:rFonts w:cs="Arial"/>
          <w:iCs/>
          <w:szCs w:val="22"/>
          <w:lang w:val="de-DE" w:eastAsia="de-DE"/>
        </w:rPr>
        <w:t>,</w:t>
      </w:r>
      <w:r w:rsidR="003C5CC7" w:rsidRPr="007B7CCA">
        <w:rPr>
          <w:rFonts w:cs="Arial"/>
          <w:iCs/>
          <w:szCs w:val="22"/>
          <w:lang w:val="de-DE" w:eastAsia="de-DE"/>
        </w:rPr>
        <w:t xml:space="preserve"> sachlicher Einstiegstext </w:t>
      </w:r>
      <w:r w:rsidR="009B48AE">
        <w:rPr>
          <w:rFonts w:cs="Arial"/>
          <w:iCs/>
          <w:szCs w:val="22"/>
          <w:lang w:val="de-DE" w:eastAsia="de-DE"/>
        </w:rPr>
        <w:t>zur inhaltlichen und methodischen Orientierung des Materials</w:t>
      </w:r>
      <w:r w:rsidR="003C5CC7" w:rsidRPr="007B7CCA">
        <w:rPr>
          <w:rFonts w:cs="Arial"/>
          <w:iCs/>
          <w:szCs w:val="22"/>
          <w:lang w:val="de-DE" w:eastAsia="de-DE"/>
        </w:rPr>
        <w:t>.</w:t>
      </w:r>
      <w:r>
        <w:rPr>
          <w:rFonts w:cs="Arial"/>
          <w:iCs/>
          <w:szCs w:val="22"/>
          <w:lang w:val="de-DE" w:eastAsia="de-DE"/>
        </w:rPr>
        <w:t xml:space="preserve"> </w:t>
      </w:r>
      <w:r w:rsidR="009B48AE">
        <w:rPr>
          <w:rFonts w:cs="Arial"/>
          <w:iCs/>
          <w:szCs w:val="22"/>
          <w:lang w:val="de-DE" w:eastAsia="de-DE"/>
        </w:rPr>
        <w:t>Gehen Sie auch darauf ein, was die Lernenden beim Einsatz des Artefakts trainieren, anwenden, kennenlernen, … und warum Ihr Artefakt für den Einsatz besonders geeignet ist.</w:t>
      </w:r>
      <w:r>
        <w:rPr>
          <w:rFonts w:cs="Arial"/>
          <w:iCs/>
          <w:szCs w:val="22"/>
          <w:lang w:val="de-DE" w:eastAsia="de-DE"/>
        </w:rPr>
        <w:t>]</w:t>
      </w:r>
      <w:r w:rsidR="00D360A3" w:rsidRPr="007B7CCA"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7B7844D4" w14:textId="77777777" w:rsidR="00334651" w:rsidRPr="00DA6BC7" w:rsidRDefault="00ED376F" w:rsidP="002734F1">
      <w:pPr>
        <w:pStyle w:val="berschrift2"/>
        <w:numPr>
          <w:ilvl w:val="0"/>
          <w:numId w:val="13"/>
        </w:numPr>
        <w:ind w:left="426" w:hanging="426"/>
      </w:pPr>
      <w:bookmarkStart w:id="3" w:name="_Toc77522306"/>
      <w:r w:rsidRPr="00DA6BC7">
        <w:lastRenderedPageBreak/>
        <w:t>Voraussetzungen</w:t>
      </w:r>
      <w:r w:rsidR="00BE4C24" w:rsidRPr="00DA6BC7">
        <w:t xml:space="preserve"> zur Verwendung</w:t>
      </w:r>
      <w:bookmarkEnd w:id="3"/>
      <w:r w:rsidR="00BE4C24" w:rsidRPr="00DA6BC7">
        <w:t xml:space="preserve"> </w:t>
      </w:r>
    </w:p>
    <w:p w14:paraId="4FF576BF" w14:textId="77777777"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Technische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9B48AE">
        <w:rPr>
          <w:rFonts w:cs="Arial"/>
          <w:iCs/>
          <w:szCs w:val="22"/>
          <w:lang w:val="de-DE"/>
        </w:rPr>
        <w:t>[</w:t>
      </w:r>
      <w:r w:rsidR="003C5CC7" w:rsidRPr="009B48AE">
        <w:rPr>
          <w:rFonts w:cs="Arial"/>
          <w:iCs/>
          <w:szCs w:val="22"/>
          <w:lang w:val="de-DE"/>
        </w:rPr>
        <w:t xml:space="preserve">Welche </w:t>
      </w:r>
      <w:r w:rsidR="003C5CC7" w:rsidRPr="009B48AE">
        <w:rPr>
          <w:rFonts w:cs="Arial"/>
          <w:b/>
          <w:iCs/>
          <w:szCs w:val="22"/>
          <w:lang w:val="de-DE"/>
        </w:rPr>
        <w:t>technischen Voraussetzungen</w:t>
      </w:r>
      <w:r w:rsidR="003C5CC7" w:rsidRPr="009B48AE">
        <w:rPr>
          <w:rFonts w:cs="Arial"/>
          <w:iCs/>
          <w:szCs w:val="22"/>
          <w:lang w:val="de-DE"/>
        </w:rPr>
        <w:t xml:space="preserve"> müssen erfüllt sein, damit man das Material anwenden kann? Bspw.: </w:t>
      </w:r>
      <w:proofErr w:type="spellStart"/>
      <w:r w:rsidR="003C5CC7" w:rsidRPr="009B48AE">
        <w:rPr>
          <w:rFonts w:cs="Arial"/>
          <w:iCs/>
          <w:szCs w:val="22"/>
          <w:lang w:val="de-DE"/>
        </w:rPr>
        <w:t>Beamer</w:t>
      </w:r>
      <w:proofErr w:type="spellEnd"/>
      <w:r w:rsidR="003C5CC7" w:rsidRPr="009B48AE">
        <w:rPr>
          <w:rFonts w:cs="Arial"/>
          <w:iCs/>
          <w:szCs w:val="22"/>
          <w:lang w:val="de-DE"/>
        </w:rPr>
        <w:t>, Computer, spezielle Software …</w:t>
      </w:r>
      <w:r w:rsidR="009B48AE">
        <w:rPr>
          <w:rFonts w:cs="Arial"/>
          <w:iCs/>
          <w:szCs w:val="22"/>
          <w:lang w:val="de-DE"/>
        </w:rPr>
        <w:t>]</w:t>
      </w:r>
    </w:p>
    <w:p w14:paraId="16D94F70" w14:textId="77777777"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Inhaltliche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9B48AE" w:rsidRPr="009B48AE">
        <w:rPr>
          <w:rFonts w:cs="Arial"/>
          <w:iCs/>
          <w:szCs w:val="22"/>
          <w:lang w:val="de-DE"/>
        </w:rPr>
        <w:t>[</w:t>
      </w:r>
      <w:r w:rsidR="003C5CC7" w:rsidRPr="009B48AE">
        <w:rPr>
          <w:rFonts w:cs="Arial"/>
          <w:iCs/>
          <w:szCs w:val="22"/>
          <w:lang w:val="de-DE"/>
        </w:rPr>
        <w:t xml:space="preserve">Welche </w:t>
      </w:r>
      <w:r w:rsidRPr="009B48AE">
        <w:rPr>
          <w:rFonts w:cs="Arial"/>
          <w:b/>
          <w:iCs/>
          <w:szCs w:val="22"/>
          <w:lang w:val="de-DE"/>
        </w:rPr>
        <w:t>inhaltlichen</w:t>
      </w:r>
      <w:r w:rsidR="003C5CC7" w:rsidRPr="009B48AE">
        <w:rPr>
          <w:rFonts w:cs="Arial"/>
          <w:b/>
          <w:iCs/>
          <w:szCs w:val="22"/>
          <w:lang w:val="de-DE"/>
        </w:rPr>
        <w:t xml:space="preserve"> Voraussetzungen</w:t>
      </w:r>
      <w:r w:rsidR="003C5CC7" w:rsidRPr="009B48AE">
        <w:rPr>
          <w:rFonts w:cs="Arial"/>
          <w:iCs/>
          <w:szCs w:val="22"/>
          <w:lang w:val="de-DE"/>
        </w:rPr>
        <w:t xml:space="preserve"> müssen erfüllt sein? Bspw.: Die Schülerinnen und Schüler müssen mit den Rechenoperationen 2. Ordnung vertraut sein (Multiplikation und Division); Die </w:t>
      </w:r>
      <w:proofErr w:type="spellStart"/>
      <w:r w:rsidR="003C5CC7" w:rsidRPr="009B48AE">
        <w:rPr>
          <w:rFonts w:cs="Arial"/>
          <w:iCs/>
          <w:szCs w:val="22"/>
          <w:lang w:val="de-DE"/>
        </w:rPr>
        <w:t>SuS</w:t>
      </w:r>
      <w:proofErr w:type="spellEnd"/>
      <w:r w:rsidR="003C5CC7" w:rsidRPr="009B48AE">
        <w:rPr>
          <w:rFonts w:cs="Arial"/>
          <w:iCs/>
          <w:szCs w:val="22"/>
          <w:lang w:val="de-DE"/>
        </w:rPr>
        <w:t xml:space="preserve"> müssen wissen, was ein Würfelnetz ist und wofür es verwendet wird.</w:t>
      </w:r>
      <w:r w:rsidR="009B48AE" w:rsidRPr="009B48AE">
        <w:rPr>
          <w:rFonts w:cs="Arial"/>
          <w:iCs/>
          <w:szCs w:val="22"/>
          <w:lang w:val="de-DE"/>
        </w:rPr>
        <w:t>]</w:t>
      </w:r>
    </w:p>
    <w:p w14:paraId="29C92B32" w14:textId="77777777" w:rsidR="00F45BDD" w:rsidRPr="00DA6BC7" w:rsidRDefault="00B67937" w:rsidP="00B67937">
      <w:pPr>
        <w:rPr>
          <w:rFonts w:cs="Arial"/>
          <w:b/>
          <w:bCs/>
          <w:iCs/>
          <w:sz w:val="24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Anforderungen an die Lehrkraft: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9B48AE" w:rsidRPr="009B48AE">
        <w:rPr>
          <w:rFonts w:cs="Arial"/>
          <w:iCs/>
          <w:szCs w:val="22"/>
          <w:lang w:val="de-DE"/>
        </w:rPr>
        <w:t>[</w:t>
      </w:r>
      <w:r w:rsidR="003C5CC7" w:rsidRPr="009B48AE">
        <w:rPr>
          <w:rFonts w:cs="Arial"/>
          <w:iCs/>
          <w:szCs w:val="22"/>
          <w:lang w:val="de-DE"/>
        </w:rPr>
        <w:t xml:space="preserve">Existieren vielleicht auch spezielle </w:t>
      </w:r>
      <w:r w:rsidR="003C5CC7" w:rsidRPr="009B48AE">
        <w:rPr>
          <w:rFonts w:cs="Arial"/>
          <w:b/>
          <w:iCs/>
          <w:szCs w:val="22"/>
          <w:lang w:val="de-DE"/>
        </w:rPr>
        <w:t>Voraussetzungen</w:t>
      </w:r>
      <w:r w:rsidR="003C5CC7" w:rsidRPr="009B48AE">
        <w:rPr>
          <w:rFonts w:cs="Arial"/>
          <w:iCs/>
          <w:szCs w:val="22"/>
          <w:lang w:val="de-DE"/>
        </w:rPr>
        <w:t xml:space="preserve">, die man </w:t>
      </w:r>
      <w:r w:rsidR="003C5CC7" w:rsidRPr="009B48AE">
        <w:rPr>
          <w:rFonts w:cs="Arial"/>
          <w:b/>
          <w:iCs/>
          <w:szCs w:val="22"/>
          <w:lang w:val="de-DE"/>
        </w:rPr>
        <w:t>als Lehrkraft</w:t>
      </w:r>
      <w:r w:rsidR="003C5CC7" w:rsidRPr="009B48AE">
        <w:rPr>
          <w:rFonts w:cs="Arial"/>
          <w:iCs/>
          <w:szCs w:val="22"/>
          <w:lang w:val="de-DE"/>
        </w:rPr>
        <w:t xml:space="preserve"> benötigt, um das Material in der Schule anzuwenden? Bspw. Grundlagen zur Audio-Aufnahme und -Bearbeitung</w:t>
      </w:r>
      <w:r w:rsidR="009B48AE" w:rsidRPr="009B48AE">
        <w:rPr>
          <w:rFonts w:cs="Arial"/>
          <w:iCs/>
          <w:szCs w:val="22"/>
          <w:lang w:val="de-DE"/>
        </w:rPr>
        <w:t>]</w:t>
      </w:r>
    </w:p>
    <w:sectPr w:rsidR="00F45BDD" w:rsidRPr="00DA6BC7" w:rsidSect="00273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6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4D78" w14:textId="77777777" w:rsidR="00D2018A" w:rsidRDefault="00D2018A">
      <w:r>
        <w:separator/>
      </w:r>
    </w:p>
  </w:endnote>
  <w:endnote w:type="continuationSeparator" w:id="0">
    <w:p w14:paraId="5E03156A" w14:textId="77777777" w:rsidR="00D2018A" w:rsidRDefault="00D2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9FA" w14:textId="77777777" w:rsidR="00FA451B" w:rsidRDefault="00FA45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E993" w14:textId="77777777" w:rsidR="00FA451B" w:rsidRPr="00FA451B" w:rsidRDefault="00FA451B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5408" behindDoc="0" locked="0" layoutInCell="1" allowOverlap="1" wp14:anchorId="6E0AD971" wp14:editId="3144C767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10" name="Grafik 10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Pr="009B48AE">
      <w:rPr>
        <w:rFonts w:cs="Arial"/>
        <w:sz w:val="16"/>
        <w:szCs w:val="16"/>
        <w:lang w:val="de-DE"/>
      </w:rPr>
      <w:t>.</w:t>
    </w:r>
    <w:r>
      <w:rPr>
        <w:rFonts w:cs="Arial"/>
        <w:sz w:val="16"/>
        <w:szCs w:val="16"/>
        <w:lang w:val="de-DE"/>
      </w:rPr>
      <w:tab/>
    </w:r>
    <w:sdt>
      <w:sdtPr>
        <w:id w:val="7504026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>
          <w:t>I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5160" w14:textId="77777777" w:rsidR="00831038" w:rsidRPr="00467D9A" w:rsidRDefault="00831038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1" wp14:anchorId="36A27DEE" wp14:editId="12C5E031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8" name="Grafik 8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51B"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="00FA451B" w:rsidRPr="009B48AE">
      <w:rPr>
        <w:rFonts w:cs="Arial"/>
        <w:sz w:val="16"/>
        <w:szCs w:val="16"/>
        <w:lang w:val="de-DE"/>
      </w:rPr>
      <w:t>.</w:t>
    </w:r>
    <w:r w:rsidR="00FA451B">
      <w:rPr>
        <w:rFonts w:cs="Arial"/>
        <w:sz w:val="16"/>
        <w:szCs w:val="16"/>
        <w:lang w:val="de-DE"/>
      </w:rPr>
      <w:tab/>
    </w:r>
    <w:sdt>
      <w:sdtPr>
        <w:id w:val="2325970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 w:rsidRPr="00467D9A">
          <w:rPr>
            <w:lang w:val="de-DE"/>
          </w:rPr>
          <w:t>VI</w:t>
        </w:r>
        <w:r>
          <w:t>I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5AC6" w14:textId="77777777" w:rsidR="00D2018A" w:rsidRDefault="00D2018A">
      <w:r>
        <w:separator/>
      </w:r>
    </w:p>
  </w:footnote>
  <w:footnote w:type="continuationSeparator" w:id="0">
    <w:p w14:paraId="6D2A1624" w14:textId="77777777" w:rsidR="00D2018A" w:rsidRDefault="00D2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A5B9" w14:textId="77777777" w:rsidR="00FA451B" w:rsidRDefault="00FA45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6CCA" w14:textId="77777777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[Vorname Nachname]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60E" w14:textId="0FF24BC8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</w:t>
    </w:r>
    <w:r w:rsidR="00505AA3">
      <w:rPr>
        <w:rFonts w:cs="Calibri"/>
        <w:bCs/>
        <w:sz w:val="18"/>
        <w:szCs w:val="18"/>
        <w:u w:val="single"/>
        <w:lang w:val="de-DE"/>
      </w:rPr>
      <w:t>Jennifer Despang</w:t>
    </w:r>
    <w:r w:rsidRPr="00467D9A">
      <w:rPr>
        <w:rFonts w:cs="Calibri"/>
        <w:bCs/>
        <w:sz w:val="18"/>
        <w:szCs w:val="18"/>
        <w:u w:val="single"/>
        <w:lang w:val="de-DE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49D"/>
    <w:multiLevelType w:val="hybridMultilevel"/>
    <w:tmpl w:val="BFB65414"/>
    <w:lvl w:ilvl="0" w:tplc="850A3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498"/>
    <w:multiLevelType w:val="multilevel"/>
    <w:tmpl w:val="58FC4E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81D0C"/>
    <w:multiLevelType w:val="hybridMultilevel"/>
    <w:tmpl w:val="CB2A984E"/>
    <w:numStyleLink w:val="Punkt"/>
  </w:abstractNum>
  <w:abstractNum w:abstractNumId="3" w15:restartNumberingAfterBreak="0">
    <w:nsid w:val="1D2F42FF"/>
    <w:multiLevelType w:val="hybridMultilevel"/>
    <w:tmpl w:val="870ECBD0"/>
    <w:numStyleLink w:val="Nummeriert"/>
  </w:abstractNum>
  <w:abstractNum w:abstractNumId="4" w15:restartNumberingAfterBreak="0">
    <w:nsid w:val="27B928F8"/>
    <w:multiLevelType w:val="hybridMultilevel"/>
    <w:tmpl w:val="1DF0D7E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D44FA"/>
    <w:multiLevelType w:val="multilevel"/>
    <w:tmpl w:val="7C26272E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BE55AC"/>
    <w:multiLevelType w:val="hybridMultilevel"/>
    <w:tmpl w:val="83E675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7E22"/>
    <w:multiLevelType w:val="hybridMultilevel"/>
    <w:tmpl w:val="AC3E7CB0"/>
    <w:lvl w:ilvl="0" w:tplc="96826DA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71A2D"/>
    <w:multiLevelType w:val="hybridMultilevel"/>
    <w:tmpl w:val="CB2A984E"/>
    <w:styleLink w:val="Punkt"/>
    <w:lvl w:ilvl="0" w:tplc="6E0E786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170DEC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9B4EBD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5A6F8B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4064D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4CE05A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AED0D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22D14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EF6B39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7AE14EFF"/>
    <w:multiLevelType w:val="hybridMultilevel"/>
    <w:tmpl w:val="870ECBD0"/>
    <w:styleLink w:val="Nummeriert"/>
    <w:lvl w:ilvl="0" w:tplc="64CC5B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43F0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EEB1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89D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2B51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E51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801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6B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ADC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D7543D"/>
    <w:multiLevelType w:val="hybridMultilevel"/>
    <w:tmpl w:val="EAC2B8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DeyNAeyLAwNzZV0lIJTi4sz8/NACkxrAX95b/QsAAAA"/>
  </w:docVars>
  <w:rsids>
    <w:rsidRoot w:val="003E0740"/>
    <w:rsid w:val="000073A5"/>
    <w:rsid w:val="00012AC8"/>
    <w:rsid w:val="0007147D"/>
    <w:rsid w:val="000B4EFC"/>
    <w:rsid w:val="000B6679"/>
    <w:rsid w:val="00101090"/>
    <w:rsid w:val="00117E1C"/>
    <w:rsid w:val="00131A95"/>
    <w:rsid w:val="00146722"/>
    <w:rsid w:val="00167051"/>
    <w:rsid w:val="001B1243"/>
    <w:rsid w:val="001C1575"/>
    <w:rsid w:val="001E785B"/>
    <w:rsid w:val="00201A15"/>
    <w:rsid w:val="00247D7A"/>
    <w:rsid w:val="0025468F"/>
    <w:rsid w:val="002734F1"/>
    <w:rsid w:val="002918C3"/>
    <w:rsid w:val="002E5928"/>
    <w:rsid w:val="00334651"/>
    <w:rsid w:val="00371824"/>
    <w:rsid w:val="003B33DA"/>
    <w:rsid w:val="003C5CC7"/>
    <w:rsid w:val="003E0740"/>
    <w:rsid w:val="0044028A"/>
    <w:rsid w:val="00455049"/>
    <w:rsid w:val="00467D9A"/>
    <w:rsid w:val="00505AA3"/>
    <w:rsid w:val="00554D6B"/>
    <w:rsid w:val="00580FA9"/>
    <w:rsid w:val="005A0398"/>
    <w:rsid w:val="005B4FC2"/>
    <w:rsid w:val="005C342F"/>
    <w:rsid w:val="005E0961"/>
    <w:rsid w:val="00603E4B"/>
    <w:rsid w:val="006511C1"/>
    <w:rsid w:val="00697B6E"/>
    <w:rsid w:val="006A05EE"/>
    <w:rsid w:val="006A7F79"/>
    <w:rsid w:val="006B080B"/>
    <w:rsid w:val="006C1762"/>
    <w:rsid w:val="00704DEE"/>
    <w:rsid w:val="00716ACC"/>
    <w:rsid w:val="007656EA"/>
    <w:rsid w:val="007B7CCA"/>
    <w:rsid w:val="007F4974"/>
    <w:rsid w:val="00825635"/>
    <w:rsid w:val="00827B21"/>
    <w:rsid w:val="00831038"/>
    <w:rsid w:val="0086259A"/>
    <w:rsid w:val="0088504B"/>
    <w:rsid w:val="008C05C2"/>
    <w:rsid w:val="009164E1"/>
    <w:rsid w:val="00946254"/>
    <w:rsid w:val="0097737B"/>
    <w:rsid w:val="009B48AE"/>
    <w:rsid w:val="009C0F5F"/>
    <w:rsid w:val="009C38D2"/>
    <w:rsid w:val="009C74CE"/>
    <w:rsid w:val="00A202A8"/>
    <w:rsid w:val="00AC1DB0"/>
    <w:rsid w:val="00B01D8A"/>
    <w:rsid w:val="00B12EEA"/>
    <w:rsid w:val="00B67937"/>
    <w:rsid w:val="00BB1E5B"/>
    <w:rsid w:val="00BE4C24"/>
    <w:rsid w:val="00C2337B"/>
    <w:rsid w:val="00C85106"/>
    <w:rsid w:val="00C94233"/>
    <w:rsid w:val="00CD1544"/>
    <w:rsid w:val="00CF1EFD"/>
    <w:rsid w:val="00CF5049"/>
    <w:rsid w:val="00D2018A"/>
    <w:rsid w:val="00D271BA"/>
    <w:rsid w:val="00D360A3"/>
    <w:rsid w:val="00D5373F"/>
    <w:rsid w:val="00D91BFD"/>
    <w:rsid w:val="00DA6BC7"/>
    <w:rsid w:val="00DC688C"/>
    <w:rsid w:val="00E304CA"/>
    <w:rsid w:val="00E76B3E"/>
    <w:rsid w:val="00E93AC8"/>
    <w:rsid w:val="00EB2C28"/>
    <w:rsid w:val="00EC4308"/>
    <w:rsid w:val="00ED376F"/>
    <w:rsid w:val="00F45BDD"/>
    <w:rsid w:val="00F74578"/>
    <w:rsid w:val="00F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5477"/>
  <w15:docId w15:val="{51600638-B3B6-43B9-871C-9740375A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-Text"/>
    <w:qFormat/>
    <w:rsid w:val="00F74578"/>
    <w:pPr>
      <w:spacing w:before="240" w:after="240" w:line="360" w:lineRule="auto"/>
    </w:pPr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aliases w:val="Überschrift1"/>
    <w:basedOn w:val="Standard"/>
    <w:next w:val="Standard"/>
    <w:link w:val="berschrift1Zchn"/>
    <w:uiPriority w:val="9"/>
    <w:qFormat/>
    <w:rsid w:val="00F74578"/>
    <w:pPr>
      <w:keepNext/>
      <w:keepLines/>
      <w:numPr>
        <w:numId w:val="12"/>
      </w:numPr>
      <w:spacing w:after="0"/>
      <w:ind w:left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Sub-Titel,Unterueberschrift1"/>
    <w:basedOn w:val="Standard"/>
    <w:next w:val="Standard"/>
    <w:link w:val="berschrift2Zchn"/>
    <w:uiPriority w:val="9"/>
    <w:unhideWhenUsed/>
    <w:qFormat/>
    <w:rsid w:val="00EC4308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Punkt">
    <w:name w:val="Punkt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0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049"/>
    <w:rPr>
      <w:rFonts w:ascii="Segoe UI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2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2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243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2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243"/>
    <w:rPr>
      <w:b/>
      <w:bCs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8C3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8C3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4EFC"/>
    <w:rPr>
      <w:color w:val="605E5C"/>
      <w:shd w:val="clear" w:color="auto" w:fill="E1DFDD"/>
    </w:rPr>
  </w:style>
  <w:style w:type="character" w:customStyle="1" w:styleId="berschrift1Zchn">
    <w:name w:val="Überschrift 1 Zchn"/>
    <w:aliases w:val="Überschrift1 Zchn"/>
    <w:basedOn w:val="Absatz-Standardschriftart"/>
    <w:link w:val="berschrift1"/>
    <w:uiPriority w:val="9"/>
    <w:rsid w:val="00F74578"/>
    <w:rPr>
      <w:rFonts w:ascii="Arial" w:eastAsiaTheme="majorEastAsia" w:hAnsi="Arial" w:cstheme="majorBidi"/>
      <w:b/>
      <w:sz w:val="32"/>
      <w:szCs w:val="32"/>
      <w:lang w:val="en-US" w:eastAsia="en-US"/>
    </w:rPr>
  </w:style>
  <w:style w:type="character" w:customStyle="1" w:styleId="berschrift2Zchn">
    <w:name w:val="Überschrift 2 Zchn"/>
    <w:aliases w:val="Sub-Titel Zchn,Unterueberschrift1 Zchn"/>
    <w:basedOn w:val="Absatz-Standardschriftart"/>
    <w:link w:val="berschrift2"/>
    <w:uiPriority w:val="9"/>
    <w:rsid w:val="00EC4308"/>
    <w:rPr>
      <w:rFonts w:ascii="Arial" w:eastAsiaTheme="majorEastAsia" w:hAnsi="Arial" w:cstheme="majorBidi"/>
      <w:b/>
      <w:sz w:val="28"/>
      <w:szCs w:val="28"/>
      <w:lang w:eastAsia="en-US"/>
    </w:rPr>
  </w:style>
  <w:style w:type="paragraph" w:styleId="Titel">
    <w:name w:val="Title"/>
    <w:aliases w:val="Subsub-Ueberschrift,Unterueberschrift2"/>
    <w:basedOn w:val="Standard"/>
    <w:next w:val="Standard"/>
    <w:link w:val="TitelZchn"/>
    <w:uiPriority w:val="10"/>
    <w:qFormat/>
    <w:rsid w:val="00F45BDD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aliases w:val="Subsub-Ueberschrift Zchn,Unterueberschrift2 Zchn"/>
    <w:basedOn w:val="Absatz-Standardschriftart"/>
    <w:link w:val="Titel"/>
    <w:uiPriority w:val="10"/>
    <w:rsid w:val="00F45BDD"/>
    <w:rPr>
      <w:rFonts w:ascii="Calibri" w:eastAsiaTheme="majorEastAsia" w:hAnsi="Calibri" w:cstheme="majorBidi"/>
      <w:b/>
      <w:spacing w:val="-10"/>
      <w:kern w:val="28"/>
      <w:sz w:val="28"/>
      <w:szCs w:val="56"/>
      <w:lang w:val="en-US" w:eastAsia="en-US"/>
    </w:rPr>
  </w:style>
  <w:style w:type="paragraph" w:styleId="KeinLeerraum">
    <w:name w:val="No Spacing"/>
    <w:aliases w:val="Anmerkungen"/>
    <w:uiPriority w:val="1"/>
    <w:qFormat/>
    <w:rsid w:val="00F45BDD"/>
    <w:rPr>
      <w:rFonts w:ascii="Calibri" w:hAnsi="Calibri"/>
      <w:szCs w:val="24"/>
      <w:lang w:val="en-US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D37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376F"/>
    <w:rPr>
      <w:rFonts w:ascii="Calibri" w:hAnsi="Calibri"/>
      <w:i/>
      <w:iCs/>
      <w:color w:val="404040" w:themeColor="text1" w:themeTint="BF"/>
      <w:sz w:val="24"/>
      <w:szCs w:val="24"/>
      <w:lang w:val="en-US" w:eastAsia="en-US"/>
    </w:rPr>
  </w:style>
  <w:style w:type="paragraph" w:styleId="Inhaltsverzeichnisberschrift">
    <w:name w:val="TOC Heading"/>
    <w:basedOn w:val="Verzeichnis1"/>
    <w:next w:val="Standard"/>
    <w:uiPriority w:val="39"/>
    <w:unhideWhenUsed/>
    <w:qFormat/>
    <w:rsid w:val="00F74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</w:pPr>
    <w:rPr>
      <w:b/>
      <w:sz w:val="32"/>
      <w:bdr w:val="none" w:sz="0" w:space="0" w:color="auto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91BFD"/>
    <w:pPr>
      <w:spacing w:after="100"/>
    </w:pPr>
  </w:style>
  <w:style w:type="paragraph" w:styleId="Listenabsatz">
    <w:name w:val="List Paragraph"/>
    <w:basedOn w:val="Standard"/>
    <w:uiPriority w:val="34"/>
    <w:rsid w:val="00467D9A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467D9A"/>
    <w:pPr>
      <w:spacing w:after="100"/>
      <w:ind w:left="240"/>
    </w:pPr>
  </w:style>
  <w:style w:type="table" w:styleId="Tabellenraster">
    <w:name w:val="Table Grid"/>
    <w:basedOn w:val="NormaleTabelle"/>
    <w:uiPriority w:val="39"/>
    <w:rsid w:val="0058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B7CCA"/>
    <w:rPr>
      <w:color w:val="FF00FF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A4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\Downloads\Word%20-%20Kurzhandreichung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CA05-4907-4374-98C1-F37ADFA5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Kurzhandreichung</Template>
  <TotalTime>0</TotalTime>
  <Pages>2</Pages>
  <Words>248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</dc:creator>
  <cp:lastModifiedBy>Jennifer Despang</cp:lastModifiedBy>
  <cp:revision>2</cp:revision>
  <cp:lastPrinted>2019-10-10T08:23:00Z</cp:lastPrinted>
  <dcterms:created xsi:type="dcterms:W3CDTF">2022-04-02T07:34:00Z</dcterms:created>
  <dcterms:modified xsi:type="dcterms:W3CDTF">2022-04-02T07:34:00Z</dcterms:modified>
</cp:coreProperties>
</file>