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E6705">
        <w:rPr>
          <w:b w:val="0"/>
          <w:bCs/>
          <w:lang w:val="de-DE"/>
        </w:rPr>
        <w:t xml:space="preserve">Interaktive App (Kreuzworträtsel) zu </w:t>
      </w:r>
      <w:r w:rsidR="00BC60AE">
        <w:rPr>
          <w:b w:val="0"/>
          <w:bCs/>
          <w:lang w:val="de-DE"/>
        </w:rPr>
        <w:t>„</w:t>
      </w:r>
      <w:r w:rsidR="00CE6705">
        <w:rPr>
          <w:b w:val="0"/>
          <w:bCs/>
          <w:lang w:val="de-DE"/>
        </w:rPr>
        <w:t>Tieren und Pflanzen im Wald</w:t>
      </w:r>
      <w:r w:rsidR="00BC60AE">
        <w:rPr>
          <w:b w:val="0"/>
          <w:bCs/>
          <w:lang w:val="de-DE"/>
        </w:rPr>
        <w:t>“</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CE670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Sachunterricht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CE670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Tiere und Pflanzen im Wald</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CE670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Grundschule Klasse 4</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CE6705" w:rsidP="00CE670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3: Begegnungen mit Pflanzen und Tieren</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CE6705" w:rsidP="00CE670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Material kann ganz unterschiedlich angewendet werden. Entweder zu Beginn des Themas, um in Erfahrung zu bringen, was die Schüler*innen bereits wissen oder auch am Ende des Themas, um das Gelernte zu überprüfen. (Ich würde es eher am Ende des Themas empfehlen, um die Schüler nicht zu demotivieren, wenn sie vieles noch nicht wissen.)</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CE670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Festigungsphase, Überprüfungsphase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CE6705"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CE6705"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C60AE"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CE6705"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CE670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1119B4" w:rsidRDefault="00CE6705" w:rsidP="00D360A3">
      <w:pPr>
        <w:spacing w:after="0"/>
        <w:rPr>
          <w:rFonts w:cs="Arial"/>
          <w:iCs/>
          <w:szCs w:val="22"/>
          <w:lang w:val="de-DE" w:eastAsia="de-DE"/>
        </w:rPr>
      </w:pPr>
      <w:r>
        <w:rPr>
          <w:rFonts w:cs="Arial"/>
          <w:iCs/>
          <w:szCs w:val="22"/>
          <w:lang w:val="de-DE" w:eastAsia="de-DE"/>
        </w:rPr>
        <w:t>Mit Hilfe des Kreuzworträtsels kann das Wissen der Schüler*innen über Pflanzen und Tiere spielerisch überprüft werden. Das Kreuzworträtsel befasst sich mit verschiedensten Fragen zu den W</w:t>
      </w:r>
      <w:r w:rsidR="001119B4">
        <w:rPr>
          <w:rFonts w:cs="Arial"/>
          <w:iCs/>
          <w:szCs w:val="22"/>
          <w:lang w:val="de-DE" w:eastAsia="de-DE"/>
        </w:rPr>
        <w:t>aldlebewesen. Dadurch lernen die Kinder logisch Nachzudenken und mit den gegebenen Hinweisen zu arbeiten. Ihnen stehen dabei zum einen natürlich die Fragestellungen zur Verfügung, aber auch die bereits durch andere Wörter eingetrag</w:t>
      </w:r>
      <w:r w:rsidR="00BC60AE">
        <w:rPr>
          <w:rFonts w:cs="Arial"/>
          <w:iCs/>
          <w:szCs w:val="22"/>
          <w:lang w:val="de-DE" w:eastAsia="de-DE"/>
        </w:rPr>
        <w:t>enen Buchstaben, sowie das Lös</w:t>
      </w:r>
      <w:r w:rsidR="001119B4">
        <w:rPr>
          <w:rFonts w:cs="Arial"/>
          <w:iCs/>
          <w:szCs w:val="22"/>
          <w:lang w:val="de-DE" w:eastAsia="de-DE"/>
        </w:rPr>
        <w:t>ung</w:t>
      </w:r>
      <w:r w:rsidR="00BC60AE">
        <w:rPr>
          <w:rFonts w:cs="Arial"/>
          <w:iCs/>
          <w:szCs w:val="22"/>
          <w:lang w:val="de-DE" w:eastAsia="de-DE"/>
        </w:rPr>
        <w:t>s</w:t>
      </w:r>
      <w:r w:rsidR="001119B4">
        <w:rPr>
          <w:rFonts w:cs="Arial"/>
          <w:iCs/>
          <w:szCs w:val="22"/>
          <w:lang w:val="de-DE" w:eastAsia="de-DE"/>
        </w:rPr>
        <w:t xml:space="preserve">wort, können helfen. Falls das Kreuzworträtsel trotzdem zu schwer sein sollte, kann man die Schüler*innen die Fragen auch in Partnerarbeit beantworten lassen. </w:t>
      </w:r>
    </w:p>
    <w:p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6A05EE"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1119B4">
        <w:rPr>
          <w:rFonts w:cs="Arial"/>
          <w:iCs/>
          <w:szCs w:val="22"/>
          <w:lang w:val="de-DE"/>
        </w:rPr>
        <w:t>Die Schüler*innen benötigen digitale Endgeräte an denen sie das Kreuzworträtsel bearbeiten können.</w:t>
      </w:r>
    </w:p>
    <w:p w:rsidR="002D7DFC" w:rsidRDefault="002D7DFC" w:rsidP="00C2337B">
      <w:pPr>
        <w:rPr>
          <w:rFonts w:cs="Arial"/>
          <w:iCs/>
          <w:szCs w:val="22"/>
          <w:lang w:val="de-DE"/>
        </w:rPr>
      </w:pPr>
      <w:r>
        <w:rPr>
          <w:rFonts w:cs="Arial"/>
          <w:iCs/>
          <w:szCs w:val="22"/>
          <w:lang w:val="de-DE"/>
        </w:rPr>
        <w:t>Des Weiteren biet</w:t>
      </w:r>
      <w:r w:rsidR="00BC60AE">
        <w:rPr>
          <w:rFonts w:cs="Arial"/>
          <w:iCs/>
          <w:szCs w:val="22"/>
          <w:lang w:val="de-DE"/>
        </w:rPr>
        <w:t>et es sich an, wenn die Schüler*</w:t>
      </w:r>
      <w:r>
        <w:rPr>
          <w:rFonts w:cs="Arial"/>
          <w:iCs/>
          <w:szCs w:val="22"/>
          <w:lang w:val="de-DE"/>
        </w:rPr>
        <w:t>innen den Link zum Quiz entweder im Vorhinein zugesendet bekommen oder der Link vorne an einer interaktiven Tafel, Whiteboard oder ähnlichem gezeigt wird, damit alle Kinder diesen einsehe</w:t>
      </w:r>
      <w:bookmarkStart w:id="4" w:name="_GoBack"/>
      <w:bookmarkEnd w:id="4"/>
      <w:r>
        <w:rPr>
          <w:rFonts w:cs="Arial"/>
          <w:iCs/>
          <w:szCs w:val="22"/>
          <w:lang w:val="de-DE"/>
        </w:rPr>
        <w:t>n können (Link am besten in gekürzter Form anzeigen).</w:t>
      </w:r>
    </w:p>
    <w:p w:rsidR="002D7DFC" w:rsidRPr="00DA6BC7" w:rsidRDefault="002D7DFC" w:rsidP="00C2337B">
      <w:pPr>
        <w:rPr>
          <w:rFonts w:cs="Arial"/>
          <w:b/>
          <w:bCs/>
          <w:iCs/>
          <w:szCs w:val="22"/>
          <w:lang w:val="de-DE"/>
        </w:rPr>
      </w:pPr>
      <w:r>
        <w:rPr>
          <w:rFonts w:cs="Arial"/>
          <w:iCs/>
          <w:szCs w:val="22"/>
          <w:lang w:val="de-DE"/>
        </w:rPr>
        <w:t>Falls die technischen Voraussetzungen nicht gewährleistet werden könne</w:t>
      </w:r>
      <w:r w:rsidR="00877833">
        <w:rPr>
          <w:rFonts w:cs="Arial"/>
          <w:iCs/>
          <w:szCs w:val="22"/>
          <w:lang w:val="de-DE"/>
        </w:rPr>
        <w:t>n</w:t>
      </w:r>
      <w:r>
        <w:rPr>
          <w:rFonts w:cs="Arial"/>
          <w:iCs/>
          <w:szCs w:val="22"/>
          <w:lang w:val="de-DE"/>
        </w:rPr>
        <w:t>, ist es auch möglich das Kreuzworträtsel auszudrucken und die Kinder als Arbeitsblätter bearbeiten zu lassen.</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877833">
        <w:rPr>
          <w:rFonts w:cs="Arial"/>
          <w:iCs/>
          <w:szCs w:val="22"/>
          <w:lang w:val="de-DE"/>
        </w:rPr>
        <w:t>Die Schüler*innen sollten sich mit den Tieren und Pflanzen des Waldes auskennen. (Nicht unbedingt notwendig, wenn das Kreuzworträtsel zu einer ersten Wissenseinschätzung dienen soll.)</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877833">
        <w:rPr>
          <w:rFonts w:cs="Arial"/>
          <w:iCs/>
          <w:szCs w:val="22"/>
          <w:lang w:val="de-DE"/>
        </w:rPr>
        <w:t>Keine speziellen Herausforderungen für die Lehrkraft.</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05" w:rsidRDefault="00CE6705">
      <w:r>
        <w:separator/>
      </w:r>
    </w:p>
  </w:endnote>
  <w:endnote w:type="continuationSeparator" w:id="0">
    <w:p w:rsidR="00CE6705" w:rsidRDefault="00CE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3F382A" w:rsidRPr="003F382A">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3F382A">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05" w:rsidRDefault="00CE6705">
      <w:r>
        <w:separator/>
      </w:r>
    </w:p>
  </w:footnote>
  <w:footnote w:type="continuationSeparator" w:id="0">
    <w:p w:rsidR="00CE6705" w:rsidRDefault="00CE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CE6705">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CE6705">
      <w:rPr>
        <w:rFonts w:cs="Calibri"/>
        <w:bCs/>
        <w:sz w:val="18"/>
        <w:szCs w:val="18"/>
        <w:u w:val="single"/>
        <w:lang w:val="de-DE"/>
      </w:rPr>
      <w:t>Anna Hagedorn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6705"/>
    <w:rsid w:val="000073A5"/>
    <w:rsid w:val="000B4EFC"/>
    <w:rsid w:val="000B6679"/>
    <w:rsid w:val="00101090"/>
    <w:rsid w:val="001119B4"/>
    <w:rsid w:val="00117E1C"/>
    <w:rsid w:val="00131A95"/>
    <w:rsid w:val="00146722"/>
    <w:rsid w:val="00167051"/>
    <w:rsid w:val="001B1243"/>
    <w:rsid w:val="001C1575"/>
    <w:rsid w:val="001E785B"/>
    <w:rsid w:val="00201A15"/>
    <w:rsid w:val="00247D7A"/>
    <w:rsid w:val="0025468F"/>
    <w:rsid w:val="002734F1"/>
    <w:rsid w:val="002918C3"/>
    <w:rsid w:val="002D7DFC"/>
    <w:rsid w:val="00334651"/>
    <w:rsid w:val="00371824"/>
    <w:rsid w:val="003B33DA"/>
    <w:rsid w:val="003C5CC7"/>
    <w:rsid w:val="003F382A"/>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77833"/>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C60AE"/>
    <w:rsid w:val="00BE4C24"/>
    <w:rsid w:val="00C2337B"/>
    <w:rsid w:val="00C85106"/>
    <w:rsid w:val="00C94233"/>
    <w:rsid w:val="00CD1544"/>
    <w:rsid w:val="00CE6705"/>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70DB5"/>
  <w15:docId w15:val="{6B92AAD5-945B-4202-A36F-B348846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ABFF-4022-4D4D-8CB2-D5A58B84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Kurzhandreichung.dotx</Template>
  <TotalTime>0</TotalTime>
  <Pages>2</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4</cp:revision>
  <cp:lastPrinted>2019-10-10T08:23:00Z</cp:lastPrinted>
  <dcterms:created xsi:type="dcterms:W3CDTF">2023-03-10T21:56:00Z</dcterms:created>
  <dcterms:modified xsi:type="dcterms:W3CDTF">2023-03-19T15:24:00Z</dcterms:modified>
</cp:coreProperties>
</file>