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B65A5E">
        <w:rPr>
          <w:b w:val="0"/>
          <w:bCs/>
          <w:lang w:val="de-DE"/>
        </w:rPr>
        <w:t xml:space="preserve">Audioproduktion zu </w:t>
      </w:r>
      <w:r w:rsidR="00FD13E9">
        <w:rPr>
          <w:b w:val="0"/>
          <w:bCs/>
          <w:lang w:val="de-DE"/>
        </w:rPr>
        <w:t>„</w:t>
      </w:r>
      <w:r w:rsidR="00B65A5E">
        <w:rPr>
          <w:b w:val="0"/>
          <w:bCs/>
          <w:lang w:val="de-DE"/>
        </w:rPr>
        <w:t>Märchen</w:t>
      </w:r>
      <w:r w:rsidR="00FD13E9">
        <w:rPr>
          <w:b w:val="0"/>
          <w:bCs/>
          <w:lang w:val="de-DE"/>
        </w:rPr>
        <w:t>“</w:t>
      </w:r>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EA0B5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Deutsch</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EA0B5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Märchen</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EA0B5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Grundschule Klasse </w:t>
            </w:r>
            <w:r w:rsidR="00FD13E9">
              <w:rPr>
                <w:rFonts w:cs="Arial"/>
                <w:iCs/>
                <w:szCs w:val="22"/>
                <w:lang w:val="de-DE"/>
              </w:rPr>
              <w:t>1/2</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B65A5E" w:rsidP="00B65A5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Wahlbereich 2: Aus der Märchenwelt</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B65A5E"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Die A</w:t>
            </w:r>
            <w:r w:rsidR="00FD13E9">
              <w:rPr>
                <w:rFonts w:cs="Arial"/>
                <w:iCs/>
                <w:szCs w:val="22"/>
                <w:lang w:val="de-DE"/>
              </w:rPr>
              <w:t xml:space="preserve">udioproduktion eignet sich gut, </w:t>
            </w:r>
            <w:r>
              <w:rPr>
                <w:rFonts w:cs="Arial"/>
                <w:iCs/>
                <w:szCs w:val="22"/>
                <w:lang w:val="de-DE"/>
              </w:rPr>
              <w:t>um in das Thema Märchen einzuführen, da sie von Grund auf erklärt, wobei es sich bei Märchen handelt</w:t>
            </w:r>
            <w:r w:rsidR="00FD13E9">
              <w:rPr>
                <w:rFonts w:cs="Arial"/>
                <w:iCs/>
                <w:szCs w:val="22"/>
                <w:lang w:val="de-DE"/>
              </w:rPr>
              <w:t>,</w:t>
            </w:r>
            <w:r>
              <w:rPr>
                <w:rFonts w:cs="Arial"/>
                <w:iCs/>
                <w:szCs w:val="22"/>
                <w:lang w:val="de-DE"/>
              </w:rPr>
              <w:t xml:space="preserve"> ohne dabei zu sehr ins Detail zu gehen. </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B65A5E"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Lernphase: Einstiegsphase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3A0A48"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0F103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0F103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0F103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3A0A4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2" w:name="_Toc77522305"/>
      <w:r w:rsidRPr="00DA6BC7">
        <w:t>Kurzbeschreibung</w:t>
      </w:r>
      <w:bookmarkEnd w:id="2"/>
    </w:p>
    <w:p w:rsidR="00B65A5E" w:rsidRDefault="00B65A5E" w:rsidP="00D360A3">
      <w:pPr>
        <w:spacing w:after="0"/>
        <w:rPr>
          <w:rFonts w:cs="Arial"/>
          <w:iCs/>
          <w:szCs w:val="22"/>
          <w:lang w:val="de-DE" w:eastAsia="de-DE"/>
        </w:rPr>
      </w:pPr>
      <w:r>
        <w:rPr>
          <w:rFonts w:cs="Arial"/>
          <w:iCs/>
          <w:szCs w:val="22"/>
          <w:lang w:val="de-DE" w:eastAsia="de-DE"/>
        </w:rPr>
        <w:t>Die Audioproduktion führt in das Thema Märchen ein und gibt einen groben Überblick darüber, was Märchen sind und wie wir sie im Alltag erleben. Dadurch das es ich bei dem Material um eine reine Audioaufnahme handelt, werden die Schüler*innen nicht durch anderweitige Eindrücke abgelenkt und können ganz entspannt zuhören. D</w:t>
      </w:r>
      <w:r w:rsidR="00C64E89">
        <w:rPr>
          <w:rFonts w:cs="Arial"/>
          <w:iCs/>
          <w:szCs w:val="22"/>
          <w:lang w:val="de-DE" w:eastAsia="de-DE"/>
        </w:rPr>
        <w:t xml:space="preserve">as Artefakt eignet dich besonders gut, da es abgesehen von den inhaltlichen Informationen auch Zitate aus bekannten Märchen beinhaltet. Dadurch wird ein Bezug zur Lebenswelt der Kinder geschaffen und sie können direkt </w:t>
      </w:r>
      <w:proofErr w:type="spellStart"/>
      <w:r w:rsidR="00C64E89">
        <w:rPr>
          <w:rFonts w:cs="Arial"/>
          <w:iCs/>
          <w:szCs w:val="22"/>
          <w:lang w:val="de-DE" w:eastAsia="de-DE"/>
        </w:rPr>
        <w:t>mitraten</w:t>
      </w:r>
      <w:proofErr w:type="spellEnd"/>
      <w:r w:rsidR="00FD13E9">
        <w:rPr>
          <w:rFonts w:cs="Arial"/>
          <w:iCs/>
          <w:szCs w:val="22"/>
          <w:lang w:val="de-DE" w:eastAsia="de-DE"/>
        </w:rPr>
        <w:t>, um welche Märchen es sich handelt.</w:t>
      </w:r>
      <w:r w:rsidR="00C64E89">
        <w:rPr>
          <w:rFonts w:cs="Arial"/>
          <w:iCs/>
          <w:szCs w:val="22"/>
          <w:lang w:val="de-DE" w:eastAsia="de-DE"/>
        </w:rPr>
        <w:t xml:space="preserve"> Außerdem wird so ein flüssiger Übergang in den nachfolgenden Unterricht gewährleistet.</w:t>
      </w:r>
    </w:p>
    <w:p w:rsidR="000F103B" w:rsidRDefault="000F103B" w:rsidP="00D360A3">
      <w:pPr>
        <w:spacing w:after="0"/>
        <w:rPr>
          <w:rFonts w:cs="Arial"/>
          <w:iCs/>
          <w:szCs w:val="22"/>
          <w:lang w:val="de-DE" w:eastAsia="de-DE"/>
        </w:rPr>
      </w:pPr>
    </w:p>
    <w:p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0F103B">
        <w:rPr>
          <w:rFonts w:cs="Arial"/>
          <w:iCs/>
          <w:szCs w:val="22"/>
          <w:lang w:val="de-DE"/>
        </w:rPr>
        <w:t>Es wird ein Gerät benötigt mit dem die Audioproduktion abgespielt werden kann.</w:t>
      </w:r>
    </w:p>
    <w:p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0F103B">
        <w:rPr>
          <w:rFonts w:cs="Arial"/>
          <w:iCs/>
          <w:szCs w:val="22"/>
          <w:lang w:val="de-DE"/>
        </w:rPr>
        <w:t>Es werden keine inhaltliches Vorwissen benötigt.</w:t>
      </w:r>
      <w:bookmarkStart w:id="4" w:name="_GoBack"/>
      <w:bookmarkEnd w:id="4"/>
    </w:p>
    <w:p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0F103B">
        <w:rPr>
          <w:rFonts w:cs="Arial"/>
          <w:iCs/>
          <w:szCs w:val="22"/>
          <w:lang w:val="de-DE"/>
        </w:rPr>
        <w:t>Es gibt keine speziellen Herausforderungen für die Lehrkraft.</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B5B" w:rsidRDefault="00EA0B5B">
      <w:r>
        <w:separator/>
      </w:r>
    </w:p>
  </w:endnote>
  <w:endnote w:type="continuationSeparator" w:id="0">
    <w:p w:rsidR="00EA0B5B" w:rsidRDefault="00E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F008A0" w:rsidRPr="00F008A0">
          <w:rPr>
            <w:noProof/>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F008A0">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B5B" w:rsidRDefault="00EA0B5B">
      <w:r>
        <w:separator/>
      </w:r>
    </w:p>
  </w:footnote>
  <w:footnote w:type="continuationSeparator" w:id="0">
    <w:p w:rsidR="00EA0B5B" w:rsidRDefault="00EA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AC1707">
      <w:rPr>
        <w:rFonts w:cs="Calibri"/>
        <w:bCs/>
        <w:sz w:val="18"/>
        <w:szCs w:val="18"/>
        <w:u w:val="single"/>
        <w:lang w:val="de-DE"/>
      </w:rPr>
      <w:t>Anna Hagedorn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AC1707">
      <w:rPr>
        <w:rFonts w:cs="Calibri"/>
        <w:bCs/>
        <w:sz w:val="18"/>
        <w:szCs w:val="18"/>
        <w:u w:val="single"/>
        <w:lang w:val="de-DE"/>
      </w:rPr>
      <w:t>Anna Hagedorn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EA0B5B"/>
    <w:rsid w:val="000073A5"/>
    <w:rsid w:val="000B4EFC"/>
    <w:rsid w:val="000B6679"/>
    <w:rsid w:val="000F103B"/>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71824"/>
    <w:rsid w:val="003A0A48"/>
    <w:rsid w:val="003B33DA"/>
    <w:rsid w:val="003C5CC7"/>
    <w:rsid w:val="0044028A"/>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707"/>
    <w:rsid w:val="00AC1DB0"/>
    <w:rsid w:val="00B01D8A"/>
    <w:rsid w:val="00B12EEA"/>
    <w:rsid w:val="00B65A5E"/>
    <w:rsid w:val="00B67937"/>
    <w:rsid w:val="00B94F9F"/>
    <w:rsid w:val="00BB1E5B"/>
    <w:rsid w:val="00BE4C24"/>
    <w:rsid w:val="00C2337B"/>
    <w:rsid w:val="00C64E89"/>
    <w:rsid w:val="00C85106"/>
    <w:rsid w:val="00C94233"/>
    <w:rsid w:val="00CD1544"/>
    <w:rsid w:val="00CF1EFD"/>
    <w:rsid w:val="00CF5049"/>
    <w:rsid w:val="00D271BA"/>
    <w:rsid w:val="00D360A3"/>
    <w:rsid w:val="00D5373F"/>
    <w:rsid w:val="00D91BFD"/>
    <w:rsid w:val="00DA6BC7"/>
    <w:rsid w:val="00DC688C"/>
    <w:rsid w:val="00E304CA"/>
    <w:rsid w:val="00E93AC8"/>
    <w:rsid w:val="00EA0B5B"/>
    <w:rsid w:val="00EB2C28"/>
    <w:rsid w:val="00EC4308"/>
    <w:rsid w:val="00ED376F"/>
    <w:rsid w:val="00F008A0"/>
    <w:rsid w:val="00F45BDD"/>
    <w:rsid w:val="00F74578"/>
    <w:rsid w:val="00FA451B"/>
    <w:rsid w:val="00FD1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9E006"/>
  <w15:docId w15:val="{0CB0A7A5-8865-46B1-9750-F1517B75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tudium\Seminar%20Digitale%20Medien%20in%20der%20Schule\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3072A-524A-43CC-A476-FE270912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Kurzhandreichung.dotx</Template>
  <TotalTime>0</TotalTime>
  <Pages>2</Pages>
  <Words>223</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Anna</cp:lastModifiedBy>
  <cp:revision>6</cp:revision>
  <cp:lastPrinted>2019-10-10T08:23:00Z</cp:lastPrinted>
  <dcterms:created xsi:type="dcterms:W3CDTF">2023-03-11T13:22:00Z</dcterms:created>
  <dcterms:modified xsi:type="dcterms:W3CDTF">2023-03-16T13:19:00Z</dcterms:modified>
</cp:coreProperties>
</file>