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F28F" w14:textId="68E70A8F"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7357EC">
        <w:rPr>
          <w:b w:val="0"/>
          <w:bCs/>
          <w:lang w:val="de-DE"/>
        </w:rPr>
        <w:t xml:space="preserve">Audioprodukt </w:t>
      </w:r>
      <w:r w:rsidR="00915B3B">
        <w:rPr>
          <w:b w:val="0"/>
          <w:bCs/>
          <w:lang w:val="de-DE"/>
        </w:rPr>
        <w:t>Körper</w:t>
      </w:r>
      <w:r w:rsidR="007357EC">
        <w:rPr>
          <w:b w:val="0"/>
          <w:bCs/>
          <w:lang w:val="de-DE"/>
        </w:rPr>
        <w:t>reise</w:t>
      </w:r>
    </w:p>
    <w:p w14:paraId="478115D7" w14:textId="77777777" w:rsidR="002734F1" w:rsidRPr="002734F1" w:rsidRDefault="002734F1" w:rsidP="002734F1">
      <w:pPr>
        <w:pStyle w:val="KeinLeerraum"/>
        <w:rPr>
          <w:lang w:val="de-DE"/>
        </w:rPr>
      </w:pPr>
    </w:p>
    <w:p w14:paraId="3E2FB44B"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61BC6DFA" w14:textId="77777777" w:rsidTr="005A0398">
        <w:tc>
          <w:tcPr>
            <w:tcW w:w="2689" w:type="dxa"/>
            <w:vAlign w:val="center"/>
          </w:tcPr>
          <w:p w14:paraId="47247D4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DE628E9" w14:textId="1F219C53" w:rsidR="00580FA9" w:rsidRPr="007B7CCA" w:rsidRDefault="007357E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Sport</w:t>
            </w:r>
          </w:p>
        </w:tc>
      </w:tr>
      <w:tr w:rsidR="00580FA9" w:rsidRPr="00DA6BC7" w14:paraId="770FA4A8" w14:textId="77777777" w:rsidTr="005A0398">
        <w:tc>
          <w:tcPr>
            <w:tcW w:w="2689" w:type="dxa"/>
            <w:vAlign w:val="center"/>
          </w:tcPr>
          <w:p w14:paraId="14D3E8E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209B0B5D" w14:textId="1BC5DD61" w:rsidR="00580FA9" w:rsidRPr="007B7CCA" w:rsidRDefault="007357E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Entspannung </w:t>
            </w:r>
          </w:p>
        </w:tc>
      </w:tr>
      <w:tr w:rsidR="00580FA9" w:rsidRPr="00DA6BC7" w14:paraId="2B088524" w14:textId="77777777" w:rsidTr="005A0398">
        <w:tc>
          <w:tcPr>
            <w:tcW w:w="2689" w:type="dxa"/>
            <w:vAlign w:val="center"/>
          </w:tcPr>
          <w:p w14:paraId="2E2CB1E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03B0A722" w14:textId="701FC31E" w:rsidR="00580FA9" w:rsidRPr="007B7CCA" w:rsidRDefault="007357E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Univers</w:t>
            </w:r>
            <w:r w:rsidR="00915B3B">
              <w:rPr>
                <w:rFonts w:cs="Arial"/>
                <w:iCs/>
                <w:szCs w:val="22"/>
                <w:lang w:val="de-DE"/>
              </w:rPr>
              <w:t>ell</w:t>
            </w:r>
            <w:r>
              <w:rPr>
                <w:rFonts w:cs="Arial"/>
                <w:iCs/>
                <w:szCs w:val="22"/>
                <w:lang w:val="de-DE"/>
              </w:rPr>
              <w:t xml:space="preserve"> nutzbar</w:t>
            </w:r>
          </w:p>
        </w:tc>
      </w:tr>
      <w:tr w:rsidR="00580FA9" w:rsidRPr="007357EC" w14:paraId="20D90479" w14:textId="77777777" w:rsidTr="005A0398">
        <w:tc>
          <w:tcPr>
            <w:tcW w:w="2689" w:type="dxa"/>
            <w:vAlign w:val="center"/>
          </w:tcPr>
          <w:p w14:paraId="00E87BF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1E95E71" w14:textId="2849BDC2" w:rsidR="00580FA9" w:rsidRPr="007B7CCA" w:rsidRDefault="007357E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Univers</w:t>
            </w:r>
            <w:r w:rsidR="00915B3B">
              <w:rPr>
                <w:rFonts w:cs="Arial"/>
                <w:iCs/>
                <w:szCs w:val="22"/>
                <w:lang w:val="de-DE"/>
              </w:rPr>
              <w:t>e</w:t>
            </w:r>
            <w:r>
              <w:rPr>
                <w:rFonts w:cs="Arial"/>
                <w:iCs/>
                <w:szCs w:val="22"/>
                <w:lang w:val="de-DE"/>
              </w:rPr>
              <w:t>l</w:t>
            </w:r>
            <w:r w:rsidR="00915B3B">
              <w:rPr>
                <w:rFonts w:cs="Arial"/>
                <w:iCs/>
                <w:szCs w:val="22"/>
                <w:lang w:val="de-DE"/>
              </w:rPr>
              <w:t>l</w:t>
            </w:r>
            <w:r>
              <w:rPr>
                <w:rFonts w:cs="Arial"/>
                <w:iCs/>
                <w:szCs w:val="22"/>
                <w:lang w:val="de-DE"/>
              </w:rPr>
              <w:t xml:space="preserve"> nutzbar</w:t>
            </w:r>
          </w:p>
        </w:tc>
      </w:tr>
      <w:tr w:rsidR="00580FA9" w:rsidRPr="007357EC" w14:paraId="05745D82" w14:textId="77777777" w:rsidTr="005A0398">
        <w:tc>
          <w:tcPr>
            <w:tcW w:w="2689" w:type="dxa"/>
            <w:vAlign w:val="center"/>
          </w:tcPr>
          <w:p w14:paraId="408D58D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09971E5C" w14:textId="2CBF6A7D" w:rsidR="00580FA9" w:rsidRPr="007B7CCA" w:rsidRDefault="007357E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Ich würde dieses Artefakt an das Ende von sehr anstrengenden Stunden setzen. (beispielsweise nach viel Spiel, viel Technik oder LKs)</w:t>
            </w:r>
          </w:p>
        </w:tc>
      </w:tr>
      <w:tr w:rsidR="00580FA9" w:rsidRPr="007357EC" w14:paraId="3CD24B7E" w14:textId="77777777" w:rsidTr="005A0398">
        <w:tc>
          <w:tcPr>
            <w:tcW w:w="2689" w:type="dxa"/>
            <w:vAlign w:val="center"/>
          </w:tcPr>
          <w:p w14:paraId="5C33EC8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4F063955" w14:textId="40D9072E" w:rsidR="00580FA9" w:rsidRPr="007B7CCA" w:rsidRDefault="007357E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Festigungsphase</w:t>
            </w:r>
          </w:p>
        </w:tc>
      </w:tr>
      <w:tr w:rsidR="00554D6B" w:rsidRPr="00DA6BC7" w14:paraId="7E56FC66" w14:textId="77777777" w:rsidTr="00016ECB">
        <w:tc>
          <w:tcPr>
            <w:tcW w:w="2689" w:type="dxa"/>
            <w:vAlign w:val="center"/>
          </w:tcPr>
          <w:p w14:paraId="6AA703E7"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6398A1CF" w14:textId="77777777" w:rsidTr="00D52F41">
              <w:tc>
                <w:tcPr>
                  <w:tcW w:w="4707" w:type="dxa"/>
                  <w:gridSpan w:val="2"/>
                </w:tcPr>
                <w:p w14:paraId="244D9AAC"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50338596"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7016B190" w14:textId="77777777" w:rsidTr="00D52F41">
              <w:tc>
                <w:tcPr>
                  <w:tcW w:w="455" w:type="dxa"/>
                  <w:tcBorders>
                    <w:right w:val="nil"/>
                  </w:tcBorders>
                  <w:shd w:val="clear" w:color="auto" w:fill="FFFFFF" w:themeFill="background1"/>
                </w:tcPr>
                <w:p w14:paraId="718465A0"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7F3BACBF"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2F5F24E2" w14:textId="60F54F8B" w:rsidR="00016ECB" w:rsidRPr="00DA6BC7" w:rsidRDefault="007357EC"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1D037759" w14:textId="77777777" w:rsidTr="00D52F41">
              <w:tc>
                <w:tcPr>
                  <w:tcW w:w="455" w:type="dxa"/>
                  <w:tcBorders>
                    <w:right w:val="nil"/>
                  </w:tcBorders>
                  <w:shd w:val="clear" w:color="auto" w:fill="F2F2F2" w:themeFill="background1" w:themeFillShade="F2"/>
                </w:tcPr>
                <w:p w14:paraId="31A6DBBF"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694900BB"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30ADF7AD"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34AAE69D" w14:textId="77777777" w:rsidTr="00D52F41">
              <w:tc>
                <w:tcPr>
                  <w:tcW w:w="455" w:type="dxa"/>
                  <w:tcBorders>
                    <w:right w:val="nil"/>
                  </w:tcBorders>
                  <w:shd w:val="clear" w:color="auto" w:fill="D9D9D9" w:themeFill="background1" w:themeFillShade="D9"/>
                </w:tcPr>
                <w:p w14:paraId="29066075"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74AF3B26"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017D080F"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1B5DF399"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6A1DC602" w14:textId="77777777" w:rsidR="009B48AE" w:rsidRDefault="009B48AE" w:rsidP="009B48AE">
      <w:pPr>
        <w:pStyle w:val="KeinLeerraum"/>
      </w:pPr>
    </w:p>
    <w:p w14:paraId="13422102"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24EC7CD6" w14:textId="2C512954" w:rsidR="007357EC" w:rsidRDefault="007357EC" w:rsidP="00D360A3">
      <w:pPr>
        <w:spacing w:after="0"/>
        <w:rPr>
          <w:rFonts w:cs="Arial"/>
          <w:iCs/>
          <w:szCs w:val="22"/>
          <w:lang w:val="de-DE" w:eastAsia="de-DE"/>
        </w:rPr>
      </w:pPr>
      <w:r>
        <w:rPr>
          <w:rFonts w:cs="Arial"/>
          <w:iCs/>
          <w:szCs w:val="22"/>
          <w:lang w:val="de-DE" w:eastAsia="de-DE"/>
        </w:rPr>
        <w:t xml:space="preserve">Die </w:t>
      </w:r>
      <w:r w:rsidR="00915B3B">
        <w:rPr>
          <w:rFonts w:cs="Arial"/>
          <w:iCs/>
          <w:szCs w:val="22"/>
          <w:lang w:val="de-DE" w:eastAsia="de-DE"/>
        </w:rPr>
        <w:t>Körper</w:t>
      </w:r>
      <w:r>
        <w:rPr>
          <w:rFonts w:cs="Arial"/>
          <w:iCs/>
          <w:szCs w:val="22"/>
          <w:lang w:val="de-DE" w:eastAsia="de-DE"/>
        </w:rPr>
        <w:t xml:space="preserve">reise dient dazu, dass sich Schüler nach einer Belastung bewusst mit ihrem Körper und der Entspannung und Konzentration auseinandersetzen. Es ist ein, für Kinder, unbekannter Reiz und eine unbekannte Vorgabe, da sie diese </w:t>
      </w:r>
      <w:proofErr w:type="gramStart"/>
      <w:r>
        <w:rPr>
          <w:rFonts w:cs="Arial"/>
          <w:iCs/>
          <w:szCs w:val="22"/>
          <w:lang w:val="de-DE" w:eastAsia="de-DE"/>
        </w:rPr>
        <w:t>selber</w:t>
      </w:r>
      <w:proofErr w:type="gramEnd"/>
      <w:r>
        <w:rPr>
          <w:rFonts w:cs="Arial"/>
          <w:iCs/>
          <w:szCs w:val="22"/>
          <w:lang w:val="de-DE" w:eastAsia="de-DE"/>
        </w:rPr>
        <w:t xml:space="preserve"> im Schulalltag nie so bekommen. Schüler im Jugendalter neigen dazu gerade im Sport sehr aufgedreht und sehr hippelig zu sein. Der gezielte Einsatz einer </w:t>
      </w:r>
      <w:r w:rsidR="00915B3B">
        <w:rPr>
          <w:rFonts w:cs="Arial"/>
          <w:iCs/>
          <w:szCs w:val="22"/>
          <w:lang w:val="de-DE" w:eastAsia="de-DE"/>
        </w:rPr>
        <w:t>Körper</w:t>
      </w:r>
      <w:r>
        <w:rPr>
          <w:rFonts w:cs="Arial"/>
          <w:iCs/>
          <w:szCs w:val="22"/>
          <w:lang w:val="de-DE" w:eastAsia="de-DE"/>
        </w:rPr>
        <w:t>reise trainiert sowohl die Wahrnehmung des eigenen Körpers als auch die aktive Entspannung von Kindern. Speziell nach sehr aufregenden und anstrengenden Stunden kann diese kurze Zeit der Entspannung das Lernen der Schüler positiv beeinflussen.</w:t>
      </w:r>
      <w:r w:rsidR="00915B3B">
        <w:rPr>
          <w:rFonts w:cs="Arial"/>
          <w:iCs/>
          <w:szCs w:val="22"/>
          <w:lang w:val="de-DE" w:eastAsia="de-DE"/>
        </w:rPr>
        <w:t xml:space="preserve"> Die Körperreise bietet sich daher sehr gut an, da sie völlig neue Reize für Kinder setzt.</w:t>
      </w:r>
    </w:p>
    <w:p w14:paraId="6AF8FAE1" w14:textId="065F30DC"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14:paraId="6CBD6992"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5725820A" w14:textId="167D88C1" w:rsidR="007357EC"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7357EC">
        <w:rPr>
          <w:rFonts w:cs="Arial"/>
          <w:iCs/>
          <w:szCs w:val="22"/>
          <w:lang w:val="de-DE"/>
        </w:rPr>
        <w:t xml:space="preserve">Materialtechnisch ist es wichtig eine Audioausgabe durchführen zu können. Dabei ist es egal ob CD und Recorder, Handy und Bluetooth-Lautsprecher oder eine Anlage genutzt wird. </w:t>
      </w:r>
    </w:p>
    <w:p w14:paraId="27F1D569" w14:textId="45A789FA" w:rsidR="00915B3B"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915B3B">
        <w:rPr>
          <w:rFonts w:cs="Arial"/>
          <w:iCs/>
          <w:szCs w:val="22"/>
          <w:lang w:val="de-DE"/>
        </w:rPr>
        <w:t xml:space="preserve">Inhaltlich ist es wichtig, dass die Schüler es schaffen die Körperreise ruhig und aufmerksam wahrzunehmen. </w:t>
      </w:r>
    </w:p>
    <w:p w14:paraId="64CA2779" w14:textId="5C19EAF6"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915B3B">
        <w:rPr>
          <w:rFonts w:cs="Arial"/>
          <w:iCs/>
          <w:szCs w:val="22"/>
          <w:lang w:val="de-DE"/>
        </w:rPr>
        <w:t xml:space="preserve">Als Lehrkraft sollte man den Umgang mit Lautsprecher oder Recorder beherrschen. Außerdem ist es wichtig die Schüler für den Ablauf der Körperreise zu sensibilisieren. </w:t>
      </w:r>
    </w:p>
    <w:p w14:paraId="02B6EEFD" w14:textId="77777777" w:rsidR="00915B3B" w:rsidRDefault="00915B3B" w:rsidP="00B67937">
      <w:pPr>
        <w:rPr>
          <w:rFonts w:cs="Arial"/>
          <w:iCs/>
          <w:szCs w:val="22"/>
          <w:lang w:val="de-DE"/>
        </w:rPr>
      </w:pPr>
    </w:p>
    <w:p w14:paraId="4137ADBC" w14:textId="3C87B3B5" w:rsidR="00915B3B" w:rsidRPr="009418BA" w:rsidRDefault="00915B3B" w:rsidP="00915B3B">
      <w:pPr>
        <w:rPr>
          <w:b/>
          <w:bCs/>
          <w:lang w:val="de-DE"/>
        </w:rPr>
      </w:pPr>
      <w:r w:rsidRPr="009418BA">
        <w:rPr>
          <w:b/>
          <w:bCs/>
          <w:lang w:val="de-DE"/>
        </w:rPr>
        <w:t>Literatur:</w:t>
      </w:r>
    </w:p>
    <w:p w14:paraId="4ABBEC49" w14:textId="77C62796" w:rsidR="00915B3B" w:rsidRDefault="00915B3B" w:rsidP="00915B3B">
      <w:pPr>
        <w:spacing w:line="240" w:lineRule="auto"/>
        <w:rPr>
          <w:lang w:val="de-DE"/>
        </w:rPr>
      </w:pPr>
      <w:r w:rsidRPr="00915B3B">
        <w:rPr>
          <w:lang w:val="de-DE"/>
        </w:rPr>
        <w:t xml:space="preserve">Körperreise des Landessportbund Nordrhein-Westfalen; </w:t>
      </w:r>
    </w:p>
    <w:p w14:paraId="56474517" w14:textId="634BAEFB" w:rsidR="00915B3B" w:rsidRDefault="00915B3B" w:rsidP="00915B3B">
      <w:pPr>
        <w:spacing w:line="240" w:lineRule="auto"/>
        <w:rPr>
          <w:lang w:val="de-DE"/>
        </w:rPr>
      </w:pPr>
      <w:r w:rsidRPr="00915B3B">
        <w:rPr>
          <w:lang w:val="de-DE"/>
        </w:rPr>
        <w:t>URL: https://www.vibss.de/sportpraxis/praxishilfen/entspannung/entspannung-durch-</w:t>
      </w:r>
      <w:r w:rsidRPr="00915B3B">
        <w:rPr>
          <w:lang w:val="de-DE"/>
        </w:rPr>
        <w:tab/>
      </w:r>
      <w:proofErr w:type="spellStart"/>
      <w:r w:rsidRPr="00915B3B">
        <w:rPr>
          <w:lang w:val="de-DE"/>
        </w:rPr>
        <w:t>koerper</w:t>
      </w:r>
      <w:proofErr w:type="spellEnd"/>
      <w:r w:rsidRPr="00915B3B">
        <w:rPr>
          <w:lang w:val="de-DE"/>
        </w:rPr>
        <w:t>-und-fantasiereisen (z</w:t>
      </w:r>
      <w:r>
        <w:rPr>
          <w:lang w:val="de-DE"/>
        </w:rPr>
        <w:t>uletzt besucht: 08.02.2024)</w:t>
      </w:r>
    </w:p>
    <w:p w14:paraId="436B04C9" w14:textId="07E98F85" w:rsidR="00915B3B" w:rsidRDefault="00915B3B" w:rsidP="00915B3B">
      <w:pPr>
        <w:spacing w:line="240" w:lineRule="auto"/>
        <w:rPr>
          <w:lang w:val="de-DE"/>
        </w:rPr>
      </w:pPr>
      <w:r>
        <w:rPr>
          <w:lang w:val="de-DE"/>
        </w:rPr>
        <w:t>PDF-Datei</w:t>
      </w:r>
    </w:p>
    <w:p w14:paraId="0EF035F4" w14:textId="6D28153A" w:rsidR="00915B3B" w:rsidRPr="00915B3B" w:rsidRDefault="00915B3B" w:rsidP="00C21D40">
      <w:pPr>
        <w:spacing w:line="240" w:lineRule="auto"/>
        <w:rPr>
          <w:lang w:val="de-DE"/>
        </w:rPr>
      </w:pPr>
      <w:r w:rsidRPr="00915B3B">
        <w:rPr>
          <w:lang w:val="de-DE"/>
        </w:rPr>
        <w:t>URL:</w:t>
      </w:r>
      <w:r w:rsidR="009418BA">
        <w:rPr>
          <w:lang w:val="de-DE"/>
        </w:rPr>
        <w:t xml:space="preserve"> </w:t>
      </w:r>
      <w:r w:rsidRPr="00915B3B">
        <w:rPr>
          <w:lang w:val="de-DE"/>
        </w:rPr>
        <w:t>https://www.vibss.de/fileadmin/Medienablage/Sportpraxis/PH_Entspannung/PH_En</w:t>
      </w:r>
      <w:r w:rsidRPr="00915B3B">
        <w:rPr>
          <w:lang w:val="de-DE"/>
        </w:rPr>
        <w:tab/>
        <w:t>tspannung_Reise_durch_den_Koerper.pdf</w:t>
      </w:r>
      <w:r>
        <w:rPr>
          <w:lang w:val="de-DE"/>
        </w:rPr>
        <w:t xml:space="preserve"> (zuletzt besucht: 08.02.2024)</w:t>
      </w:r>
    </w:p>
    <w:p w14:paraId="47FF74B6" w14:textId="77777777" w:rsidR="00915B3B" w:rsidRPr="00915B3B" w:rsidRDefault="00915B3B" w:rsidP="00915B3B">
      <w:pPr>
        <w:spacing w:line="240" w:lineRule="auto"/>
        <w:rPr>
          <w:lang w:val="de-DE"/>
        </w:rPr>
      </w:pPr>
    </w:p>
    <w:p w14:paraId="733B546A" w14:textId="77777777" w:rsidR="00915B3B" w:rsidRPr="00915B3B" w:rsidRDefault="00915B3B" w:rsidP="00915B3B">
      <w:pPr>
        <w:rPr>
          <w:lang w:val="de-DE"/>
        </w:rPr>
      </w:pPr>
    </w:p>
    <w:sectPr w:rsidR="00915B3B" w:rsidRPr="00915B3B" w:rsidSect="00963302">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51A3" w14:textId="77777777" w:rsidR="00963302" w:rsidRDefault="00963302">
      <w:r>
        <w:separator/>
      </w:r>
    </w:p>
  </w:endnote>
  <w:endnote w:type="continuationSeparator" w:id="0">
    <w:p w14:paraId="0BCF6586" w14:textId="77777777" w:rsidR="00963302" w:rsidRDefault="0096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E5F8"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0AEA57F" wp14:editId="470FBAEC">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0AC1"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182DC02" wp14:editId="543F09B9">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8D35" w14:textId="77777777" w:rsidR="00963302" w:rsidRDefault="00963302">
      <w:r>
        <w:separator/>
      </w:r>
    </w:p>
  </w:footnote>
  <w:footnote w:type="continuationSeparator" w:id="0">
    <w:p w14:paraId="089C9C03" w14:textId="77777777" w:rsidR="00963302" w:rsidRDefault="0096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E14C" w14:textId="684393B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9418BA">
      <w:rPr>
        <w:rFonts w:cs="Calibri"/>
        <w:bCs/>
        <w:sz w:val="18"/>
        <w:szCs w:val="18"/>
        <w:u w:val="single"/>
        <w:lang w:val="de-DE"/>
      </w:rPr>
      <w:t>Leonhard Saewe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FA7C" w14:textId="038E630A"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915B3B">
      <w:rPr>
        <w:rFonts w:cs="Calibri"/>
        <w:bCs/>
        <w:sz w:val="18"/>
        <w:szCs w:val="18"/>
        <w:u w:val="single"/>
        <w:lang w:val="de-DE"/>
      </w:rPr>
      <w:t>Leonhard</w:t>
    </w:r>
    <w:r w:rsidRPr="00467D9A">
      <w:rPr>
        <w:rFonts w:cs="Calibri"/>
        <w:bCs/>
        <w:sz w:val="18"/>
        <w:szCs w:val="18"/>
        <w:u w:val="single"/>
        <w:lang w:val="de-DE"/>
      </w:rPr>
      <w:t xml:space="preserve"> </w:t>
    </w:r>
    <w:r w:rsidR="00915B3B">
      <w:rPr>
        <w:rFonts w:cs="Calibri"/>
        <w:bCs/>
        <w:sz w:val="18"/>
        <w:szCs w:val="18"/>
        <w:u w:val="single"/>
        <w:lang w:val="de-DE"/>
      </w:rPr>
      <w:t>Saewe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357EC"/>
    <w:rsid w:val="000073A5"/>
    <w:rsid w:val="00016ECB"/>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24447"/>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357EC"/>
    <w:rsid w:val="007656EA"/>
    <w:rsid w:val="007B7CCA"/>
    <w:rsid w:val="007F4974"/>
    <w:rsid w:val="00825635"/>
    <w:rsid w:val="00827B21"/>
    <w:rsid w:val="00831038"/>
    <w:rsid w:val="0086259A"/>
    <w:rsid w:val="0088504B"/>
    <w:rsid w:val="008C05C2"/>
    <w:rsid w:val="00915B3B"/>
    <w:rsid w:val="009164E1"/>
    <w:rsid w:val="009418BA"/>
    <w:rsid w:val="00963302"/>
    <w:rsid w:val="0097737B"/>
    <w:rsid w:val="009B48AE"/>
    <w:rsid w:val="009C0F5F"/>
    <w:rsid w:val="009C38D2"/>
    <w:rsid w:val="009C74CE"/>
    <w:rsid w:val="00A202A8"/>
    <w:rsid w:val="00A60364"/>
    <w:rsid w:val="00A80CA1"/>
    <w:rsid w:val="00AC1DB0"/>
    <w:rsid w:val="00B01D8A"/>
    <w:rsid w:val="00B12EEA"/>
    <w:rsid w:val="00B67937"/>
    <w:rsid w:val="00BB1E5B"/>
    <w:rsid w:val="00BE4C24"/>
    <w:rsid w:val="00C21D40"/>
    <w:rsid w:val="00C2337B"/>
    <w:rsid w:val="00C85106"/>
    <w:rsid w:val="00C94233"/>
    <w:rsid w:val="00CD1544"/>
    <w:rsid w:val="00CF1EFD"/>
    <w:rsid w:val="00CF5049"/>
    <w:rsid w:val="00D271BA"/>
    <w:rsid w:val="00D360A3"/>
    <w:rsid w:val="00D52F41"/>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FE881"/>
  <w15:docId w15:val="{5BC14396-0406-4C6B-86A6-3234DDBD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top%20Leo\OneDrive\Documents\Uni\9.%20Semester\Digitale%20Medien\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2</Pages>
  <Words>266</Words>
  <Characters>1932</Characters>
  <Application>Microsoft Office Word</Application>
  <DocSecurity>0</DocSecurity>
  <Lines>64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 Leo</dc:creator>
  <cp:lastModifiedBy>Leo Saewe</cp:lastModifiedBy>
  <cp:revision>3</cp:revision>
  <cp:lastPrinted>2019-10-10T08:23:00Z</cp:lastPrinted>
  <dcterms:created xsi:type="dcterms:W3CDTF">2024-02-08T09:57:00Z</dcterms:created>
  <dcterms:modified xsi:type="dcterms:W3CDTF">2024-03-12T12:26:00Z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90cca5a8-e7ee-493f-ad1c-76efc2a10b62</vt:lpwstr>
  </property>
</Properties>
</file>