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616DC0">
        <w:rPr>
          <w:b w:val="0"/>
          <w:bCs/>
          <w:lang w:val="de-DE"/>
        </w:rPr>
        <w:t>Geometriesoftware zu „Auswirkungen von Graphen“</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616DC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Mathematik</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616DC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Auswirkungen von Graphen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616DC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Klasse 8</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616DC0" w:rsidP="00616DC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3: Funktionen und lineare Gleichungssysteme</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616DC0" w:rsidP="00B91B7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Anwendung des Materials am besten zu Beginn/ in der Mitte. </w:t>
            </w:r>
            <w:r w:rsidR="00B91B7B">
              <w:rPr>
                <w:rFonts w:cs="Arial"/>
                <w:iCs/>
                <w:szCs w:val="22"/>
                <w:lang w:val="de-DE"/>
              </w:rPr>
              <w:t>D</w:t>
            </w:r>
            <w:r>
              <w:rPr>
                <w:rFonts w:cs="Arial"/>
                <w:iCs/>
                <w:szCs w:val="22"/>
                <w:lang w:val="de-DE"/>
              </w:rPr>
              <w:t>ie Schüler*innen sollten wissen, was Funktionen sind und wie ein Koordinatensystem funktioniert. Aber in Bezug auf Graphen erfolgt die Anwendung zu Beginn des Themas.</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616DC0"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Lernphase: Einstiegsphase, Erarbeitungsphase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B91B7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B91B7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91B7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B91B7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rsidR="00BB1E5B" w:rsidRPr="00DA6BC7" w:rsidRDefault="00BB1E5B" w:rsidP="00616DC0">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End w:id="2"/>
    </w:p>
    <w:p w:rsidR="00D360A3" w:rsidRPr="00BC3571" w:rsidRDefault="00BC3571" w:rsidP="00D360A3">
      <w:pPr>
        <w:spacing w:after="0"/>
        <w:rPr>
          <w:rFonts w:cs="Arial"/>
          <w:iCs/>
          <w:szCs w:val="22"/>
          <w:lang w:val="de-DE" w:eastAsia="de-DE"/>
        </w:rPr>
      </w:pPr>
      <w:r>
        <w:rPr>
          <w:rFonts w:cs="Arial"/>
          <w:iCs/>
          <w:szCs w:val="22"/>
          <w:lang w:val="de-DE" w:eastAsia="de-DE"/>
        </w:rPr>
        <w:t>Mit Hilfe der Geometriesoftware können die Schüler*innen die Auswirkungen</w:t>
      </w:r>
      <w:r w:rsidR="00B91B7B">
        <w:rPr>
          <w:rFonts w:cs="Arial"/>
          <w:iCs/>
          <w:szCs w:val="22"/>
          <w:lang w:val="de-DE" w:eastAsia="de-DE"/>
        </w:rPr>
        <w:t xml:space="preserve"> von Graphen</w:t>
      </w:r>
      <w:r>
        <w:rPr>
          <w:rFonts w:cs="Arial"/>
          <w:iCs/>
          <w:szCs w:val="22"/>
          <w:lang w:val="de-DE" w:eastAsia="de-DE"/>
        </w:rPr>
        <w:t xml:space="preserve"> selbstständig erforschen. Sie können, indem sie den Schieberegler bewegen, die Veränderungen am Graphen beobachten. So können die Lernenden eigenständig die Funktion des Graphen erarbeiten, beziehungsweise </w:t>
      </w:r>
      <w:r w:rsidR="00B91B7B">
        <w:rPr>
          <w:rFonts w:cs="Arial"/>
          <w:iCs/>
          <w:szCs w:val="22"/>
          <w:lang w:val="de-DE" w:eastAsia="de-DE"/>
        </w:rPr>
        <w:t>das zuvor im Unterricht G</w:t>
      </w:r>
      <w:r>
        <w:rPr>
          <w:rFonts w:cs="Arial"/>
          <w:iCs/>
          <w:szCs w:val="22"/>
          <w:lang w:val="de-DE" w:eastAsia="de-DE"/>
        </w:rPr>
        <w:t>elernte in der Praxis überprüfen. Dadurch lernen sie selbstständig zu arbeiten, auszuprobieren und daraus Lösungen abzuleiten. Diese Geometriesoftwareanwendung eignet sich besonders gut dafür, weil durch den Schieberegler ein individuelles Arbeiten und Ausprobieren ermöglicht wird.</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AE22CB">
        <w:rPr>
          <w:rFonts w:cs="Arial"/>
          <w:iCs/>
          <w:szCs w:val="22"/>
          <w:lang w:val="de-DE"/>
        </w:rPr>
        <w:t>Die Schüler*innen benötigen digitale Endgeräte an denen sie die Geometriesoftware ausprobieren können.</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AE22CB">
        <w:rPr>
          <w:rFonts w:cs="Arial"/>
          <w:iCs/>
          <w:szCs w:val="22"/>
          <w:lang w:val="de-DE"/>
        </w:rPr>
        <w:t>Die Schüler*innen sollten die Funktionsweise eines Koordinatensystems kennen und ihnen sollte bewusst sein, was Graphen sind.</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B91B7B">
        <w:rPr>
          <w:rFonts w:cs="Arial"/>
          <w:iCs/>
          <w:szCs w:val="22"/>
          <w:lang w:val="de-DE"/>
        </w:rPr>
        <w:t>(Die Lehrkraft muss den Schüler*innen das Material (</w:t>
      </w:r>
      <w:bookmarkStart w:id="4" w:name="_GoBack"/>
      <w:bookmarkEnd w:id="4"/>
      <w:r w:rsidR="00B91B7B">
        <w:rPr>
          <w:rFonts w:cs="Arial"/>
          <w:iCs/>
          <w:szCs w:val="22"/>
          <w:lang w:val="de-DE"/>
        </w:rPr>
        <w:t>Aufgabenblatt) zur Verfügung stellen.)</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DC0" w:rsidRDefault="00616DC0">
      <w:r>
        <w:separator/>
      </w:r>
    </w:p>
  </w:endnote>
  <w:endnote w:type="continuationSeparator" w:id="0">
    <w:p w:rsidR="00616DC0" w:rsidRDefault="0061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B91B7B" w:rsidRPr="00B91B7B">
          <w:rPr>
            <w:noProof/>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B91B7B">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DC0" w:rsidRDefault="00616DC0">
      <w:r>
        <w:separator/>
      </w:r>
    </w:p>
  </w:footnote>
  <w:footnote w:type="continuationSeparator" w:id="0">
    <w:p w:rsidR="00616DC0" w:rsidRDefault="00616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616DC0">
      <w:rPr>
        <w:rFonts w:cs="Calibri"/>
        <w:bCs/>
        <w:sz w:val="18"/>
        <w:szCs w:val="18"/>
        <w:u w:val="single"/>
        <w:lang w:val="de-DE"/>
      </w:rPr>
      <w:t>Anna Hagedorn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616DC0">
      <w:rPr>
        <w:rFonts w:cs="Calibri"/>
        <w:bCs/>
        <w:sz w:val="18"/>
        <w:szCs w:val="18"/>
        <w:u w:val="single"/>
        <w:lang w:val="de-DE"/>
      </w:rPr>
      <w:t>Anna Hagedorn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616DC0"/>
    <w:rsid w:val="000073A5"/>
    <w:rsid w:val="0009135B"/>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16DC0"/>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AE22CB"/>
    <w:rsid w:val="00B01D8A"/>
    <w:rsid w:val="00B12EEA"/>
    <w:rsid w:val="00B67937"/>
    <w:rsid w:val="00B91B7B"/>
    <w:rsid w:val="00BB1E5B"/>
    <w:rsid w:val="00BC3571"/>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EE9E3"/>
  <w15:docId w15:val="{5807C006-06AC-491B-84EA-00EC1C6A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tudium\Seminar%20Digitale%20Medien%20in%20der%20Schul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D2A5A-A65D-41EB-8185-48672DA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Kurzhandreichung.dotx</Template>
  <TotalTime>0</TotalTime>
  <Pages>2</Pages>
  <Words>248</Words>
  <Characters>1566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Anna</cp:lastModifiedBy>
  <cp:revision>4</cp:revision>
  <cp:lastPrinted>2019-10-10T08:23:00Z</cp:lastPrinted>
  <dcterms:created xsi:type="dcterms:W3CDTF">2023-03-11T19:21:00Z</dcterms:created>
  <dcterms:modified xsi:type="dcterms:W3CDTF">2023-03-16T13:57:00Z</dcterms:modified>
</cp:coreProperties>
</file>